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515878" w14:paraId="6846A1D7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515878" w14:paraId="4DC55ECF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06B1DCBC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6025ADF2" w14:textId="77777777" w:rsidR="002F5402" w:rsidRPr="002F5402" w:rsidRDefault="002F5402" w:rsidP="008B50EA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color w:val="1F497D" w:themeColor="text2"/>
                      <w:sz w:val="12"/>
                      <w:szCs w:val="12"/>
                    </w:rPr>
                  </w:pPr>
                </w:p>
                <w:p w14:paraId="706DB956" w14:textId="360E9490" w:rsidR="00C502FD" w:rsidRPr="008B50EA" w:rsidRDefault="008C712B" w:rsidP="00EC11C5">
                  <w:pPr>
                    <w:tabs>
                      <w:tab w:val="left" w:pos="7230"/>
                    </w:tabs>
                    <w:rPr>
                      <w:rFonts w:cs="Arial"/>
                      <w:bCs/>
                      <w:color w:val="1F497D" w:themeColor="text2"/>
                      <w:sz w:val="38"/>
                      <w:szCs w:val="38"/>
                    </w:rPr>
                  </w:pPr>
                  <w:r>
                    <w:rPr>
                      <w:rFonts w:cs="Arial"/>
                      <w:b/>
                      <w:color w:val="1F497D" w:themeColor="text2"/>
                      <w:sz w:val="60"/>
                      <w:szCs w:val="60"/>
                    </w:rPr>
                    <w:t>Omklassificering</w:t>
                  </w:r>
                </w:p>
                <w:p w14:paraId="1A8AF83C" w14:textId="62C39E73" w:rsidR="00C502FD" w:rsidRPr="00F96CD0" w:rsidRDefault="00575585" w:rsidP="00457C99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0BC7B7CABF2C4FE5861D9EDEF93A0AAC"/>
                      </w:placeholder>
                      <w:showingPlcHdr/>
                    </w:sdtPr>
                    <w:sdtEndPr/>
                    <w:sdtContent>
                      <w:r w:rsidR="0069585B" w:rsidRPr="00441226">
                        <w:rPr>
                          <w:rFonts w:cs="Arial"/>
                          <w:b/>
                          <w:color w:val="1F497D" w:themeColor="text2"/>
                          <w:sz w:val="22"/>
                        </w:rPr>
                        <w:t xml:space="preserve">Angiv </w:t>
                      </w:r>
                      <w:r w:rsidR="00FF4A5E" w:rsidRPr="00441226">
                        <w:rPr>
                          <w:rFonts w:cs="Arial"/>
                          <w:b/>
                          <w:color w:val="1F497D" w:themeColor="text2"/>
                          <w:sz w:val="22"/>
                        </w:rPr>
                        <w:t>institut / af</w:t>
                      </w:r>
                      <w:r w:rsidR="00457C99" w:rsidRPr="00441226">
                        <w:rPr>
                          <w:rFonts w:cs="Arial"/>
                          <w:b/>
                          <w:color w:val="1F497D" w:themeColor="text2"/>
                          <w:sz w:val="22"/>
                        </w:rPr>
                        <w:t>deling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8F6B853" w14:textId="442C119F" w:rsidR="00C502FD" w:rsidRPr="008B50EA" w:rsidRDefault="00C502FD" w:rsidP="0069585B">
                  <w:pPr>
                    <w:pStyle w:val="Ingenafstand"/>
                    <w:rPr>
                      <w:rStyle w:val="Kraftigfremhvning"/>
                      <w:bCs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  <w:r w:rsidR="008B50EA">
                    <w:rPr>
                      <w:rStyle w:val="Kraftigfremhvning"/>
                      <w:bCs/>
                    </w:rPr>
                    <w:t xml:space="preserve"> </w:t>
                  </w:r>
                </w:p>
                <w:p w14:paraId="4109CC58" w14:textId="77777777" w:rsidR="000B6C16" w:rsidRPr="000B6C16" w:rsidRDefault="000B6C16" w:rsidP="0069585B">
                  <w:pPr>
                    <w:pStyle w:val="Ingenafstand"/>
                    <w:rPr>
                      <w:rStyle w:val="Kraftigfremhvning"/>
                      <w:bCs/>
                    </w:rPr>
                  </w:pPr>
                </w:p>
                <w:p w14:paraId="0E542969" w14:textId="3725174E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0B6C16">
                    <w:rPr>
                      <w:rStyle w:val="Kraftigfremhvning"/>
                      <w:b/>
                      <w:bCs/>
                    </w:rPr>
                    <w:t>Dato:</w:t>
                  </w:r>
                  <w:r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A5C930159CA3475780CDA0834296C1ED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Pr="0069585B">
                        <w:rPr>
                          <w:rStyle w:val="Kraftigfremhvning"/>
                        </w:rPr>
                        <w:t>[dato]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</w:r>
                </w:p>
              </w:tc>
            </w:tr>
          </w:tbl>
          <w:p w14:paraId="27D317D9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5C1A69A1" w14:textId="77777777" w:rsidR="007E1E47" w:rsidRPr="009251DE" w:rsidRDefault="007E1E47" w:rsidP="002B27B9">
      <w:pPr>
        <w:tabs>
          <w:tab w:val="left" w:pos="7230"/>
        </w:tabs>
        <w:spacing w:after="0"/>
        <w:rPr>
          <w:rFonts w:cs="Arial"/>
          <w:bCs/>
          <w:color w:val="1F497D" w:themeColor="text2"/>
          <w:sz w:val="12"/>
          <w:szCs w:val="12"/>
        </w:rPr>
      </w:pPr>
    </w:p>
    <w:p w14:paraId="78BBB647" w14:textId="37E80BD3" w:rsidR="00C502FD" w:rsidRPr="0047542E" w:rsidRDefault="002B27B9" w:rsidP="002B27B9">
      <w:pPr>
        <w:tabs>
          <w:tab w:val="left" w:pos="7230"/>
        </w:tabs>
        <w:spacing w:after="0"/>
        <w:rPr>
          <w:rFonts w:cs="Arial"/>
          <w:bCs/>
          <w:color w:val="1F497D" w:themeColor="text2"/>
          <w:sz w:val="28"/>
          <w:szCs w:val="28"/>
        </w:rPr>
      </w:pPr>
      <w:r w:rsidRPr="0047542E">
        <w:rPr>
          <w:rFonts w:cs="Arial"/>
          <w:bCs/>
          <w:color w:val="1F497D" w:themeColor="text2"/>
          <w:sz w:val="28"/>
          <w:szCs w:val="28"/>
        </w:rPr>
        <w:t>Stamoplysninger</w:t>
      </w:r>
    </w:p>
    <w:p w14:paraId="09F5DB3B" w14:textId="77777777" w:rsidR="007E1E47" w:rsidRPr="007E1E47" w:rsidRDefault="007E1E47" w:rsidP="002B27B9">
      <w:pPr>
        <w:tabs>
          <w:tab w:val="left" w:pos="7230"/>
        </w:tabs>
        <w:spacing w:after="0" w:line="240" w:lineRule="auto"/>
        <w:rPr>
          <w:rFonts w:cs="Arial"/>
          <w:bCs/>
          <w:color w:val="1F497D" w:themeColor="text2"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3937"/>
        <w:gridCol w:w="3654"/>
      </w:tblGrid>
      <w:tr w:rsidR="005751A6" w14:paraId="476EEB6C" w14:textId="77777777" w:rsidTr="008B50EA">
        <w:trPr>
          <w:trHeight w:val="476"/>
        </w:trPr>
        <w:tc>
          <w:tcPr>
            <w:tcW w:w="2263" w:type="dxa"/>
            <w:shd w:val="clear" w:color="auto" w:fill="F6F9FC"/>
            <w:vAlign w:val="center"/>
          </w:tcPr>
          <w:p w14:paraId="279947D2" w14:textId="333292C8" w:rsidR="005751A6" w:rsidRPr="007361BC" w:rsidRDefault="00773DD2" w:rsidP="00B01EB7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>
              <w:rPr>
                <w:rFonts w:cs="Arial"/>
                <w:b/>
                <w:color w:val="1F497D" w:themeColor="text2"/>
                <w:sz w:val="22"/>
              </w:rPr>
              <w:t>Navn</w:t>
            </w:r>
            <w:r w:rsidR="005751A6"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7591" w:type="dxa"/>
            <w:gridSpan w:val="2"/>
            <w:vAlign w:val="center"/>
          </w:tcPr>
          <w:p w14:paraId="3E6518A3" w14:textId="7DC153C4" w:rsidR="005751A6" w:rsidRDefault="00575585" w:rsidP="00B01EB7">
            <w:pPr>
              <w:tabs>
                <w:tab w:val="left" w:pos="7230"/>
              </w:tabs>
              <w:spacing w:after="0"/>
              <w:rPr>
                <w:rFonts w:cs="Arial"/>
                <w:b/>
                <w:szCs w:val="16"/>
              </w:rPr>
            </w:pPr>
            <w:sdt>
              <w:sdtPr>
                <w:rPr>
                  <w:rStyle w:val="Typografi5"/>
                </w:rPr>
                <w:id w:val="1133673621"/>
                <w:placeholder>
                  <w:docPart w:val="9DFE9851DD0A4C858B32BC3099703762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910008">
                  <w:rPr>
                    <w:rStyle w:val="Pladsholdertekst"/>
                  </w:rPr>
                  <w:t>Navn på medarbejder, der skal omklassificeres</w:t>
                </w:r>
              </w:sdtContent>
            </w:sdt>
          </w:p>
        </w:tc>
      </w:tr>
      <w:tr w:rsidR="00DF74C5" w14:paraId="77833602" w14:textId="77777777" w:rsidTr="008B50EA">
        <w:trPr>
          <w:trHeight w:val="476"/>
        </w:trPr>
        <w:tc>
          <w:tcPr>
            <w:tcW w:w="2263" w:type="dxa"/>
            <w:shd w:val="clear" w:color="auto" w:fill="F6F9FC"/>
            <w:vAlign w:val="center"/>
          </w:tcPr>
          <w:p w14:paraId="2D882EB3" w14:textId="504512AF" w:rsidR="00DF74C5" w:rsidRPr="007361BC" w:rsidRDefault="00DF74C5" w:rsidP="00B01EB7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 w:rsidRPr="007361BC">
              <w:rPr>
                <w:rFonts w:cs="Arial"/>
                <w:b/>
                <w:color w:val="1F497D" w:themeColor="text2"/>
                <w:sz w:val="22"/>
              </w:rPr>
              <w:t>CPR:</w:t>
            </w:r>
          </w:p>
        </w:tc>
        <w:tc>
          <w:tcPr>
            <w:tcW w:w="7591" w:type="dxa"/>
            <w:gridSpan w:val="2"/>
            <w:vAlign w:val="center"/>
          </w:tcPr>
          <w:p w14:paraId="5C745F91" w14:textId="5C80179A" w:rsidR="00DF74C5" w:rsidRDefault="00575585" w:rsidP="00B01EB7">
            <w:pPr>
              <w:tabs>
                <w:tab w:val="left" w:pos="7230"/>
              </w:tabs>
              <w:spacing w:after="0"/>
              <w:rPr>
                <w:rFonts w:cs="Arial"/>
                <w:b/>
                <w:szCs w:val="16"/>
              </w:rPr>
            </w:pPr>
            <w:sdt>
              <w:sdtPr>
                <w:rPr>
                  <w:rStyle w:val="Typografi5"/>
                </w:rPr>
                <w:id w:val="693960343"/>
                <w:placeholder>
                  <w:docPart w:val="778889CB99434F1796B8502D519EF943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BB155E">
                  <w:rPr>
                    <w:rStyle w:val="Pladsholdertekst"/>
                  </w:rPr>
                  <w:t>CPR.nr</w:t>
                </w:r>
                <w:r w:rsidR="001936B3">
                  <w:rPr>
                    <w:rStyle w:val="Pladsholdertekst"/>
                  </w:rPr>
                  <w:t>.</w:t>
                </w:r>
                <w:r w:rsidR="00BB155E">
                  <w:rPr>
                    <w:rStyle w:val="Pladsholdertekst"/>
                  </w:rPr>
                  <w:t xml:space="preserve"> </w:t>
                </w:r>
                <w:r w:rsidR="001936B3">
                  <w:rPr>
                    <w:rStyle w:val="Pladsholdertekst"/>
                  </w:rPr>
                  <w:t xml:space="preserve">xxxxxx-xxxx </w:t>
                </w:r>
                <w:r w:rsidR="00BB155E">
                  <w:rPr>
                    <w:rStyle w:val="Pladsholdertekst"/>
                  </w:rPr>
                  <w:t>på medarbejder, der skal omklassificeres</w:t>
                </w:r>
              </w:sdtContent>
            </w:sdt>
          </w:p>
        </w:tc>
      </w:tr>
      <w:tr w:rsidR="00636269" w14:paraId="3F4C32F2" w14:textId="77777777" w:rsidTr="008B50EA">
        <w:trPr>
          <w:trHeight w:val="476"/>
        </w:trPr>
        <w:tc>
          <w:tcPr>
            <w:tcW w:w="2263" w:type="dxa"/>
            <w:shd w:val="clear" w:color="auto" w:fill="F6F9FC"/>
            <w:vAlign w:val="center"/>
          </w:tcPr>
          <w:p w14:paraId="510890C9" w14:textId="61D1F57E" w:rsidR="00636269" w:rsidRPr="007361BC" w:rsidRDefault="00773DD2" w:rsidP="00261AF7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>
              <w:rPr>
                <w:rFonts w:cs="Arial"/>
                <w:b/>
                <w:color w:val="1F497D" w:themeColor="text2"/>
                <w:sz w:val="22"/>
              </w:rPr>
              <w:t>Leder</w:t>
            </w:r>
            <w:r w:rsidR="00636269"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7591" w:type="dxa"/>
            <w:gridSpan w:val="2"/>
            <w:vAlign w:val="center"/>
          </w:tcPr>
          <w:p w14:paraId="50A75A9E" w14:textId="567D6EA8" w:rsidR="00636269" w:rsidRDefault="00575585" w:rsidP="00261AF7">
            <w:pPr>
              <w:tabs>
                <w:tab w:val="left" w:pos="7230"/>
              </w:tabs>
              <w:spacing w:after="0"/>
              <w:rPr>
                <w:rFonts w:cs="Arial"/>
                <w:b/>
                <w:szCs w:val="16"/>
              </w:rPr>
            </w:pPr>
            <w:sdt>
              <w:sdtPr>
                <w:rPr>
                  <w:rStyle w:val="Typografi5"/>
                </w:rPr>
                <w:id w:val="412515436"/>
                <w:placeholder>
                  <w:docPart w:val="888F179DACA742F9A68E2204F21FCEDB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636269">
                  <w:rPr>
                    <w:rStyle w:val="Pladsholdertekst"/>
                  </w:rPr>
                  <w:t>Navn på den leder, der skal godkende omklassificerin</w:t>
                </w:r>
                <w:r w:rsidR="00AB2125">
                  <w:rPr>
                    <w:rStyle w:val="Pladsholdertekst"/>
                  </w:rPr>
                  <w:t>g</w:t>
                </w:r>
                <w:r w:rsidR="002A6C1D">
                  <w:rPr>
                    <w:rStyle w:val="Pladsholdertekst"/>
                  </w:rPr>
                  <w:t>, jf. delegationsinstruks</w:t>
                </w:r>
              </w:sdtContent>
            </w:sdt>
          </w:p>
        </w:tc>
      </w:tr>
      <w:tr w:rsidR="00357540" w14:paraId="730B11BF" w14:textId="77777777" w:rsidTr="008B50EA">
        <w:trPr>
          <w:trHeight w:val="476"/>
        </w:trPr>
        <w:tc>
          <w:tcPr>
            <w:tcW w:w="2263" w:type="dxa"/>
            <w:shd w:val="clear" w:color="auto" w:fill="F6F9FC"/>
            <w:vAlign w:val="center"/>
          </w:tcPr>
          <w:p w14:paraId="054A6FA5" w14:textId="0E71A176" w:rsidR="00357540" w:rsidRPr="007361BC" w:rsidRDefault="00357540" w:rsidP="00B01EB7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 w:rsidRPr="007361BC">
              <w:rPr>
                <w:rFonts w:cs="Arial"/>
                <w:b/>
                <w:color w:val="1F497D" w:themeColor="text2"/>
                <w:sz w:val="22"/>
              </w:rPr>
              <w:t>Omklassificering:</w:t>
            </w:r>
          </w:p>
        </w:tc>
        <w:tc>
          <w:tcPr>
            <w:tcW w:w="3937" w:type="dxa"/>
            <w:vAlign w:val="center"/>
          </w:tcPr>
          <w:p w14:paraId="75A35834" w14:textId="7277F25E" w:rsidR="00357540" w:rsidRPr="003D7E8B" w:rsidRDefault="00357540" w:rsidP="00994EA2">
            <w:pPr>
              <w:tabs>
                <w:tab w:val="left" w:pos="7230"/>
              </w:tabs>
              <w:spacing w:after="120"/>
              <w:rPr>
                <w:rFonts w:cs="Arial"/>
                <w:b/>
                <w:color w:val="1F497D" w:themeColor="text2"/>
                <w:sz w:val="22"/>
              </w:rPr>
            </w:pPr>
            <w:r w:rsidRPr="003D7E8B">
              <w:rPr>
                <w:rFonts w:cs="Arial"/>
                <w:b/>
                <w:color w:val="1F497D" w:themeColor="text2"/>
                <w:sz w:val="22"/>
              </w:rPr>
              <w:t>Nuværende indplacering (</w:t>
            </w:r>
            <w:r w:rsidR="008B50EA">
              <w:rPr>
                <w:rFonts w:cs="Arial"/>
                <w:b/>
                <w:color w:val="1F497D" w:themeColor="text2"/>
                <w:sz w:val="22"/>
              </w:rPr>
              <w:t>FRA</w:t>
            </w:r>
            <w:r w:rsidRPr="003D7E8B">
              <w:rPr>
                <w:rFonts w:cs="Arial"/>
                <w:b/>
                <w:color w:val="1F497D" w:themeColor="text2"/>
                <w:sz w:val="22"/>
              </w:rPr>
              <w:t>):</w:t>
            </w:r>
          </w:p>
          <w:p w14:paraId="4A305FC8" w14:textId="67EF3EEE" w:rsidR="00357540" w:rsidRPr="00D507B8" w:rsidRDefault="00575585" w:rsidP="00994EA2">
            <w:pPr>
              <w:tabs>
                <w:tab w:val="left" w:pos="7230"/>
              </w:tabs>
              <w:spacing w:after="120"/>
              <w:rPr>
                <w:rFonts w:cs="Arial"/>
                <w:szCs w:val="20"/>
              </w:rPr>
            </w:pPr>
            <w:sdt>
              <w:sdtPr>
                <w:rPr>
                  <w:rStyle w:val="Typografi2"/>
                  <w:i w:val="0"/>
                  <w:iCs/>
                </w:rPr>
                <w:id w:val="-435743868"/>
                <w:placeholder>
                  <w:docPart w:val="B2C159B2C37C4C228B6DB7D302520595"/>
                </w:placeholder>
                <w:showingPlcHdr/>
                <w:comboBox>
                  <w:listItem w:displayText="AC-fuldmægtig" w:value="AC-fuldmægtig"/>
                  <w:listItem w:displayText="Specialkonsulent" w:value="Specialkonsulent"/>
                  <w:listItem w:displayText="Chefkonsulent" w:value="Chefkonsulent"/>
                  <w:listItem w:displayText="Chefkonsulent m. pers.ledelse" w:value="Chefkonsulent m. pers.ledelse"/>
                  <w:listItem w:displayText="HK Løngruppe 1.1" w:value="HK Løngruppe 1.1"/>
                  <w:listItem w:displayText="HK Løngruppe 2.1" w:value="HK Løngruppe 2.1"/>
                  <w:listItem w:displayText="HK Løngruppe 2.2" w:value="HK Løngruppe 2.2"/>
                  <w:listItem w:displayText="HK Løngruppe 3.1" w:value="HK Løngruppe 3.1"/>
                  <w:listItem w:displayText="HK Løngruppe 3.2" w:value="HK Løngruppe 3.2"/>
                  <w:listItem w:displayText="HK Løngruppe 3.3" w:value="HK Løngruppe 3.3"/>
                  <w:listItem w:displayText="HK Løngruppe 3.4" w:value="HK Løngruppe 3.4"/>
                  <w:listItem w:displayText="PROSA Løngruppe 1.1" w:value="PROSA Løngruppe 1.1"/>
                  <w:listItem w:displayText="PROSA Løngruppe 2.1" w:value="PROSA Løngruppe 2.1"/>
                  <w:listItem w:displayText="PROSA Løngruppe 2.2" w:value="PROSA Løngruppe 2.2"/>
                  <w:listItem w:displayText="PROSA Løngruppe 2.3" w:value="PROSA Løngruppe 2.3"/>
                  <w:listItem w:displayText="PROSA Løngruppe 2.4" w:value="PROSA Løngruppe 2.4"/>
                  <w:listItem w:displayText="PROSA Løngruppe 2.5" w:value="PROSA Løngruppe 2.5"/>
                  <w:listItem w:displayText="PROSA Løngruppe 3" w:value="PROSA Løngruppe 3"/>
                  <w:listItem w:displayText="Akademisk medarbejder" w:value="Akademisk medarbejder"/>
                </w:comboBox>
              </w:sdtPr>
              <w:sdtEndPr>
                <w:rPr>
                  <w:rStyle w:val="Typografi1"/>
                </w:rPr>
              </w:sdtEndPr>
              <w:sdtContent>
                <w:r w:rsidR="00C55BC7" w:rsidRPr="0090693B">
                  <w:rPr>
                    <w:rStyle w:val="Pladsholdertekst"/>
                  </w:rPr>
                  <w:t xml:space="preserve">Vælg </w:t>
                </w:r>
                <w:r w:rsidR="00C55BC7">
                  <w:rPr>
                    <w:rStyle w:val="Pladsholdertekst"/>
                  </w:rPr>
                  <w:t>nuværende indplacering</w:t>
                </w:r>
              </w:sdtContent>
            </w:sdt>
          </w:p>
        </w:tc>
        <w:tc>
          <w:tcPr>
            <w:tcW w:w="3654" w:type="dxa"/>
            <w:vAlign w:val="center"/>
          </w:tcPr>
          <w:p w14:paraId="1D776A62" w14:textId="042BA996" w:rsidR="00357540" w:rsidRPr="003D7E8B" w:rsidRDefault="00357540" w:rsidP="00994EA2">
            <w:pPr>
              <w:tabs>
                <w:tab w:val="left" w:pos="7230"/>
              </w:tabs>
              <w:spacing w:after="120"/>
              <w:rPr>
                <w:rFonts w:cs="Arial"/>
                <w:b/>
                <w:color w:val="1F497D" w:themeColor="text2"/>
                <w:sz w:val="22"/>
              </w:rPr>
            </w:pPr>
            <w:r w:rsidRPr="003D7E8B">
              <w:rPr>
                <w:rFonts w:cs="Arial"/>
                <w:b/>
                <w:color w:val="1F497D" w:themeColor="text2"/>
                <w:sz w:val="22"/>
              </w:rPr>
              <w:t>Kommende indplacering (</w:t>
            </w:r>
            <w:r w:rsidR="008B50EA">
              <w:rPr>
                <w:rFonts w:cs="Arial"/>
                <w:b/>
                <w:color w:val="1F497D" w:themeColor="text2"/>
                <w:sz w:val="22"/>
              </w:rPr>
              <w:t>TIL</w:t>
            </w:r>
            <w:r w:rsidRPr="003D7E8B">
              <w:rPr>
                <w:rFonts w:cs="Arial"/>
                <w:b/>
                <w:color w:val="1F497D" w:themeColor="text2"/>
                <w:sz w:val="22"/>
              </w:rPr>
              <w:t>):</w:t>
            </w:r>
          </w:p>
          <w:p w14:paraId="13A9C584" w14:textId="53809515" w:rsidR="00357540" w:rsidRPr="0090743B" w:rsidRDefault="00575585" w:rsidP="00994EA2">
            <w:pPr>
              <w:tabs>
                <w:tab w:val="left" w:pos="7230"/>
              </w:tabs>
              <w:spacing w:after="120"/>
              <w:rPr>
                <w:rFonts w:cs="Arial"/>
                <w:b/>
                <w:bCs/>
                <w:szCs w:val="20"/>
              </w:rPr>
            </w:pPr>
            <w:sdt>
              <w:sdtPr>
                <w:rPr>
                  <w:rStyle w:val="Typografi2"/>
                  <w:b/>
                  <w:bCs/>
                  <w:i w:val="0"/>
                  <w:iCs/>
                </w:rPr>
                <w:id w:val="-659222774"/>
                <w:placeholder>
                  <w:docPart w:val="9DCED83DD26F450DA306EED1A2AF5A95"/>
                </w:placeholder>
                <w:showingPlcHdr/>
                <w:comboBox>
                  <w:listItem w:displayText="AC-fuldmægtig" w:value="AC-fuldmægtig"/>
                  <w:listItem w:displayText="Specialkonsulent" w:value="Specialkonsulent"/>
                  <w:listItem w:displayText="Chefkonsulent" w:value="Chefkonsulent"/>
                  <w:listItem w:displayText="Chefkonsulent m. pers.ledelse" w:value="Chefkonsulent m. pers.ledelse"/>
                  <w:listItem w:displayText="HK Løngruppe 2.1" w:value="HK Løngruppe 2.1"/>
                  <w:listItem w:displayText="HK Løngruppe 2.2" w:value="HK Løngruppe 2.2"/>
                  <w:listItem w:displayText="HK Løngruppe 3.1" w:value="HK Løngruppe 3.1"/>
                  <w:listItem w:displayText="HK Løngruppe 3.2" w:value="HK Løngruppe 3.2"/>
                  <w:listItem w:displayText="HK Løngruppe 3.3" w:value="HK Løngruppe 3.3"/>
                  <w:listItem w:displayText="HK Løngruppe 3.4" w:value="HK Løngruppe 3.4"/>
                  <w:listItem w:displayText="HK Løngruppe 4" w:value="HK Løngruppe 4"/>
                  <w:listItem w:displayText="PROSA Løngruppe 2.1" w:value="PROSA Løngruppe 2.1"/>
                  <w:listItem w:displayText="PROSA Løngruppe 3" w:value="PROSA Løngruppe 3"/>
                  <w:listItem w:displayText="PROSA Løngruppe 4" w:value="PROSA Løngruppe 4"/>
                </w:comboBox>
              </w:sdtPr>
              <w:sdtEndPr>
                <w:rPr>
                  <w:rStyle w:val="Typografi1"/>
                </w:rPr>
              </w:sdtEndPr>
              <w:sdtContent>
                <w:r w:rsidR="00910008" w:rsidRPr="0090693B">
                  <w:rPr>
                    <w:rStyle w:val="Pladsholdertekst"/>
                  </w:rPr>
                  <w:t xml:space="preserve">Vælg </w:t>
                </w:r>
                <w:r w:rsidR="00910008">
                  <w:rPr>
                    <w:rStyle w:val="Pladsholdertekst"/>
                  </w:rPr>
                  <w:t>kommende indplacering</w:t>
                </w:r>
              </w:sdtContent>
            </w:sdt>
          </w:p>
        </w:tc>
      </w:tr>
      <w:tr w:rsidR="0090743B" w14:paraId="60F39A23" w14:textId="77777777" w:rsidTr="008B50EA">
        <w:trPr>
          <w:trHeight w:val="474"/>
        </w:trPr>
        <w:tc>
          <w:tcPr>
            <w:tcW w:w="2263" w:type="dxa"/>
            <w:shd w:val="clear" w:color="auto" w:fill="F6F9FC"/>
            <w:vAlign w:val="center"/>
          </w:tcPr>
          <w:p w14:paraId="2F6AF176" w14:textId="4117BD8D" w:rsidR="00910008" w:rsidRDefault="0090743B" w:rsidP="00261AF7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 w:rsidRPr="007361BC">
              <w:rPr>
                <w:rFonts w:cs="Arial"/>
                <w:b/>
                <w:color w:val="1F497D" w:themeColor="text2"/>
                <w:sz w:val="22"/>
              </w:rPr>
              <w:t>Med virkning pr</w:t>
            </w:r>
            <w:r w:rsidR="00910008">
              <w:rPr>
                <w:rFonts w:cs="Arial"/>
                <w:b/>
                <w:color w:val="1F497D" w:themeColor="text2"/>
                <w:sz w:val="22"/>
              </w:rPr>
              <w:t>.:</w:t>
            </w:r>
          </w:p>
          <w:p w14:paraId="1A89BC0C" w14:textId="089DAC4C" w:rsidR="0090743B" w:rsidRPr="00910008" w:rsidRDefault="00910008" w:rsidP="00261AF7">
            <w:pPr>
              <w:tabs>
                <w:tab w:val="left" w:pos="7230"/>
              </w:tabs>
              <w:spacing w:after="0"/>
              <w:rPr>
                <w:rFonts w:cs="Arial"/>
                <w:bCs/>
                <w:color w:val="1F497D" w:themeColor="text2"/>
                <w:sz w:val="18"/>
                <w:szCs w:val="18"/>
              </w:rPr>
            </w:pPr>
            <w:r w:rsidRPr="00910008">
              <w:rPr>
                <w:rFonts w:cs="Arial"/>
                <w:bCs/>
                <w:color w:val="1F497D" w:themeColor="text2"/>
                <w:sz w:val="18"/>
                <w:szCs w:val="18"/>
              </w:rPr>
              <w:t>(altid 1 el. 15 i måneden)</w:t>
            </w:r>
          </w:p>
        </w:tc>
        <w:tc>
          <w:tcPr>
            <w:tcW w:w="7591" w:type="dxa"/>
            <w:gridSpan w:val="2"/>
            <w:vAlign w:val="center"/>
          </w:tcPr>
          <w:p w14:paraId="30FFD0A2" w14:textId="248961DA" w:rsidR="0090743B" w:rsidRPr="00EC12C6" w:rsidRDefault="00575585" w:rsidP="00261AF7">
            <w:pPr>
              <w:tabs>
                <w:tab w:val="left" w:pos="7230"/>
              </w:tabs>
              <w:spacing w:after="0"/>
              <w:rPr>
                <w:rFonts w:cs="Arial"/>
                <w:b/>
                <w:szCs w:val="20"/>
              </w:rPr>
            </w:pPr>
            <w:sdt>
              <w:sdtPr>
                <w:rPr>
                  <w:rStyle w:val="Kraftigfremhvning"/>
                  <w:color w:val="auto"/>
                  <w:sz w:val="20"/>
                  <w:szCs w:val="20"/>
                </w:rPr>
                <w:alias w:val="(Dokument) Brevdato"/>
                <w:id w:val="-1324267279"/>
                <w:placeholder>
                  <w:docPart w:val="E813346D062641428A21691605C10E36"/>
                </w:placeholder>
                <w:showingPlcHdr/>
                <w:dataBinding w:prefixMappings="xmlns:ns0='Workzone'" w:xpath="//ns0:Root[1]/ns0:data[@id='49EEA436-06AC-4EBB-BB5F-589B474AFE29']/ns0:value" w:storeItemID="{00000000-0000-0000-0000-000000000000}"/>
                <w:date w:fullDate="2023-09-28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Kraftigfremhvning"/>
                </w:rPr>
              </w:sdtEndPr>
              <w:sdtContent>
                <w:r w:rsidR="00910008" w:rsidRPr="00EC12C6">
                  <w:rPr>
                    <w:rStyle w:val="Kraftigfremhvning"/>
                    <w:color w:val="auto"/>
                    <w:sz w:val="20"/>
                    <w:szCs w:val="20"/>
                  </w:rPr>
                  <w:t>[dato]</w:t>
                </w:r>
              </w:sdtContent>
            </w:sdt>
          </w:p>
        </w:tc>
      </w:tr>
    </w:tbl>
    <w:p w14:paraId="6BDB9BCE" w14:textId="77777777" w:rsidR="00964DD9" w:rsidRPr="005B59D5" w:rsidRDefault="00964DD9" w:rsidP="00964DD9">
      <w:pPr>
        <w:tabs>
          <w:tab w:val="left" w:pos="7230"/>
        </w:tabs>
        <w:spacing w:after="0"/>
        <w:rPr>
          <w:rFonts w:cs="Arial"/>
          <w:sz w:val="28"/>
          <w:szCs w:val="28"/>
        </w:rPr>
      </w:pPr>
    </w:p>
    <w:p w14:paraId="612E2A11" w14:textId="44E37977" w:rsidR="007E1E47" w:rsidRPr="0047542E" w:rsidRDefault="002E53A4" w:rsidP="0022399B">
      <w:pPr>
        <w:tabs>
          <w:tab w:val="left" w:pos="7230"/>
        </w:tabs>
        <w:spacing w:after="0" w:line="240" w:lineRule="auto"/>
        <w:rPr>
          <w:rFonts w:cs="Arial"/>
          <w:bCs/>
          <w:color w:val="1F497D" w:themeColor="text2"/>
          <w:sz w:val="28"/>
          <w:szCs w:val="28"/>
        </w:rPr>
      </w:pPr>
      <w:r w:rsidRPr="0047542E">
        <w:rPr>
          <w:rFonts w:cs="Arial"/>
          <w:bCs/>
          <w:color w:val="1F497D" w:themeColor="text2"/>
          <w:sz w:val="28"/>
          <w:szCs w:val="28"/>
        </w:rPr>
        <w:t xml:space="preserve">Hvilken </w:t>
      </w:r>
      <w:r w:rsidRPr="0047542E">
        <w:rPr>
          <w:rFonts w:cs="Arial"/>
          <w:bCs/>
          <w:color w:val="1F497D"/>
          <w:sz w:val="28"/>
          <w:szCs w:val="28"/>
        </w:rPr>
        <w:t>type</w:t>
      </w:r>
      <w:r w:rsidRPr="0047542E">
        <w:rPr>
          <w:rFonts w:cs="Arial"/>
          <w:bCs/>
          <w:color w:val="1F497D" w:themeColor="text2"/>
          <w:sz w:val="28"/>
          <w:szCs w:val="28"/>
        </w:rPr>
        <w:t xml:space="preserve"> omklassificering</w:t>
      </w:r>
      <w:r w:rsidR="009251DE" w:rsidRPr="0047542E">
        <w:rPr>
          <w:rFonts w:cs="Arial"/>
          <w:bCs/>
          <w:color w:val="1F497D" w:themeColor="text2"/>
          <w:sz w:val="28"/>
          <w:szCs w:val="28"/>
        </w:rPr>
        <w:t xml:space="preserve"> er der tale om</w:t>
      </w:r>
      <w:r w:rsidRPr="0047542E">
        <w:rPr>
          <w:rFonts w:cs="Arial"/>
          <w:bCs/>
          <w:color w:val="1F497D" w:themeColor="text2"/>
          <w:sz w:val="28"/>
          <w:szCs w:val="28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7"/>
        <w:gridCol w:w="6662"/>
        <w:gridCol w:w="1065"/>
      </w:tblGrid>
      <w:tr w:rsidR="00D05A36" w:rsidRPr="00F50DAA" w14:paraId="2E185854" w14:textId="77777777" w:rsidTr="005B59D5">
        <w:trPr>
          <w:trHeight w:val="17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BBCE35" w14:textId="77777777" w:rsidR="00D05A36" w:rsidRPr="00F50DAA" w:rsidRDefault="00D05A36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E2C4E9" w14:textId="77777777" w:rsidR="00D05A36" w:rsidRPr="00F50DAA" w:rsidRDefault="00D05A36" w:rsidP="003E52BF">
            <w:pPr>
              <w:tabs>
                <w:tab w:val="left" w:pos="7230"/>
              </w:tabs>
              <w:spacing w:after="0"/>
              <w:rPr>
                <w:rStyle w:val="Typografi5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FA8E9A6" w14:textId="7A75F54D" w:rsidR="007B5502" w:rsidRPr="00F50DAA" w:rsidRDefault="007B5502" w:rsidP="00F50DAA">
            <w:pPr>
              <w:tabs>
                <w:tab w:val="left" w:pos="7230"/>
              </w:tabs>
              <w:spacing w:after="0"/>
              <w:jc w:val="center"/>
              <w:rPr>
                <w:rStyle w:val="Typografi5"/>
                <w:b/>
                <w:bCs/>
                <w:color w:val="1F497D"/>
                <w:sz w:val="24"/>
                <w:szCs w:val="24"/>
              </w:rPr>
            </w:pPr>
            <w:r w:rsidRPr="00F50DAA">
              <w:rPr>
                <w:rStyle w:val="Typografi5"/>
                <w:b/>
                <w:bCs/>
                <w:color w:val="1F497D"/>
                <w:sz w:val="24"/>
                <w:szCs w:val="24"/>
              </w:rPr>
              <w:t>Sæt x</w:t>
            </w:r>
          </w:p>
        </w:tc>
      </w:tr>
      <w:tr w:rsidR="00D05A36" w14:paraId="0AE17AB1" w14:textId="4C89795E" w:rsidTr="004F3C5B">
        <w:trPr>
          <w:trHeight w:val="476"/>
        </w:trPr>
        <w:tc>
          <w:tcPr>
            <w:tcW w:w="2127" w:type="dxa"/>
            <w:shd w:val="clear" w:color="auto" w:fill="F6F9FC"/>
            <w:vAlign w:val="center"/>
          </w:tcPr>
          <w:p w14:paraId="0D5EABB8" w14:textId="77777777" w:rsidR="004F3C5B" w:rsidRPr="001441CD" w:rsidRDefault="00D05A36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  <w:u w:val="single"/>
              </w:rPr>
            </w:pPr>
            <w:r w:rsidRPr="001441CD">
              <w:rPr>
                <w:rFonts w:cs="Arial"/>
                <w:b/>
                <w:color w:val="1F497D" w:themeColor="text2"/>
                <w:sz w:val="22"/>
                <w:u w:val="single"/>
              </w:rPr>
              <w:t xml:space="preserve">Personlig </w:t>
            </w:r>
          </w:p>
          <w:p w14:paraId="6A4C8891" w14:textId="3B35788E" w:rsidR="00D05A36" w:rsidRPr="007361BC" w:rsidRDefault="00D05A36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>
              <w:rPr>
                <w:rFonts w:cs="Arial"/>
                <w:b/>
                <w:color w:val="1F497D" w:themeColor="text2"/>
                <w:sz w:val="22"/>
              </w:rPr>
              <w:t>omklassificering</w:t>
            </w:r>
            <w:r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Style w:val="Typografi5"/>
              </w:rPr>
              <w:id w:val="-1470900115"/>
              <w:placeholder>
                <w:docPart w:val="B9EB1D5E96B44E1FB5066D69261C2175"/>
              </w:placeholder>
              <w:showingPlcHdr/>
            </w:sdtPr>
            <w:sdtEndPr>
              <w:rPr>
                <w:rStyle w:val="Standardskrifttypeiafsnit"/>
                <w:rFonts w:cs="Arial"/>
                <w:b/>
                <w:szCs w:val="16"/>
              </w:rPr>
            </w:sdtEndPr>
            <w:sdtContent>
              <w:p w14:paraId="23FA5BA7" w14:textId="77777777" w:rsidR="00676449" w:rsidRDefault="00AE75E6" w:rsidP="003E52BF">
                <w:pPr>
                  <w:tabs>
                    <w:tab w:val="left" w:pos="7230"/>
                  </w:tabs>
                  <w:spacing w:after="0"/>
                  <w:rPr>
                    <w:rStyle w:val="Pladsholdertekst"/>
                  </w:rPr>
                </w:pPr>
                <w:r>
                  <w:rPr>
                    <w:rStyle w:val="Typografi5"/>
                  </w:rPr>
                  <w:t>S</w:t>
                </w:r>
                <w:r w:rsidRPr="00AE75E6">
                  <w:rPr>
                    <w:rStyle w:val="Pladsholdertekst"/>
                  </w:rPr>
                  <w:t>ker på baggrund af medarbejderens konkrete kompetencer, erfaringer mv., og disses udmøntning i opgavevaretagelsen</w:t>
                </w:r>
                <w:r w:rsidR="00610B41">
                  <w:rPr>
                    <w:rStyle w:val="Pladsholdertekst"/>
                  </w:rPr>
                  <w:t xml:space="preserve">. </w:t>
                </w:r>
              </w:p>
              <w:p w14:paraId="15201565" w14:textId="6AE9BCBC" w:rsidR="00D05A36" w:rsidRPr="00676449" w:rsidRDefault="00610B41" w:rsidP="003E52BF">
                <w:pPr>
                  <w:tabs>
                    <w:tab w:val="left" w:pos="7230"/>
                  </w:tabs>
                  <w:spacing w:after="0"/>
                  <w:rPr>
                    <w:color w:val="808080"/>
                  </w:rPr>
                </w:pPr>
                <w:r w:rsidRPr="001441CD">
                  <w:rPr>
                    <w:rStyle w:val="Pladsholdertekst"/>
                    <w:b/>
                    <w:bCs/>
                  </w:rPr>
                  <w:t>Udfyld boks 3</w:t>
                </w:r>
              </w:p>
            </w:sdtContent>
          </w:sdt>
        </w:tc>
        <w:tc>
          <w:tcPr>
            <w:tcW w:w="1065" w:type="dxa"/>
            <w:vAlign w:val="center"/>
          </w:tcPr>
          <w:p w14:paraId="5101F8B1" w14:textId="77777777" w:rsidR="00D05A36" w:rsidRDefault="00D05A36" w:rsidP="007B5502">
            <w:pPr>
              <w:tabs>
                <w:tab w:val="left" w:pos="7230"/>
              </w:tabs>
              <w:spacing w:after="0"/>
              <w:jc w:val="center"/>
              <w:rPr>
                <w:rStyle w:val="Typografi5"/>
              </w:rPr>
            </w:pPr>
          </w:p>
        </w:tc>
      </w:tr>
      <w:tr w:rsidR="00D05A36" w14:paraId="0921E0F9" w14:textId="6209C1DE" w:rsidTr="004F3C5B">
        <w:trPr>
          <w:trHeight w:val="476"/>
        </w:trPr>
        <w:tc>
          <w:tcPr>
            <w:tcW w:w="2127" w:type="dxa"/>
            <w:shd w:val="clear" w:color="auto" w:fill="F6F9FC"/>
            <w:vAlign w:val="center"/>
          </w:tcPr>
          <w:p w14:paraId="072C9838" w14:textId="37D42FEB" w:rsidR="00D05A36" w:rsidRPr="007361BC" w:rsidRDefault="00D05A36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 w:rsidRPr="001441CD">
              <w:rPr>
                <w:rFonts w:cs="Arial"/>
                <w:b/>
                <w:color w:val="1F497D" w:themeColor="text2"/>
                <w:sz w:val="22"/>
                <w:u w:val="single"/>
              </w:rPr>
              <w:t>Stillingsbestemt</w:t>
            </w:r>
            <w:r>
              <w:rPr>
                <w:rFonts w:cs="Arial"/>
                <w:b/>
                <w:color w:val="1F497D" w:themeColor="text2"/>
                <w:sz w:val="22"/>
              </w:rPr>
              <w:t xml:space="preserve"> omklassificering</w:t>
            </w:r>
            <w:r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Style w:val="Typografi5"/>
              </w:rPr>
              <w:id w:val="1218706524"/>
              <w:placeholder>
                <w:docPart w:val="7AB8CA91FAE3491FAFB593886AB69760"/>
              </w:placeholder>
              <w:showingPlcHdr/>
            </w:sdtPr>
            <w:sdtEndPr>
              <w:rPr>
                <w:rStyle w:val="Standardskrifttypeiafsnit"/>
                <w:rFonts w:cs="Arial"/>
                <w:b/>
                <w:szCs w:val="16"/>
              </w:rPr>
            </w:sdtEndPr>
            <w:sdtContent>
              <w:p w14:paraId="0865925B" w14:textId="77777777" w:rsidR="00610B41" w:rsidRDefault="00923801" w:rsidP="003E52BF">
                <w:pPr>
                  <w:tabs>
                    <w:tab w:val="left" w:pos="7230"/>
                  </w:tabs>
                  <w:spacing w:after="0"/>
                  <w:rPr>
                    <w:rStyle w:val="Pladsholdertekst"/>
                  </w:rPr>
                </w:pPr>
                <w:r>
                  <w:rPr>
                    <w:rStyle w:val="Typografi5"/>
                  </w:rPr>
                  <w:t>F</w:t>
                </w:r>
                <w:r w:rsidRPr="00923801">
                  <w:rPr>
                    <w:rStyle w:val="Pladsholdertekst"/>
                  </w:rPr>
                  <w:t>orudsætter, at der er sket varige og væsentlige ændringer i stillingsindholdet, ex. skift af opgaver eller områder eller øget ansvar</w:t>
                </w:r>
                <w:r w:rsidR="00610B41">
                  <w:rPr>
                    <w:rStyle w:val="Pladsholdertekst"/>
                  </w:rPr>
                  <w:t xml:space="preserve">. </w:t>
                </w:r>
              </w:p>
              <w:p w14:paraId="54D84D7F" w14:textId="024767CB" w:rsidR="00D05A36" w:rsidRDefault="00610B41" w:rsidP="003E52BF">
                <w:pPr>
                  <w:tabs>
                    <w:tab w:val="left" w:pos="7230"/>
                  </w:tabs>
                  <w:spacing w:after="0"/>
                  <w:rPr>
                    <w:rFonts w:cs="Arial"/>
                    <w:b/>
                    <w:szCs w:val="16"/>
                  </w:rPr>
                </w:pPr>
                <w:r w:rsidRPr="001441CD">
                  <w:rPr>
                    <w:rStyle w:val="Pladsholdertekst"/>
                    <w:b/>
                    <w:bCs/>
                  </w:rPr>
                  <w:t>Udfyld boks 4</w:t>
                </w:r>
              </w:p>
            </w:sdtContent>
          </w:sdt>
        </w:tc>
        <w:tc>
          <w:tcPr>
            <w:tcW w:w="1065" w:type="dxa"/>
            <w:vAlign w:val="center"/>
          </w:tcPr>
          <w:p w14:paraId="2B5F4E4C" w14:textId="77777777" w:rsidR="00D05A36" w:rsidRDefault="00D05A36" w:rsidP="007B5502">
            <w:pPr>
              <w:tabs>
                <w:tab w:val="left" w:pos="7230"/>
              </w:tabs>
              <w:spacing w:after="0"/>
              <w:jc w:val="center"/>
              <w:rPr>
                <w:rStyle w:val="Typografi5"/>
              </w:rPr>
            </w:pPr>
          </w:p>
        </w:tc>
      </w:tr>
    </w:tbl>
    <w:p w14:paraId="5C7C1F0E" w14:textId="77777777" w:rsidR="002E53A4" w:rsidRDefault="002E53A4" w:rsidP="007E1E47">
      <w:pPr>
        <w:tabs>
          <w:tab w:val="left" w:pos="7230"/>
        </w:tabs>
        <w:spacing w:after="0"/>
        <w:rPr>
          <w:rFonts w:cs="Arial"/>
          <w:bCs/>
          <w:color w:val="1F497D" w:themeColor="text2"/>
          <w:sz w:val="38"/>
          <w:szCs w:val="38"/>
        </w:rPr>
      </w:pPr>
    </w:p>
    <w:p w14:paraId="1423C31C" w14:textId="21F55686" w:rsidR="00321EB2" w:rsidRPr="0047542E" w:rsidRDefault="00610B41" w:rsidP="00964DD9">
      <w:pPr>
        <w:tabs>
          <w:tab w:val="left" w:pos="7230"/>
        </w:tabs>
        <w:spacing w:after="0"/>
        <w:rPr>
          <w:rFonts w:cs="Arial"/>
          <w:sz w:val="28"/>
          <w:szCs w:val="28"/>
        </w:rPr>
      </w:pPr>
      <w:r w:rsidRPr="0047542E">
        <w:rPr>
          <w:rFonts w:cs="Arial"/>
          <w:bCs/>
          <w:color w:val="1F497D" w:themeColor="text2"/>
          <w:sz w:val="28"/>
          <w:szCs w:val="28"/>
        </w:rPr>
        <w:t>Boks 3</w:t>
      </w:r>
      <w:r w:rsidR="005E3E60" w:rsidRPr="0047542E">
        <w:rPr>
          <w:rFonts w:cs="Arial"/>
          <w:bCs/>
          <w:color w:val="1F497D" w:themeColor="text2"/>
          <w:sz w:val="28"/>
          <w:szCs w:val="28"/>
        </w:rPr>
        <w:t xml:space="preserve"> (udfyldes </w:t>
      </w:r>
      <w:r w:rsidR="005E3E60" w:rsidRPr="001441CD">
        <w:rPr>
          <w:rFonts w:cs="Arial"/>
          <w:bCs/>
          <w:color w:val="1F497D" w:themeColor="text2"/>
          <w:sz w:val="28"/>
          <w:szCs w:val="28"/>
          <w:u w:val="single"/>
        </w:rPr>
        <w:t>kun</w:t>
      </w:r>
      <w:r w:rsidR="005E3E60" w:rsidRPr="0047542E">
        <w:rPr>
          <w:rFonts w:cs="Arial"/>
          <w:bCs/>
          <w:color w:val="1F497D" w:themeColor="text2"/>
          <w:sz w:val="28"/>
          <w:szCs w:val="28"/>
        </w:rPr>
        <w:t xml:space="preserve"> ved </w:t>
      </w:r>
      <w:r w:rsidR="00ED5083" w:rsidRPr="0047542E">
        <w:rPr>
          <w:rFonts w:cs="Arial"/>
          <w:bCs/>
          <w:color w:val="1F497D" w:themeColor="text2"/>
          <w:sz w:val="28"/>
          <w:szCs w:val="28"/>
        </w:rPr>
        <w:t>personlig omklassificering)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64406C" w:rsidRPr="00EC12C6" w14:paraId="3AB13A48" w14:textId="77777777" w:rsidTr="003E52BF">
        <w:trPr>
          <w:trHeight w:val="474"/>
        </w:trPr>
        <w:tc>
          <w:tcPr>
            <w:tcW w:w="2263" w:type="dxa"/>
            <w:shd w:val="clear" w:color="auto" w:fill="F6F9FC"/>
            <w:vAlign w:val="center"/>
          </w:tcPr>
          <w:p w14:paraId="2E813583" w14:textId="77777777" w:rsidR="0064406C" w:rsidRPr="007361BC" w:rsidRDefault="0064406C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 w:rsidRPr="007361BC">
              <w:rPr>
                <w:rFonts w:cs="Arial"/>
                <w:b/>
                <w:color w:val="1F497D" w:themeColor="text2"/>
                <w:sz w:val="22"/>
              </w:rPr>
              <w:t>Begrundelse:</w:t>
            </w:r>
          </w:p>
        </w:tc>
        <w:tc>
          <w:tcPr>
            <w:tcW w:w="7591" w:type="dxa"/>
            <w:vAlign w:val="center"/>
          </w:tcPr>
          <w:p w14:paraId="2DEEBC0E" w14:textId="2AE0B692" w:rsidR="0064406C" w:rsidRPr="00EC12C6" w:rsidRDefault="00575585" w:rsidP="003E52BF">
            <w:pPr>
              <w:tabs>
                <w:tab w:val="left" w:pos="7230"/>
              </w:tabs>
              <w:spacing w:after="0"/>
              <w:rPr>
                <w:rStyle w:val="Kraftigfremhvning"/>
                <w:color w:val="auto"/>
                <w:sz w:val="20"/>
                <w:szCs w:val="20"/>
              </w:rPr>
            </w:pPr>
            <w:sdt>
              <w:sdtPr>
                <w:rPr>
                  <w:rStyle w:val="Typografi4"/>
                </w:rPr>
                <w:id w:val="-999195811"/>
                <w:placeholder>
                  <w:docPart w:val="0E57225B06F642B6BF2AE6E225FCCCC3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5E3E60" w:rsidRPr="005E3E60">
                  <w:rPr>
                    <w:rStyle w:val="Pladsholdertekst"/>
                  </w:rPr>
                  <w:t>Ved personlige omklassificeringer foreligge</w:t>
                </w:r>
                <w:r w:rsidR="005B24EB">
                  <w:rPr>
                    <w:rStyle w:val="Pladsholdertekst"/>
                  </w:rPr>
                  <w:t>s</w:t>
                </w:r>
                <w:r w:rsidR="005E3E60" w:rsidRPr="005E3E60">
                  <w:rPr>
                    <w:rStyle w:val="Pladsholdertekst"/>
                  </w:rPr>
                  <w:t xml:space="preserve"> en begrundelse. Det skal fremgå</w:t>
                </w:r>
                <w:r w:rsidR="005E3E60">
                  <w:rPr>
                    <w:rStyle w:val="Pladsholdertekst"/>
                  </w:rPr>
                  <w:t xml:space="preserve">, </w:t>
                </w:r>
                <w:r w:rsidR="005E3E60" w:rsidRPr="005E3E60">
                  <w:rPr>
                    <w:rStyle w:val="Pladsholdertekst"/>
                  </w:rPr>
                  <w:t>hvilke kompetencer og erfaringer, medarbejderen har erhvervet sig, og hvordan de anvendes ved opgavevaretagelsen</w:t>
                </w:r>
              </w:sdtContent>
            </w:sdt>
          </w:p>
        </w:tc>
      </w:tr>
    </w:tbl>
    <w:p w14:paraId="783B04B7" w14:textId="77777777" w:rsidR="0064406C" w:rsidRDefault="0064406C" w:rsidP="00964DD9">
      <w:pPr>
        <w:tabs>
          <w:tab w:val="left" w:pos="7230"/>
        </w:tabs>
        <w:spacing w:after="0"/>
        <w:rPr>
          <w:rFonts w:cs="Arial"/>
          <w:sz w:val="22"/>
        </w:rPr>
      </w:pPr>
    </w:p>
    <w:p w14:paraId="190C59BB" w14:textId="1FEDB711" w:rsidR="00676449" w:rsidRPr="0047542E" w:rsidRDefault="00676449" w:rsidP="00676449">
      <w:pPr>
        <w:tabs>
          <w:tab w:val="left" w:pos="7230"/>
        </w:tabs>
        <w:spacing w:after="0"/>
        <w:rPr>
          <w:rFonts w:cs="Arial"/>
          <w:sz w:val="28"/>
          <w:szCs w:val="28"/>
        </w:rPr>
      </w:pPr>
      <w:r w:rsidRPr="0047542E">
        <w:rPr>
          <w:rFonts w:cs="Arial"/>
          <w:bCs/>
          <w:color w:val="1F497D" w:themeColor="text2"/>
          <w:sz w:val="28"/>
          <w:szCs w:val="28"/>
        </w:rPr>
        <w:t xml:space="preserve">Boks 4 (udfyldes </w:t>
      </w:r>
      <w:r w:rsidRPr="001441CD">
        <w:rPr>
          <w:rFonts w:cs="Arial"/>
          <w:bCs/>
          <w:color w:val="1F497D" w:themeColor="text2"/>
          <w:sz w:val="28"/>
          <w:szCs w:val="28"/>
          <w:u w:val="single"/>
        </w:rPr>
        <w:t>kun</w:t>
      </w:r>
      <w:r w:rsidRPr="0047542E">
        <w:rPr>
          <w:rFonts w:cs="Arial"/>
          <w:bCs/>
          <w:color w:val="1F497D" w:themeColor="text2"/>
          <w:sz w:val="28"/>
          <w:szCs w:val="28"/>
        </w:rPr>
        <w:t xml:space="preserve"> ved stillingsbestemt omklassificering)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676449" w:rsidRPr="00EC12C6" w14:paraId="15C15FFA" w14:textId="77777777" w:rsidTr="003E52BF">
        <w:trPr>
          <w:trHeight w:val="474"/>
        </w:trPr>
        <w:tc>
          <w:tcPr>
            <w:tcW w:w="2263" w:type="dxa"/>
            <w:shd w:val="clear" w:color="auto" w:fill="F6F9FC"/>
            <w:vAlign w:val="center"/>
          </w:tcPr>
          <w:p w14:paraId="09DB12C2" w14:textId="075601BA" w:rsidR="00676449" w:rsidRPr="007361BC" w:rsidRDefault="00203A6B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>
              <w:rPr>
                <w:rFonts w:cs="Arial"/>
                <w:b/>
                <w:color w:val="1F497D" w:themeColor="text2"/>
                <w:sz w:val="22"/>
              </w:rPr>
              <w:t>Nuværende</w:t>
            </w:r>
            <w:r w:rsidR="00E10EF2">
              <w:rPr>
                <w:rFonts w:cs="Arial"/>
                <w:b/>
                <w:color w:val="1F497D" w:themeColor="text2"/>
                <w:sz w:val="22"/>
              </w:rPr>
              <w:t xml:space="preserve"> opgaver/funktion</w:t>
            </w:r>
            <w:r w:rsidR="00676449"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7591" w:type="dxa"/>
            <w:vAlign w:val="center"/>
          </w:tcPr>
          <w:p w14:paraId="346B5C51" w14:textId="74FD8C55" w:rsidR="00676449" w:rsidRPr="00EC12C6" w:rsidRDefault="00575585" w:rsidP="003E52BF">
            <w:pPr>
              <w:tabs>
                <w:tab w:val="left" w:pos="7230"/>
              </w:tabs>
              <w:spacing w:after="0"/>
              <w:rPr>
                <w:rStyle w:val="Kraftigfremhvning"/>
                <w:color w:val="auto"/>
                <w:sz w:val="20"/>
                <w:szCs w:val="20"/>
              </w:rPr>
            </w:pPr>
            <w:sdt>
              <w:sdtPr>
                <w:rPr>
                  <w:rStyle w:val="Typografi4"/>
                </w:rPr>
                <w:id w:val="1503389506"/>
                <w:placeholder>
                  <w:docPart w:val="4D937686F4C84765B432CC1AF2D9AE3C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8A360C" w:rsidRPr="008A360C">
                  <w:rPr>
                    <w:rStyle w:val="Pladsholdertekst"/>
                  </w:rPr>
                  <w:t>Ved stillingsbestemte omklassificeringer udfyldes en</w:t>
                </w:r>
                <w:r w:rsidR="00BA24AC">
                  <w:rPr>
                    <w:rStyle w:val="Pladsholdertekst"/>
                  </w:rPr>
                  <w:t xml:space="preserve"> </w:t>
                </w:r>
                <w:r w:rsidR="00BA24AC" w:rsidRPr="00BA24AC">
                  <w:rPr>
                    <w:rStyle w:val="Pladsholdertekst"/>
                    <w:u w:val="single"/>
                  </w:rPr>
                  <w:t>kort og konkret</w:t>
                </w:r>
                <w:r w:rsidR="008A360C" w:rsidRPr="008A360C">
                  <w:rPr>
                    <w:rStyle w:val="Pladsholdertekst"/>
                  </w:rPr>
                  <w:t xml:space="preserve"> beskrivelse af </w:t>
                </w:r>
                <w:r w:rsidR="00BA24AC">
                  <w:rPr>
                    <w:rStyle w:val="Pladsholdertekst"/>
                  </w:rPr>
                  <w:t>nuværende</w:t>
                </w:r>
                <w:r w:rsidR="008A360C" w:rsidRPr="008A360C">
                  <w:rPr>
                    <w:rStyle w:val="Pladsholdertekst"/>
                  </w:rPr>
                  <w:t xml:space="preserve"> stilling</w:t>
                </w:r>
                <w:r w:rsidR="00A47762">
                  <w:rPr>
                    <w:rStyle w:val="Pladsholdertekst"/>
                  </w:rPr>
                  <w:t>.</w:t>
                </w:r>
              </w:sdtContent>
            </w:sdt>
          </w:p>
        </w:tc>
      </w:tr>
      <w:tr w:rsidR="008A360C" w:rsidRPr="00EC12C6" w14:paraId="29461EAB" w14:textId="77777777" w:rsidTr="003E52BF">
        <w:trPr>
          <w:trHeight w:val="474"/>
        </w:trPr>
        <w:tc>
          <w:tcPr>
            <w:tcW w:w="2263" w:type="dxa"/>
            <w:shd w:val="clear" w:color="auto" w:fill="F6F9FC"/>
            <w:vAlign w:val="center"/>
          </w:tcPr>
          <w:p w14:paraId="58163A9B" w14:textId="3D0EFF19" w:rsidR="008A360C" w:rsidRPr="007361BC" w:rsidRDefault="008A360C" w:rsidP="003E52BF">
            <w:pPr>
              <w:tabs>
                <w:tab w:val="left" w:pos="7230"/>
              </w:tabs>
              <w:spacing w:after="0"/>
              <w:rPr>
                <w:rFonts w:cs="Arial"/>
                <w:b/>
                <w:color w:val="1F497D" w:themeColor="text2"/>
                <w:sz w:val="22"/>
              </w:rPr>
            </w:pPr>
            <w:r>
              <w:rPr>
                <w:rFonts w:cs="Arial"/>
                <w:b/>
                <w:color w:val="1F497D" w:themeColor="text2"/>
                <w:sz w:val="22"/>
              </w:rPr>
              <w:t>Nye opgaver/funktion</w:t>
            </w:r>
            <w:r w:rsidRPr="007361BC">
              <w:rPr>
                <w:rFonts w:cs="Arial"/>
                <w:b/>
                <w:color w:val="1F497D" w:themeColor="text2"/>
                <w:sz w:val="22"/>
              </w:rPr>
              <w:t>:</w:t>
            </w:r>
          </w:p>
        </w:tc>
        <w:tc>
          <w:tcPr>
            <w:tcW w:w="7591" w:type="dxa"/>
            <w:vAlign w:val="center"/>
          </w:tcPr>
          <w:p w14:paraId="67D31E81" w14:textId="419E5C1A" w:rsidR="008A360C" w:rsidRPr="00EC12C6" w:rsidRDefault="00575585" w:rsidP="003E52BF">
            <w:pPr>
              <w:tabs>
                <w:tab w:val="left" w:pos="7230"/>
              </w:tabs>
              <w:spacing w:after="0"/>
              <w:rPr>
                <w:rStyle w:val="Kraftigfremhvning"/>
                <w:color w:val="auto"/>
                <w:sz w:val="20"/>
                <w:szCs w:val="20"/>
              </w:rPr>
            </w:pPr>
            <w:sdt>
              <w:sdtPr>
                <w:rPr>
                  <w:rStyle w:val="Typografi4"/>
                </w:rPr>
                <w:id w:val="2059739608"/>
                <w:placeholder>
                  <w:docPart w:val="3D4C11C6529B4340AFA8642785CC21DC"/>
                </w:placeholder>
                <w:showingPlcHdr/>
              </w:sdtPr>
              <w:sdtEndPr>
                <w:rPr>
                  <w:rStyle w:val="Standardskrifttypeiafsnit"/>
                  <w:rFonts w:cs="Arial"/>
                  <w:b/>
                  <w:szCs w:val="16"/>
                </w:rPr>
              </w:sdtEndPr>
              <w:sdtContent>
                <w:r w:rsidR="008A360C" w:rsidRPr="008A360C">
                  <w:rPr>
                    <w:rStyle w:val="Pladsholdertekst"/>
                  </w:rPr>
                  <w:t xml:space="preserve">Ved stillingsbestemte omklassificeringer udfyldes en </w:t>
                </w:r>
                <w:r w:rsidR="003E234D" w:rsidRPr="003E234D">
                  <w:rPr>
                    <w:rStyle w:val="Pladsholdertekst"/>
                    <w:u w:val="single"/>
                  </w:rPr>
                  <w:t>kort og konkret</w:t>
                </w:r>
                <w:r w:rsidR="003E234D">
                  <w:rPr>
                    <w:rStyle w:val="Pladsholdertekst"/>
                  </w:rPr>
                  <w:t xml:space="preserve"> </w:t>
                </w:r>
                <w:r w:rsidR="008A360C" w:rsidRPr="008A360C">
                  <w:rPr>
                    <w:rStyle w:val="Pladsholdertekst"/>
                  </w:rPr>
                  <w:t xml:space="preserve">beskrivelse af </w:t>
                </w:r>
                <w:r w:rsidR="00B6183B">
                  <w:rPr>
                    <w:rStyle w:val="Pladsholdertekst"/>
                  </w:rPr>
                  <w:t>kommende</w:t>
                </w:r>
                <w:r w:rsidR="008A360C" w:rsidRPr="008A360C">
                  <w:rPr>
                    <w:rStyle w:val="Pladsholdertekst"/>
                  </w:rPr>
                  <w:t xml:space="preserve"> stilling</w:t>
                </w:r>
                <w:r w:rsidR="00A47762">
                  <w:rPr>
                    <w:rStyle w:val="Pladsholdertekst"/>
                  </w:rPr>
                  <w:t>.</w:t>
                </w:r>
              </w:sdtContent>
            </w:sdt>
          </w:p>
        </w:tc>
      </w:tr>
    </w:tbl>
    <w:p w14:paraId="368BB76A" w14:textId="77777777" w:rsidR="00676449" w:rsidRDefault="00676449" w:rsidP="00676449">
      <w:pPr>
        <w:tabs>
          <w:tab w:val="left" w:pos="7230"/>
        </w:tabs>
        <w:spacing w:after="0"/>
        <w:rPr>
          <w:rFonts w:cs="Arial"/>
          <w:sz w:val="22"/>
        </w:rPr>
      </w:pPr>
    </w:p>
    <w:p w14:paraId="4BFDA065" w14:textId="25C645E4" w:rsidR="008A4FE6" w:rsidRDefault="008A4FE6">
      <w:pPr>
        <w:spacing w:after="200"/>
        <w:rPr>
          <w:rFonts w:cs="Arial"/>
          <w:b/>
          <w:bCs/>
          <w:color w:val="1F497D" w:themeColor="text2"/>
          <w:sz w:val="28"/>
          <w:szCs w:val="28"/>
        </w:rPr>
      </w:pPr>
    </w:p>
    <w:sectPr w:rsidR="008A4FE6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B920" w14:textId="77777777" w:rsidR="00EF2757" w:rsidRDefault="00EF2757" w:rsidP="00E16C5A">
      <w:pPr>
        <w:spacing w:after="0" w:line="240" w:lineRule="auto"/>
      </w:pPr>
      <w:r>
        <w:separator/>
      </w:r>
    </w:p>
  </w:endnote>
  <w:endnote w:type="continuationSeparator" w:id="0">
    <w:p w14:paraId="694C3315" w14:textId="77777777" w:rsidR="00EF2757" w:rsidRDefault="00EF275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3ACD" w14:textId="42225798" w:rsidR="000F166E" w:rsidRPr="000F166E" w:rsidRDefault="000F166E">
    <w:pPr>
      <w:pStyle w:val="Sidefod"/>
      <w:jc w:val="center"/>
      <w:rPr>
        <w:sz w:val="18"/>
      </w:rPr>
    </w:pPr>
  </w:p>
  <w:p w14:paraId="7E9C9C4A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7777" w14:textId="77777777" w:rsidR="00EF2757" w:rsidRDefault="00EF2757" w:rsidP="00E16C5A">
      <w:pPr>
        <w:spacing w:after="0" w:line="240" w:lineRule="auto"/>
      </w:pPr>
      <w:r>
        <w:separator/>
      </w:r>
    </w:p>
  </w:footnote>
  <w:footnote w:type="continuationSeparator" w:id="0">
    <w:p w14:paraId="5A616E9F" w14:textId="77777777" w:rsidR="00EF2757" w:rsidRDefault="00EF275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3730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CA84B55" wp14:editId="2F06FA0C">
          <wp:simplePos x="0" y="0"/>
          <wp:positionH relativeFrom="column">
            <wp:posOffset>4451350</wp:posOffset>
          </wp:positionH>
          <wp:positionV relativeFrom="paragraph">
            <wp:posOffset>-201295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EE4"/>
    <w:multiLevelType w:val="hybridMultilevel"/>
    <w:tmpl w:val="AAB696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96DA8"/>
    <w:multiLevelType w:val="hybridMultilevel"/>
    <w:tmpl w:val="50148C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3C4"/>
    <w:multiLevelType w:val="hybridMultilevel"/>
    <w:tmpl w:val="6A4E8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2089"/>
    <w:multiLevelType w:val="hybridMultilevel"/>
    <w:tmpl w:val="DB828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46AB"/>
    <w:multiLevelType w:val="hybridMultilevel"/>
    <w:tmpl w:val="C256F7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A15"/>
    <w:multiLevelType w:val="hybridMultilevel"/>
    <w:tmpl w:val="26087FA6"/>
    <w:lvl w:ilvl="0" w:tplc="817AACE6">
      <w:start w:val="1"/>
      <w:numFmt w:val="decimal"/>
      <w:lvlText w:val="%1."/>
      <w:lvlJc w:val="left"/>
      <w:pPr>
        <w:ind w:left="1440" w:hanging="360"/>
      </w:pPr>
    </w:lvl>
    <w:lvl w:ilvl="1" w:tplc="74508946">
      <w:start w:val="1"/>
      <w:numFmt w:val="decimal"/>
      <w:lvlText w:val="%2."/>
      <w:lvlJc w:val="left"/>
      <w:pPr>
        <w:ind w:left="1440" w:hanging="360"/>
      </w:pPr>
    </w:lvl>
    <w:lvl w:ilvl="2" w:tplc="CEC85284">
      <w:start w:val="1"/>
      <w:numFmt w:val="decimal"/>
      <w:lvlText w:val="%3."/>
      <w:lvlJc w:val="left"/>
      <w:pPr>
        <w:ind w:left="1440" w:hanging="360"/>
      </w:pPr>
    </w:lvl>
    <w:lvl w:ilvl="3" w:tplc="0B3444B8">
      <w:start w:val="1"/>
      <w:numFmt w:val="decimal"/>
      <w:lvlText w:val="%4."/>
      <w:lvlJc w:val="left"/>
      <w:pPr>
        <w:ind w:left="1440" w:hanging="360"/>
      </w:pPr>
    </w:lvl>
    <w:lvl w:ilvl="4" w:tplc="C0FE4998">
      <w:start w:val="1"/>
      <w:numFmt w:val="decimal"/>
      <w:lvlText w:val="%5."/>
      <w:lvlJc w:val="left"/>
      <w:pPr>
        <w:ind w:left="1440" w:hanging="360"/>
      </w:pPr>
    </w:lvl>
    <w:lvl w:ilvl="5" w:tplc="DCF41182">
      <w:start w:val="1"/>
      <w:numFmt w:val="decimal"/>
      <w:lvlText w:val="%6."/>
      <w:lvlJc w:val="left"/>
      <w:pPr>
        <w:ind w:left="1440" w:hanging="360"/>
      </w:pPr>
    </w:lvl>
    <w:lvl w:ilvl="6" w:tplc="019290AA">
      <w:start w:val="1"/>
      <w:numFmt w:val="decimal"/>
      <w:lvlText w:val="%7."/>
      <w:lvlJc w:val="left"/>
      <w:pPr>
        <w:ind w:left="1440" w:hanging="360"/>
      </w:pPr>
    </w:lvl>
    <w:lvl w:ilvl="7" w:tplc="4D0E8CA4">
      <w:start w:val="1"/>
      <w:numFmt w:val="decimal"/>
      <w:lvlText w:val="%8."/>
      <w:lvlJc w:val="left"/>
      <w:pPr>
        <w:ind w:left="1440" w:hanging="360"/>
      </w:pPr>
    </w:lvl>
    <w:lvl w:ilvl="8" w:tplc="0A06DF9E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735C7"/>
    <w:multiLevelType w:val="hybridMultilevel"/>
    <w:tmpl w:val="49104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104A5"/>
    <w:multiLevelType w:val="hybridMultilevel"/>
    <w:tmpl w:val="08480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1B7A"/>
    <w:multiLevelType w:val="hybridMultilevel"/>
    <w:tmpl w:val="47B45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88281">
    <w:abstractNumId w:val="11"/>
  </w:num>
  <w:num w:numId="2" w16cid:durableId="1976376482">
    <w:abstractNumId w:val="8"/>
  </w:num>
  <w:num w:numId="3" w16cid:durableId="643315207">
    <w:abstractNumId w:val="6"/>
  </w:num>
  <w:num w:numId="4" w16cid:durableId="5059082">
    <w:abstractNumId w:val="13"/>
  </w:num>
  <w:num w:numId="5" w16cid:durableId="272327369">
    <w:abstractNumId w:val="4"/>
  </w:num>
  <w:num w:numId="6" w16cid:durableId="1122573661">
    <w:abstractNumId w:val="3"/>
  </w:num>
  <w:num w:numId="7" w16cid:durableId="1757818876">
    <w:abstractNumId w:val="2"/>
  </w:num>
  <w:num w:numId="8" w16cid:durableId="1841308230">
    <w:abstractNumId w:val="0"/>
  </w:num>
  <w:num w:numId="9" w16cid:durableId="1886060783">
    <w:abstractNumId w:val="9"/>
  </w:num>
  <w:num w:numId="10" w16cid:durableId="1488746515">
    <w:abstractNumId w:val="12"/>
  </w:num>
  <w:num w:numId="11" w16cid:durableId="1366905106">
    <w:abstractNumId w:val="10"/>
  </w:num>
  <w:num w:numId="12" w16cid:durableId="686760475">
    <w:abstractNumId w:val="5"/>
  </w:num>
  <w:num w:numId="13" w16cid:durableId="464396938">
    <w:abstractNumId w:val="7"/>
  </w:num>
  <w:num w:numId="14" w16cid:durableId="115051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8C"/>
    <w:rsid w:val="00021049"/>
    <w:rsid w:val="00027D3B"/>
    <w:rsid w:val="00047F27"/>
    <w:rsid w:val="000736E4"/>
    <w:rsid w:val="000B6C16"/>
    <w:rsid w:val="000C3AEA"/>
    <w:rsid w:val="000C785A"/>
    <w:rsid w:val="000F166E"/>
    <w:rsid w:val="00103F34"/>
    <w:rsid w:val="00105EBB"/>
    <w:rsid w:val="00117A54"/>
    <w:rsid w:val="00117AD2"/>
    <w:rsid w:val="001441CD"/>
    <w:rsid w:val="00146F90"/>
    <w:rsid w:val="001735C7"/>
    <w:rsid w:val="001936B3"/>
    <w:rsid w:val="0019734F"/>
    <w:rsid w:val="001A0B26"/>
    <w:rsid w:val="001C4909"/>
    <w:rsid w:val="001E3C92"/>
    <w:rsid w:val="001E781F"/>
    <w:rsid w:val="001F4FE1"/>
    <w:rsid w:val="00203A6B"/>
    <w:rsid w:val="0022399B"/>
    <w:rsid w:val="00223B37"/>
    <w:rsid w:val="00226764"/>
    <w:rsid w:val="00234A63"/>
    <w:rsid w:val="00235156"/>
    <w:rsid w:val="00236105"/>
    <w:rsid w:val="00250083"/>
    <w:rsid w:val="00282124"/>
    <w:rsid w:val="002840FC"/>
    <w:rsid w:val="002854F0"/>
    <w:rsid w:val="0029095C"/>
    <w:rsid w:val="002A6C1D"/>
    <w:rsid w:val="002B27B9"/>
    <w:rsid w:val="002C40F6"/>
    <w:rsid w:val="002E53A4"/>
    <w:rsid w:val="002F25C6"/>
    <w:rsid w:val="002F4B34"/>
    <w:rsid w:val="002F5402"/>
    <w:rsid w:val="0032178B"/>
    <w:rsid w:val="00321EB2"/>
    <w:rsid w:val="00323020"/>
    <w:rsid w:val="00323289"/>
    <w:rsid w:val="003269EC"/>
    <w:rsid w:val="00336A48"/>
    <w:rsid w:val="0034222E"/>
    <w:rsid w:val="00347EB7"/>
    <w:rsid w:val="00350766"/>
    <w:rsid w:val="00357540"/>
    <w:rsid w:val="0037537F"/>
    <w:rsid w:val="003933D7"/>
    <w:rsid w:val="003A0A25"/>
    <w:rsid w:val="003A2216"/>
    <w:rsid w:val="003A3742"/>
    <w:rsid w:val="003B1CB0"/>
    <w:rsid w:val="003C1729"/>
    <w:rsid w:val="003D7E8B"/>
    <w:rsid w:val="003E234D"/>
    <w:rsid w:val="003F68CA"/>
    <w:rsid w:val="00414658"/>
    <w:rsid w:val="00423053"/>
    <w:rsid w:val="00441226"/>
    <w:rsid w:val="00456D79"/>
    <w:rsid w:val="00457C99"/>
    <w:rsid w:val="00463AF0"/>
    <w:rsid w:val="0047542E"/>
    <w:rsid w:val="00491391"/>
    <w:rsid w:val="00492B3D"/>
    <w:rsid w:val="004A17C0"/>
    <w:rsid w:val="004B554B"/>
    <w:rsid w:val="004C5FF4"/>
    <w:rsid w:val="004C6446"/>
    <w:rsid w:val="004E02BC"/>
    <w:rsid w:val="004E16CE"/>
    <w:rsid w:val="004E32F5"/>
    <w:rsid w:val="004E3EF1"/>
    <w:rsid w:val="004E4B92"/>
    <w:rsid w:val="004F0FFE"/>
    <w:rsid w:val="004F3B66"/>
    <w:rsid w:val="004F3C5B"/>
    <w:rsid w:val="005130CA"/>
    <w:rsid w:val="00515878"/>
    <w:rsid w:val="0052767B"/>
    <w:rsid w:val="0053594A"/>
    <w:rsid w:val="0054727E"/>
    <w:rsid w:val="00552CA4"/>
    <w:rsid w:val="005751A6"/>
    <w:rsid w:val="00575585"/>
    <w:rsid w:val="00585CAE"/>
    <w:rsid w:val="0059210A"/>
    <w:rsid w:val="0059259F"/>
    <w:rsid w:val="005946EC"/>
    <w:rsid w:val="005A3770"/>
    <w:rsid w:val="005B24EB"/>
    <w:rsid w:val="005B2EAE"/>
    <w:rsid w:val="005B59D5"/>
    <w:rsid w:val="005E3E60"/>
    <w:rsid w:val="005F27F0"/>
    <w:rsid w:val="005F718D"/>
    <w:rsid w:val="006033CE"/>
    <w:rsid w:val="00607373"/>
    <w:rsid w:val="006079B6"/>
    <w:rsid w:val="006104DD"/>
    <w:rsid w:val="00610B41"/>
    <w:rsid w:val="006232C0"/>
    <w:rsid w:val="0063395C"/>
    <w:rsid w:val="0063477B"/>
    <w:rsid w:val="00636269"/>
    <w:rsid w:val="0064406C"/>
    <w:rsid w:val="00670D22"/>
    <w:rsid w:val="00676449"/>
    <w:rsid w:val="00685A47"/>
    <w:rsid w:val="00686689"/>
    <w:rsid w:val="00687AD4"/>
    <w:rsid w:val="006931AC"/>
    <w:rsid w:val="0069585B"/>
    <w:rsid w:val="006E3CA9"/>
    <w:rsid w:val="006F1956"/>
    <w:rsid w:val="006F21F5"/>
    <w:rsid w:val="006F4428"/>
    <w:rsid w:val="006F4EF7"/>
    <w:rsid w:val="0070156B"/>
    <w:rsid w:val="00702506"/>
    <w:rsid w:val="00722E32"/>
    <w:rsid w:val="007361BC"/>
    <w:rsid w:val="00736F5B"/>
    <w:rsid w:val="007411FA"/>
    <w:rsid w:val="00744AD6"/>
    <w:rsid w:val="00762BD9"/>
    <w:rsid w:val="00763CEF"/>
    <w:rsid w:val="00764773"/>
    <w:rsid w:val="007715D3"/>
    <w:rsid w:val="00773B3F"/>
    <w:rsid w:val="00773DD2"/>
    <w:rsid w:val="007804A8"/>
    <w:rsid w:val="00793891"/>
    <w:rsid w:val="00795D49"/>
    <w:rsid w:val="00795F51"/>
    <w:rsid w:val="007A4163"/>
    <w:rsid w:val="007A79FC"/>
    <w:rsid w:val="007B0D53"/>
    <w:rsid w:val="007B26FB"/>
    <w:rsid w:val="007B5502"/>
    <w:rsid w:val="007E1602"/>
    <w:rsid w:val="007E1E47"/>
    <w:rsid w:val="00827174"/>
    <w:rsid w:val="008A0BD3"/>
    <w:rsid w:val="008A360C"/>
    <w:rsid w:val="008A4FE6"/>
    <w:rsid w:val="008A6093"/>
    <w:rsid w:val="008B50EA"/>
    <w:rsid w:val="008C712B"/>
    <w:rsid w:val="008E258B"/>
    <w:rsid w:val="008F1AF4"/>
    <w:rsid w:val="008F25CE"/>
    <w:rsid w:val="009044A2"/>
    <w:rsid w:val="0090743B"/>
    <w:rsid w:val="00910008"/>
    <w:rsid w:val="0091585D"/>
    <w:rsid w:val="00923801"/>
    <w:rsid w:val="009251DE"/>
    <w:rsid w:val="009614AF"/>
    <w:rsid w:val="00964DD9"/>
    <w:rsid w:val="00966A64"/>
    <w:rsid w:val="00975FC6"/>
    <w:rsid w:val="0097762A"/>
    <w:rsid w:val="00977A88"/>
    <w:rsid w:val="00981E39"/>
    <w:rsid w:val="009879FC"/>
    <w:rsid w:val="00994A7D"/>
    <w:rsid w:val="00994EA2"/>
    <w:rsid w:val="00995E1D"/>
    <w:rsid w:val="009A0AAC"/>
    <w:rsid w:val="009B5C35"/>
    <w:rsid w:val="009C2C87"/>
    <w:rsid w:val="009C3A24"/>
    <w:rsid w:val="009C60B9"/>
    <w:rsid w:val="009D02D3"/>
    <w:rsid w:val="009F368D"/>
    <w:rsid w:val="009F42C8"/>
    <w:rsid w:val="009F77A7"/>
    <w:rsid w:val="00A3316F"/>
    <w:rsid w:val="00A47762"/>
    <w:rsid w:val="00A50D05"/>
    <w:rsid w:val="00A65C7B"/>
    <w:rsid w:val="00A743B8"/>
    <w:rsid w:val="00A92733"/>
    <w:rsid w:val="00AB05A1"/>
    <w:rsid w:val="00AB2125"/>
    <w:rsid w:val="00AD2A22"/>
    <w:rsid w:val="00AE6BA6"/>
    <w:rsid w:val="00AE75E6"/>
    <w:rsid w:val="00B01EB7"/>
    <w:rsid w:val="00B07B21"/>
    <w:rsid w:val="00B20DB5"/>
    <w:rsid w:val="00B27B17"/>
    <w:rsid w:val="00B33E3C"/>
    <w:rsid w:val="00B37408"/>
    <w:rsid w:val="00B44519"/>
    <w:rsid w:val="00B52120"/>
    <w:rsid w:val="00B6183B"/>
    <w:rsid w:val="00B62AFC"/>
    <w:rsid w:val="00B62E70"/>
    <w:rsid w:val="00B75E2E"/>
    <w:rsid w:val="00B7707D"/>
    <w:rsid w:val="00B91756"/>
    <w:rsid w:val="00B92662"/>
    <w:rsid w:val="00BA24AC"/>
    <w:rsid w:val="00BA4CC7"/>
    <w:rsid w:val="00BB155E"/>
    <w:rsid w:val="00BD3253"/>
    <w:rsid w:val="00C364DE"/>
    <w:rsid w:val="00C47644"/>
    <w:rsid w:val="00C47E68"/>
    <w:rsid w:val="00C502FD"/>
    <w:rsid w:val="00C55BC7"/>
    <w:rsid w:val="00C57B8B"/>
    <w:rsid w:val="00C57DCB"/>
    <w:rsid w:val="00C60DAC"/>
    <w:rsid w:val="00C81FB6"/>
    <w:rsid w:val="00C83432"/>
    <w:rsid w:val="00C92B4C"/>
    <w:rsid w:val="00C970BB"/>
    <w:rsid w:val="00CA236C"/>
    <w:rsid w:val="00CB1AFA"/>
    <w:rsid w:val="00CC2D70"/>
    <w:rsid w:val="00CD168C"/>
    <w:rsid w:val="00CD4D6C"/>
    <w:rsid w:val="00D05A36"/>
    <w:rsid w:val="00D16D11"/>
    <w:rsid w:val="00D314DA"/>
    <w:rsid w:val="00D41EED"/>
    <w:rsid w:val="00D507B8"/>
    <w:rsid w:val="00D8649F"/>
    <w:rsid w:val="00DA5D76"/>
    <w:rsid w:val="00DE695C"/>
    <w:rsid w:val="00DF74C5"/>
    <w:rsid w:val="00E10EF2"/>
    <w:rsid w:val="00E134E1"/>
    <w:rsid w:val="00E16C5A"/>
    <w:rsid w:val="00E73832"/>
    <w:rsid w:val="00E7495C"/>
    <w:rsid w:val="00E83795"/>
    <w:rsid w:val="00E852A8"/>
    <w:rsid w:val="00EA67E1"/>
    <w:rsid w:val="00EC12C6"/>
    <w:rsid w:val="00EC32AC"/>
    <w:rsid w:val="00ED267A"/>
    <w:rsid w:val="00ED5083"/>
    <w:rsid w:val="00EE68DB"/>
    <w:rsid w:val="00EF0680"/>
    <w:rsid w:val="00EF2757"/>
    <w:rsid w:val="00F017B8"/>
    <w:rsid w:val="00F07CEE"/>
    <w:rsid w:val="00F22588"/>
    <w:rsid w:val="00F44001"/>
    <w:rsid w:val="00F45B4C"/>
    <w:rsid w:val="00F50DAA"/>
    <w:rsid w:val="00F5373E"/>
    <w:rsid w:val="00F60B1D"/>
    <w:rsid w:val="00F7451E"/>
    <w:rsid w:val="00F82950"/>
    <w:rsid w:val="00F932D3"/>
    <w:rsid w:val="00FA14FA"/>
    <w:rsid w:val="00FA37EC"/>
    <w:rsid w:val="00FB0E05"/>
    <w:rsid w:val="00FB5E19"/>
    <w:rsid w:val="00FC0DC3"/>
    <w:rsid w:val="00FC2232"/>
    <w:rsid w:val="00FC23D2"/>
    <w:rsid w:val="00FD7757"/>
    <w:rsid w:val="00FE700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44E8D"/>
  <w15:docId w15:val="{A86B0C53-9FEF-4942-AFF0-83DC635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Fremhv">
    <w:name w:val="Emphasis"/>
    <w:basedOn w:val="Standardskrifttypeiafsnit"/>
    <w:uiPriority w:val="20"/>
    <w:qFormat/>
    <w:rsid w:val="004C5FF4"/>
    <w:rPr>
      <w:rFonts w:ascii="Arial" w:hAnsi="Arial"/>
      <w:i/>
      <w:iCs/>
      <w:color w:val="7F7F7F" w:themeColor="text1" w:themeTint="80"/>
      <w:sz w:val="18"/>
    </w:rPr>
  </w:style>
  <w:style w:type="table" w:customStyle="1" w:styleId="Tabel-Gitter1">
    <w:name w:val="Tabel - Gitter1"/>
    <w:basedOn w:val="Tabel-Normal"/>
    <w:next w:val="Tabel-Gitter"/>
    <w:uiPriority w:val="59"/>
    <w:rsid w:val="004C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62A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62AF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62AF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2A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2AFC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931A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C7B7CABF2C4FE5861D9EDEF93A0A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6F3ECC-987E-47B8-A593-6EA99294E65B}"/>
      </w:docPartPr>
      <w:docPartBody>
        <w:p w:rsidR="001814A8" w:rsidRDefault="00071AE7" w:rsidP="00071AE7">
          <w:pPr>
            <w:pStyle w:val="0BC7B7CABF2C4FE5861D9EDEF93A0AAC1"/>
          </w:pPr>
          <w:r w:rsidRPr="00441226">
            <w:rPr>
              <w:rFonts w:cs="Arial"/>
              <w:b/>
              <w:color w:val="0E2841" w:themeColor="text2"/>
              <w:sz w:val="22"/>
            </w:rPr>
            <w:t>Angiv institut / afdeling</w:t>
          </w:r>
        </w:p>
      </w:docPartBody>
    </w:docPart>
    <w:docPart>
      <w:docPartPr>
        <w:name w:val="A5C930159CA3475780CDA0834296C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763F8F-5F30-4CB5-A2AD-433E4FD841C7}"/>
      </w:docPartPr>
      <w:docPartBody>
        <w:p w:rsidR="001814A8" w:rsidRDefault="00071AE7" w:rsidP="00071AE7">
          <w:pPr>
            <w:pStyle w:val="A5C930159CA3475780CDA0834296C1ED1"/>
          </w:pPr>
          <w:r w:rsidRPr="0069585B">
            <w:rPr>
              <w:rStyle w:val="Kraftigfremhvning"/>
            </w:rPr>
            <w:t>[dato]</w:t>
          </w:r>
        </w:p>
      </w:docPartBody>
    </w:docPart>
    <w:docPart>
      <w:docPartPr>
        <w:name w:val="9DFE9851DD0A4C858B32BC3099703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9B5E0D-653F-4D78-A903-8FD21FA7DCA1}"/>
      </w:docPartPr>
      <w:docPartBody>
        <w:p w:rsidR="00187C83" w:rsidRDefault="00071AE7" w:rsidP="00071AE7">
          <w:pPr>
            <w:pStyle w:val="9DFE9851DD0A4C858B32BC30997037621"/>
          </w:pPr>
          <w:r>
            <w:rPr>
              <w:rStyle w:val="Pladsholdertekst"/>
            </w:rPr>
            <w:t>Navn på medarbejder, der skal omklassificeres</w:t>
          </w:r>
        </w:p>
      </w:docPartBody>
    </w:docPart>
    <w:docPart>
      <w:docPartPr>
        <w:name w:val="778889CB99434F1796B8502D519EF9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66B8A-A36C-4168-B630-2F1B36B90EA1}"/>
      </w:docPartPr>
      <w:docPartBody>
        <w:p w:rsidR="00FA27F1" w:rsidRDefault="00071AE7" w:rsidP="00071AE7">
          <w:pPr>
            <w:pStyle w:val="778889CB99434F1796B8502D519EF9431"/>
          </w:pPr>
          <w:r>
            <w:rPr>
              <w:rStyle w:val="Pladsholdertekst"/>
            </w:rPr>
            <w:t>CPR.nr. xxxxxx-xxxx på medarbejder, der skal omklassificeres</w:t>
          </w:r>
        </w:p>
      </w:docPartBody>
    </w:docPart>
    <w:docPart>
      <w:docPartPr>
        <w:name w:val="888F179DACA742F9A68E2204F21FC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79BF1E-F385-4708-A265-86140E15D7E0}"/>
      </w:docPartPr>
      <w:docPartBody>
        <w:p w:rsidR="00FA27F1" w:rsidRDefault="00071AE7" w:rsidP="00071AE7">
          <w:pPr>
            <w:pStyle w:val="888F179DACA742F9A68E2204F21FCEDB1"/>
          </w:pPr>
          <w:r>
            <w:rPr>
              <w:rStyle w:val="Pladsholdertekst"/>
            </w:rPr>
            <w:t>Navn på den leder, der skal godkende omklassificering, jf. delegationsinstruks</w:t>
          </w:r>
        </w:p>
      </w:docPartBody>
    </w:docPart>
    <w:docPart>
      <w:docPartPr>
        <w:name w:val="E813346D062641428A21691605C10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BB32-D771-4155-9797-401B73342B49}"/>
      </w:docPartPr>
      <w:docPartBody>
        <w:p w:rsidR="00FA27F1" w:rsidRDefault="00071AE7" w:rsidP="00071AE7">
          <w:pPr>
            <w:pStyle w:val="E813346D062641428A21691605C10E361"/>
          </w:pPr>
          <w:r w:rsidRPr="00EC12C6">
            <w:rPr>
              <w:rStyle w:val="Kraftigfremhvning"/>
              <w:szCs w:val="20"/>
            </w:rPr>
            <w:t>[dato]</w:t>
          </w:r>
        </w:p>
      </w:docPartBody>
    </w:docPart>
    <w:docPart>
      <w:docPartPr>
        <w:name w:val="B2C159B2C37C4C228B6DB7D3025205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2F871B-ECB5-4C5D-82A6-11F94692911F}"/>
      </w:docPartPr>
      <w:docPartBody>
        <w:p w:rsidR="00FA27F1" w:rsidRDefault="00071AE7" w:rsidP="00071AE7">
          <w:pPr>
            <w:pStyle w:val="B2C159B2C37C4C228B6DB7D3025205951"/>
          </w:pPr>
          <w:r w:rsidRPr="0090693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nuværende indplacering</w:t>
          </w:r>
        </w:p>
      </w:docPartBody>
    </w:docPart>
    <w:docPart>
      <w:docPartPr>
        <w:name w:val="9DCED83DD26F450DA306EED1A2AF5A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D61F2-649E-4004-B159-99633685FDC2}"/>
      </w:docPartPr>
      <w:docPartBody>
        <w:p w:rsidR="00FA27F1" w:rsidRDefault="00071AE7" w:rsidP="00071AE7">
          <w:pPr>
            <w:pStyle w:val="9DCED83DD26F450DA306EED1A2AF5A951"/>
          </w:pPr>
          <w:r w:rsidRPr="0090693B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kommende indplacering</w:t>
          </w:r>
        </w:p>
      </w:docPartBody>
    </w:docPart>
    <w:docPart>
      <w:docPartPr>
        <w:name w:val="0E57225B06F642B6BF2AE6E225FCCC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22F0D-B56E-4F62-BC06-5C803170D426}"/>
      </w:docPartPr>
      <w:docPartBody>
        <w:p w:rsidR="007D10E4" w:rsidRDefault="00071AE7" w:rsidP="00071AE7">
          <w:pPr>
            <w:pStyle w:val="0E57225B06F642B6BF2AE6E225FCCCC31"/>
          </w:pPr>
          <w:r w:rsidRPr="005E3E60">
            <w:rPr>
              <w:rStyle w:val="Pladsholdertekst"/>
            </w:rPr>
            <w:t>Ved personlige omklassificeringer foreligge</w:t>
          </w:r>
          <w:r>
            <w:rPr>
              <w:rStyle w:val="Pladsholdertekst"/>
            </w:rPr>
            <w:t>s</w:t>
          </w:r>
          <w:r w:rsidRPr="005E3E60">
            <w:rPr>
              <w:rStyle w:val="Pladsholdertekst"/>
            </w:rPr>
            <w:t xml:space="preserve"> en begrundelse. Det skal fremgå</w:t>
          </w:r>
          <w:r>
            <w:rPr>
              <w:rStyle w:val="Pladsholdertekst"/>
            </w:rPr>
            <w:t xml:space="preserve">, </w:t>
          </w:r>
          <w:r w:rsidRPr="005E3E60">
            <w:rPr>
              <w:rStyle w:val="Pladsholdertekst"/>
            </w:rPr>
            <w:t>hvilke kompetencer og erfaringer, medarbejderen har erhvervet sig, og hvordan de anvendes ved opgavevaretagelsen</w:t>
          </w:r>
        </w:p>
      </w:docPartBody>
    </w:docPart>
    <w:docPart>
      <w:docPartPr>
        <w:name w:val="B9EB1D5E96B44E1FB5066D69261C21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A0811-790F-418D-A298-28161D23FD9D}"/>
      </w:docPartPr>
      <w:docPartBody>
        <w:p w:rsidR="00071AE7" w:rsidRDefault="00071AE7" w:rsidP="003E52BF">
          <w:pPr>
            <w:tabs>
              <w:tab w:val="left" w:pos="7230"/>
            </w:tabs>
            <w:spacing w:after="0"/>
            <w:rPr>
              <w:rStyle w:val="Pladsholdertekst"/>
            </w:rPr>
          </w:pPr>
          <w:r>
            <w:rPr>
              <w:rStyle w:val="Typografi5"/>
            </w:rPr>
            <w:t>S</w:t>
          </w:r>
          <w:r w:rsidRPr="00AE75E6">
            <w:rPr>
              <w:rStyle w:val="Pladsholdertekst"/>
            </w:rPr>
            <w:t>ker på baggrund af medarbejderens konkrete kompetencer, erfaringer mv., og disses udmøntning i opgavevaretagelsen</w:t>
          </w:r>
          <w:r>
            <w:rPr>
              <w:rStyle w:val="Pladsholdertekst"/>
            </w:rPr>
            <w:t xml:space="preserve">. </w:t>
          </w:r>
        </w:p>
        <w:p w:rsidR="007D10E4" w:rsidRDefault="00071AE7" w:rsidP="00071AE7">
          <w:pPr>
            <w:pStyle w:val="B9EB1D5E96B44E1FB5066D69261C21751"/>
          </w:pPr>
          <w:r w:rsidRPr="001441CD">
            <w:rPr>
              <w:rStyle w:val="Pladsholdertekst"/>
              <w:b/>
              <w:bCs/>
            </w:rPr>
            <w:t>Udfyld boks 3</w:t>
          </w:r>
        </w:p>
      </w:docPartBody>
    </w:docPart>
    <w:docPart>
      <w:docPartPr>
        <w:name w:val="7AB8CA91FAE3491FAFB593886AB69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E3B7EB-6C6E-4195-BCD8-253F55ADB803}"/>
      </w:docPartPr>
      <w:docPartBody>
        <w:p w:rsidR="00071AE7" w:rsidRDefault="00071AE7" w:rsidP="003E52BF">
          <w:pPr>
            <w:tabs>
              <w:tab w:val="left" w:pos="7230"/>
            </w:tabs>
            <w:spacing w:after="0"/>
            <w:rPr>
              <w:rStyle w:val="Pladsholdertekst"/>
            </w:rPr>
          </w:pPr>
          <w:r>
            <w:rPr>
              <w:rStyle w:val="Typografi5"/>
            </w:rPr>
            <w:t>F</w:t>
          </w:r>
          <w:r w:rsidRPr="00923801">
            <w:rPr>
              <w:rStyle w:val="Pladsholdertekst"/>
            </w:rPr>
            <w:t>orudsætter, at der er sket varige og væsentlige ændringer i stillingsindholdet, ex. skift af opgaver eller områder eller øget ansvar</w:t>
          </w:r>
          <w:r>
            <w:rPr>
              <w:rStyle w:val="Pladsholdertekst"/>
            </w:rPr>
            <w:t xml:space="preserve">. </w:t>
          </w:r>
        </w:p>
        <w:p w:rsidR="007D10E4" w:rsidRDefault="00071AE7" w:rsidP="00071AE7">
          <w:pPr>
            <w:pStyle w:val="7AB8CA91FAE3491FAFB593886AB697601"/>
          </w:pPr>
          <w:r w:rsidRPr="001441CD">
            <w:rPr>
              <w:rStyle w:val="Pladsholdertekst"/>
              <w:b/>
              <w:bCs/>
            </w:rPr>
            <w:t>Udfyld boks 4</w:t>
          </w:r>
        </w:p>
      </w:docPartBody>
    </w:docPart>
    <w:docPart>
      <w:docPartPr>
        <w:name w:val="4D937686F4C84765B432CC1AF2D9A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595D3-0F19-4DB0-9DB0-3D10BAEFC868}"/>
      </w:docPartPr>
      <w:docPartBody>
        <w:p w:rsidR="007D10E4" w:rsidRDefault="00071AE7" w:rsidP="00071AE7">
          <w:pPr>
            <w:pStyle w:val="4D937686F4C84765B432CC1AF2D9AE3C1"/>
          </w:pPr>
          <w:r w:rsidRPr="008A360C">
            <w:rPr>
              <w:rStyle w:val="Pladsholdertekst"/>
            </w:rPr>
            <w:t>Ved stillingsbestemte omklassificeringer udfyldes en</w:t>
          </w:r>
          <w:r>
            <w:rPr>
              <w:rStyle w:val="Pladsholdertekst"/>
            </w:rPr>
            <w:t xml:space="preserve"> </w:t>
          </w:r>
          <w:r w:rsidRPr="00BA24AC">
            <w:rPr>
              <w:rStyle w:val="Pladsholdertekst"/>
              <w:u w:val="single"/>
            </w:rPr>
            <w:t>kort og konkret</w:t>
          </w:r>
          <w:r w:rsidRPr="008A360C">
            <w:rPr>
              <w:rStyle w:val="Pladsholdertekst"/>
            </w:rPr>
            <w:t xml:space="preserve"> beskrivelse af </w:t>
          </w:r>
          <w:r>
            <w:rPr>
              <w:rStyle w:val="Pladsholdertekst"/>
            </w:rPr>
            <w:t>nuværende</w:t>
          </w:r>
          <w:r w:rsidRPr="008A360C">
            <w:rPr>
              <w:rStyle w:val="Pladsholdertekst"/>
            </w:rPr>
            <w:t xml:space="preserve"> stilling</w:t>
          </w:r>
          <w:r>
            <w:rPr>
              <w:rStyle w:val="Pladsholdertekst"/>
            </w:rPr>
            <w:t>.</w:t>
          </w:r>
        </w:p>
      </w:docPartBody>
    </w:docPart>
    <w:docPart>
      <w:docPartPr>
        <w:name w:val="3D4C11C6529B4340AFA8642785CC21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28CC60-9603-4914-90C8-0FBE134D510A}"/>
      </w:docPartPr>
      <w:docPartBody>
        <w:p w:rsidR="007D10E4" w:rsidRDefault="00071AE7" w:rsidP="00071AE7">
          <w:pPr>
            <w:pStyle w:val="3D4C11C6529B4340AFA8642785CC21DC1"/>
          </w:pPr>
          <w:r w:rsidRPr="008A360C">
            <w:rPr>
              <w:rStyle w:val="Pladsholdertekst"/>
            </w:rPr>
            <w:t xml:space="preserve">Ved stillingsbestemte omklassificeringer udfyldes en </w:t>
          </w:r>
          <w:r w:rsidRPr="003E234D">
            <w:rPr>
              <w:rStyle w:val="Pladsholdertekst"/>
              <w:u w:val="single"/>
            </w:rPr>
            <w:t>kort og konkret</w:t>
          </w:r>
          <w:r>
            <w:rPr>
              <w:rStyle w:val="Pladsholdertekst"/>
            </w:rPr>
            <w:t xml:space="preserve"> </w:t>
          </w:r>
          <w:r w:rsidRPr="008A360C">
            <w:rPr>
              <w:rStyle w:val="Pladsholdertekst"/>
            </w:rPr>
            <w:t xml:space="preserve">beskrivelse af </w:t>
          </w:r>
          <w:r>
            <w:rPr>
              <w:rStyle w:val="Pladsholdertekst"/>
            </w:rPr>
            <w:t>kommende</w:t>
          </w:r>
          <w:r w:rsidRPr="008A360C">
            <w:rPr>
              <w:rStyle w:val="Pladsholdertekst"/>
            </w:rPr>
            <w:t xml:space="preserve"> stilling</w:t>
          </w:r>
          <w:r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EE4"/>
    <w:multiLevelType w:val="hybridMultilevel"/>
    <w:tmpl w:val="AAB696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B2089"/>
    <w:multiLevelType w:val="hybridMultilevel"/>
    <w:tmpl w:val="DB828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46AB"/>
    <w:multiLevelType w:val="hybridMultilevel"/>
    <w:tmpl w:val="C256F7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2950">
    <w:abstractNumId w:val="1"/>
  </w:num>
  <w:num w:numId="2" w16cid:durableId="1857423135">
    <w:abstractNumId w:val="0"/>
  </w:num>
  <w:num w:numId="3" w16cid:durableId="479613546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68"/>
    <w:rsid w:val="00071AE7"/>
    <w:rsid w:val="000C3AEA"/>
    <w:rsid w:val="00112063"/>
    <w:rsid w:val="001814A8"/>
    <w:rsid w:val="00187C83"/>
    <w:rsid w:val="00224D2B"/>
    <w:rsid w:val="00350834"/>
    <w:rsid w:val="003E0E68"/>
    <w:rsid w:val="004A17C0"/>
    <w:rsid w:val="005C1925"/>
    <w:rsid w:val="006316F7"/>
    <w:rsid w:val="007D10E4"/>
    <w:rsid w:val="008A6093"/>
    <w:rsid w:val="009A0AAC"/>
    <w:rsid w:val="00B2568B"/>
    <w:rsid w:val="00C440A8"/>
    <w:rsid w:val="00C8289F"/>
    <w:rsid w:val="00C970BB"/>
    <w:rsid w:val="00CB1AFA"/>
    <w:rsid w:val="00DE695C"/>
    <w:rsid w:val="00EF01E4"/>
    <w:rsid w:val="00F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71AE7"/>
    <w:rPr>
      <w:color w:val="808080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071AE7"/>
    <w:rPr>
      <w:rFonts w:ascii="Arial" w:hAnsi="Arial"/>
      <w:i w:val="0"/>
      <w:iCs/>
      <w:color w:val="002060"/>
      <w:sz w:val="16"/>
    </w:rPr>
  </w:style>
  <w:style w:type="character" w:styleId="Svagfremhvning">
    <w:name w:val="Subtle Emphasis"/>
    <w:basedOn w:val="Standardskrifttypeiafsnit"/>
    <w:uiPriority w:val="19"/>
    <w:qFormat/>
    <w:rsid w:val="00071AE7"/>
    <w:rPr>
      <w:rFonts w:ascii="Arial" w:hAnsi="Arial"/>
      <w:i/>
      <w:iCs/>
      <w:color w:val="808080" w:themeColor="background1" w:themeShade="80"/>
      <w:sz w:val="18"/>
    </w:rPr>
  </w:style>
  <w:style w:type="paragraph" w:styleId="Listeafsnit">
    <w:name w:val="List Paragraph"/>
    <w:basedOn w:val="Normal"/>
    <w:uiPriority w:val="34"/>
    <w:qFormat/>
    <w:rsid w:val="00187C83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character" w:styleId="Hyperlink">
    <w:name w:val="Hyperlink"/>
    <w:basedOn w:val="Standardskrifttypeiafsnit"/>
    <w:uiPriority w:val="99"/>
    <w:unhideWhenUsed/>
    <w:rsid w:val="00B2568B"/>
    <w:rPr>
      <w:color w:val="467886" w:themeColor="hyperlink"/>
      <w:u w:val="single"/>
    </w:rPr>
  </w:style>
  <w:style w:type="character" w:customStyle="1" w:styleId="Typografi5">
    <w:name w:val="Typografi5"/>
    <w:basedOn w:val="Standardskrifttypeiafsnit"/>
    <w:uiPriority w:val="1"/>
    <w:rsid w:val="00071AE7"/>
    <w:rPr>
      <w:rFonts w:ascii="Arial" w:hAnsi="Arial"/>
      <w:sz w:val="20"/>
    </w:rPr>
  </w:style>
  <w:style w:type="paragraph" w:customStyle="1" w:styleId="0BC7B7CABF2C4FE5861D9EDEF93A0AAC1">
    <w:name w:val="0BC7B7CABF2C4FE5861D9EDEF93A0AAC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C930159CA3475780CDA0834296C1ED1">
    <w:name w:val="A5C930159CA3475780CDA0834296C1ED1"/>
    <w:rsid w:val="00071AE7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">
    <w:name w:val="9DFE9851DD0A4C858B32BC3099703762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8889CB99434F1796B8502D519EF9431">
    <w:name w:val="778889CB99434F1796B8502D519EF943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88F179DACA742F9A68E2204F21FCEDB1">
    <w:name w:val="888F179DACA742F9A68E2204F21FCEDB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2C159B2C37C4C228B6DB7D3025205951">
    <w:name w:val="B2C159B2C37C4C228B6DB7D302520595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CED83DD26F450DA306EED1A2AF5A951">
    <w:name w:val="9DCED83DD26F450DA306EED1A2AF5A95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13346D062641428A21691605C10E361">
    <w:name w:val="E813346D062641428A21691605C10E36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1A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1A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1AE7"/>
    <w:pPr>
      <w:spacing w:after="240"/>
    </w:pPr>
    <w:rPr>
      <w:rFonts w:ascii="Arial" w:eastAsiaTheme="minorHAnsi" w:hAnsi="Arial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1AE7"/>
    <w:rPr>
      <w:rFonts w:ascii="Arial" w:eastAsiaTheme="minorHAnsi" w:hAnsi="Arial"/>
      <w:b/>
      <w:bCs/>
      <w:sz w:val="20"/>
      <w:szCs w:val="20"/>
      <w:lang w:eastAsia="en-US"/>
    </w:rPr>
  </w:style>
  <w:style w:type="paragraph" w:customStyle="1" w:styleId="B9EB1D5E96B44E1FB5066D69261C21751">
    <w:name w:val="B9EB1D5E96B44E1FB5066D69261C2175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B8CA91FAE3491FAFB593886AB697601">
    <w:name w:val="7AB8CA91FAE3491FAFB593886AB69760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E57225B06F642B6BF2AE6E225FCCCC31">
    <w:name w:val="0E57225B06F642B6BF2AE6E225FCCCC3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D937686F4C84765B432CC1AF2D9AE3C1">
    <w:name w:val="4D937686F4C84765B432CC1AF2D9AE3C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D4C11C6529B4340AFA8642785CC21DC1">
    <w:name w:val="3D4C11C6529B4340AFA8642785CC21DC1"/>
    <w:rsid w:val="00071AE7"/>
    <w:pPr>
      <w:spacing w:after="24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3E93013F6748941C99497D3E748E" ma:contentTypeVersion="7" ma:contentTypeDescription="Opret et nyt dokument." ma:contentTypeScope="" ma:versionID="87a7699a69907dda251b427cda066213">
  <xsd:schema xmlns:xsd="http://www.w3.org/2001/XMLSchema" xmlns:xs="http://www.w3.org/2001/XMLSchema" xmlns:p="http://schemas.microsoft.com/office/2006/metadata/properties" xmlns:ns3="bf8e5c0e-f04f-454e-b70e-5fb8afa86920" targetNamespace="http://schemas.microsoft.com/office/2006/metadata/properties" ma:root="true" ma:fieldsID="e4071fb3cdd265a737d7c41fcb32e1f8" ns3:_="">
    <xsd:import namespace="bf8e5c0e-f04f-454e-b70e-5fb8afa86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c0e-f04f-454e-b70e-5fb8afa86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23C96-66F4-46D0-968B-B5FDF9872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F8A50FCA-3BCA-4ED3-A94C-8D68B5986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e5c0e-f04f-454e-b70e-5fb8afa86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0</TotalTime>
  <Pages>1</Pages>
  <Words>211</Words>
  <Characters>1292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Badsberg Jensen</dc:creator>
  <cp:keywords/>
  <dc:description/>
  <cp:lastModifiedBy>Michelle Hansen</cp:lastModifiedBy>
  <cp:revision>2</cp:revision>
  <cp:lastPrinted>2013-01-24T13:04:00Z</cp:lastPrinted>
  <dcterms:created xsi:type="dcterms:W3CDTF">2024-10-07T06:21:00Z</dcterms:created>
  <dcterms:modified xsi:type="dcterms:W3CDTF">2024-10-07T06:21:00Z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0x010100E9FD3E93013F6748941C99497D3E748E</vt:lpwstr>
  </property>
</Properties>
</file>