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B56E90" w14:paraId="480B0EFE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B56E90" w14:paraId="0B090F29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79F370E3" w14:textId="77777777" w:rsidR="00C502FD" w:rsidRPr="00B56E90" w:rsidRDefault="008D6F43" w:rsidP="00E909C7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CCE8C329DC54486F9AF33FDCDBB2047E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8E71B3" w:rsidRPr="00B56E90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957526C2C86549BB913486D608F86EE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0B3EB678" w14:textId="7E2F7A0A" w:rsidR="00090DDB" w:rsidRPr="00B56E90" w:rsidRDefault="00EB6AD6" w:rsidP="00E909C7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7FEAD2C3" w14:textId="77777777" w:rsidR="00C502FD" w:rsidRPr="00B56E90" w:rsidRDefault="00C502FD" w:rsidP="00E909C7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szCs w:val="20"/>
                    </w:rPr>
                  </w:pPr>
                </w:p>
                <w:p w14:paraId="6EA47361" w14:textId="77777777" w:rsidR="00C36F29" w:rsidRPr="00B56E90" w:rsidRDefault="00C36F29" w:rsidP="00E909C7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</w:p>
                <w:p w14:paraId="35EB49D9" w14:textId="77777777" w:rsidR="003E5D7F" w:rsidRPr="00B56E90" w:rsidRDefault="00C36F29" w:rsidP="00E909C7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B56E90">
                    <w:rPr>
                      <w:rFonts w:cs="Arial"/>
                      <w:b/>
                      <w:szCs w:val="20"/>
                    </w:rPr>
                    <w:t xml:space="preserve"> </w:t>
                  </w:r>
                </w:p>
                <w:p w14:paraId="1E7CDC2E" w14:textId="77777777" w:rsidR="00C502FD" w:rsidRPr="00B56E90" w:rsidRDefault="00937DF4" w:rsidP="00E909C7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37179C17" w14:textId="77777777" w:rsidR="00270815" w:rsidRPr="00B56E90" w:rsidRDefault="00C502FD" w:rsidP="00E909C7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FCBEDDB" w14:textId="77777777" w:rsidR="00C502FD" w:rsidRPr="00B56E90" w:rsidRDefault="00275735" w:rsidP="00E909C7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</w:rPr>
                    <w:t xml:space="preserve">Selma </w:t>
                  </w:r>
                  <w:proofErr w:type="spellStart"/>
                  <w:r w:rsidRPr="00B56E90">
                    <w:rPr>
                      <w:rStyle w:val="Kraftigfremhvning"/>
                    </w:rPr>
                    <w:t>Lagerløfs</w:t>
                  </w:r>
                  <w:proofErr w:type="spellEnd"/>
                  <w:r w:rsidRPr="00B56E90">
                    <w:rPr>
                      <w:rStyle w:val="Kraftigfremhvning"/>
                    </w:rPr>
                    <w:t xml:space="preserve"> Vej 249</w:t>
                  </w:r>
                  <w:r w:rsidR="000C785A" w:rsidRPr="00B56E90">
                    <w:rPr>
                      <w:rStyle w:val="Kraftigfremhvning"/>
                    </w:rPr>
                    <w:br/>
                  </w:r>
                  <w:r w:rsidRPr="00B56E90">
                    <w:rPr>
                      <w:rStyle w:val="Kraftigfremhvning"/>
                    </w:rPr>
                    <w:t>9260</w:t>
                  </w:r>
                  <w:r w:rsidR="00C502FD" w:rsidRPr="00B56E90">
                    <w:rPr>
                      <w:rStyle w:val="Kraftigfremhvning"/>
                    </w:rPr>
                    <w:t xml:space="preserve"> </w:t>
                  </w:r>
                  <w:r w:rsidRPr="00B56E90">
                    <w:rPr>
                      <w:rStyle w:val="Kraftigfremhvning"/>
                    </w:rPr>
                    <w:t>Gistrup</w:t>
                  </w:r>
                </w:p>
                <w:p w14:paraId="6D70B9AE" w14:textId="77777777" w:rsidR="0069585B" w:rsidRPr="00B56E90" w:rsidRDefault="0069585B" w:rsidP="00E909C7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392112C" w14:textId="77777777" w:rsidR="005C37C5" w:rsidRPr="00B56E90" w:rsidRDefault="005C37C5" w:rsidP="00E909C7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Sagsbehandler:</w:t>
                  </w:r>
                </w:p>
                <w:p w14:paraId="05A997EF" w14:textId="77777777" w:rsidR="005C37C5" w:rsidRPr="00B56E90" w:rsidRDefault="005C37C5" w:rsidP="00E909C7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56366239" w14:textId="5E5230A3" w:rsidR="005C37C5" w:rsidRPr="00B56E90" w:rsidRDefault="005C37C5" w:rsidP="00E909C7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7CAB4573ED9E42C0BAE00F936914EC6C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9940 2209</w:t>
                      </w:r>
                    </w:sdtContent>
                  </w:sdt>
                </w:p>
                <w:p w14:paraId="7F62F999" w14:textId="648C4835" w:rsidR="005C37C5" w:rsidRPr="00B56E90" w:rsidRDefault="005C37C5" w:rsidP="00E909C7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E-mail: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856329105BF04A8393E5B1783B06CF4C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mno@hst.aau.dk</w:t>
                      </w:r>
                    </w:sdtContent>
                  </w:sdt>
                </w:p>
                <w:p w14:paraId="74835FC1" w14:textId="77777777" w:rsidR="00C502FD" w:rsidRPr="00B56E90" w:rsidRDefault="00C502FD" w:rsidP="00E909C7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6EFD6B44" w14:textId="6D8C9A0D" w:rsidR="00C502FD" w:rsidRPr="00B56E90" w:rsidRDefault="00C502FD" w:rsidP="00E909C7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3E1B5E7D5D4A4DCA94B1EF0C452D8AD7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4-0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3A7451">
                        <w:rPr>
                          <w:rStyle w:val="Kraftigfremhvning"/>
                        </w:rPr>
                        <w:t>04-04-2024</w:t>
                      </w:r>
                    </w:sdtContent>
                  </w:sdt>
                  <w:r w:rsidRPr="00B56E90">
                    <w:rPr>
                      <w:rStyle w:val="Kraftigfremhvning"/>
                    </w:rPr>
                    <w:br/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067114E1499F4D7F99E78800483E9BD6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90228D" w:rsidRPr="00B56E90">
                        <w:rPr>
                          <w:rStyle w:val="Kraftigfremhvning"/>
                        </w:rPr>
                        <w:t>2023-400-01156</w:t>
                      </w:r>
                    </w:sdtContent>
                  </w:sdt>
                </w:p>
              </w:tc>
            </w:tr>
          </w:tbl>
          <w:p w14:paraId="75974A51" w14:textId="77777777" w:rsidR="00C502FD" w:rsidRPr="00B56E90" w:rsidRDefault="00C502FD" w:rsidP="00E909C7">
            <w:pPr>
              <w:tabs>
                <w:tab w:val="left" w:pos="7230"/>
              </w:tabs>
              <w:spacing w:after="0"/>
              <w:rPr>
                <w:rFonts w:cs="Arial"/>
                <w:szCs w:val="20"/>
              </w:rPr>
            </w:pPr>
          </w:p>
        </w:tc>
      </w:tr>
      <w:tr w:rsidR="00F53524" w:rsidRPr="00B56E90" w14:paraId="3A24899E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6B4B12FE" w14:textId="6F3BF175" w:rsidR="00F53524" w:rsidRPr="00C72E1A" w:rsidRDefault="00F53524" w:rsidP="00E909C7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C72E1A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E658FE" w:rsidRPr="00C72E1A">
              <w:rPr>
                <w:rFonts w:cs="Arial"/>
                <w:color w:val="FFFFFF" w:themeColor="background1"/>
                <w:szCs w:val="16"/>
              </w:rPr>
              <w:t>semestergruppe</w:t>
            </w:r>
            <w:r w:rsidRPr="00C72E1A">
              <w:rPr>
                <w:rFonts w:cs="Arial"/>
                <w:color w:val="FFFFFF" w:themeColor="background1"/>
                <w:szCs w:val="16"/>
              </w:rPr>
              <w:t>møde</w:t>
            </w:r>
            <w:r w:rsidR="00E658FE" w:rsidRPr="00C72E1A">
              <w:rPr>
                <w:rFonts w:cs="Arial"/>
                <w:color w:val="FFFFFF" w:themeColor="background1"/>
                <w:szCs w:val="16"/>
              </w:rPr>
              <w:t xml:space="preserve"> for</w:t>
            </w:r>
            <w:r w:rsidRPr="00C72E1A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0269D94522F945D2B75EBAF20A93E72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E658FE" w:rsidRPr="00C72E1A">
                  <w:rPr>
                    <w:rStyle w:val="Typografi7"/>
                  </w:rPr>
                  <w:t xml:space="preserve">Sundhedsteknologi </w:t>
                </w:r>
                <w:r w:rsidR="00E26CDC" w:rsidRPr="00C72E1A">
                  <w:rPr>
                    <w:rStyle w:val="Typografi7"/>
                  </w:rPr>
                  <w:t>4</w:t>
                </w:r>
                <w:r w:rsidR="00E658FE" w:rsidRPr="00C72E1A">
                  <w:rPr>
                    <w:rStyle w:val="Typografi7"/>
                  </w:rPr>
                  <w:t xml:space="preserve">. semester </w:t>
                </w:r>
                <w:r w:rsidR="00D9761D" w:rsidRPr="00C72E1A">
                  <w:rPr>
                    <w:rStyle w:val="Typografi7"/>
                  </w:rPr>
                  <w:t>bachelor</w:t>
                </w:r>
              </w:sdtContent>
            </w:sdt>
            <w:r w:rsidRPr="00C72E1A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1C4A6845B44D4F7DA31558DFBE45D090"/>
                </w:placeholder>
                <w:date w:fullDate="2024-04-0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572D65">
                  <w:rPr>
                    <w:rStyle w:val="Typografi7"/>
                  </w:rPr>
                  <w:t>4</w:t>
                </w:r>
                <w:r w:rsidR="005C37C5">
                  <w:rPr>
                    <w:rStyle w:val="Typografi7"/>
                  </w:rPr>
                  <w:t>. april 2024</w:t>
                </w:r>
              </w:sdtContent>
            </w:sdt>
          </w:p>
        </w:tc>
      </w:tr>
    </w:tbl>
    <w:p w14:paraId="42D5806B" w14:textId="4B846386" w:rsidR="005C37C5" w:rsidRDefault="00F53524" w:rsidP="00E909C7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/>
      </w:r>
      <w:r w:rsidR="005C37C5" w:rsidRPr="00B56E90">
        <w:rPr>
          <w:rFonts w:cs="Arial"/>
          <w:b/>
          <w:szCs w:val="16"/>
        </w:rPr>
        <w:t xml:space="preserve">Deltagere: </w:t>
      </w:r>
      <w:r w:rsidR="00572D65" w:rsidRPr="00572D65">
        <w:rPr>
          <w:rFonts w:cs="Arial"/>
          <w:bCs/>
          <w:szCs w:val="16"/>
        </w:rPr>
        <w:t>Gr.</w:t>
      </w:r>
      <w:r w:rsidR="00572D65">
        <w:rPr>
          <w:rFonts w:cs="Arial"/>
          <w:b/>
          <w:szCs w:val="16"/>
        </w:rPr>
        <w:t xml:space="preserve"> </w:t>
      </w:r>
      <w:r w:rsidR="00572D65" w:rsidRPr="00572D65">
        <w:rPr>
          <w:rFonts w:cs="Arial"/>
          <w:bCs/>
          <w:szCs w:val="16"/>
        </w:rPr>
        <w:t>1</w:t>
      </w:r>
      <w:r w:rsidR="00572D65">
        <w:rPr>
          <w:rFonts w:cs="Arial"/>
          <w:bCs/>
          <w:szCs w:val="16"/>
        </w:rPr>
        <w:t>, 2, 3, 5, 6</w:t>
      </w:r>
    </w:p>
    <w:p w14:paraId="13AC5B4C" w14:textId="2B696CC8" w:rsidR="005C37C5" w:rsidRPr="00572D65" w:rsidRDefault="005C37C5" w:rsidP="00E909C7">
      <w:pPr>
        <w:tabs>
          <w:tab w:val="left" w:pos="7230"/>
        </w:tabs>
        <w:spacing w:after="0"/>
        <w:rPr>
          <w:rFonts w:cs="Arial"/>
          <w:szCs w:val="16"/>
        </w:rPr>
      </w:pPr>
      <w:r w:rsidRPr="003A0B8C">
        <w:rPr>
          <w:rStyle w:val="Typografi5"/>
          <w:b/>
          <w:bCs/>
        </w:rPr>
        <w:t xml:space="preserve">Semesterkoordinator: </w:t>
      </w:r>
      <w:r w:rsidR="00572D65">
        <w:rPr>
          <w:rStyle w:val="Typografi5"/>
        </w:rPr>
        <w:t>Suzan Meijs</w:t>
      </w:r>
      <w:r w:rsidRPr="003A0B8C">
        <w:rPr>
          <w:rStyle w:val="Typografi5"/>
          <w:b/>
          <w:bCs/>
        </w:rPr>
        <w:br/>
        <w:t>Studiesekretær</w:t>
      </w:r>
      <w:r>
        <w:rPr>
          <w:rStyle w:val="Typografi5"/>
          <w:b/>
          <w:bCs/>
        </w:rPr>
        <w:t xml:space="preserve"> og referent</w:t>
      </w:r>
      <w:r w:rsidRPr="003A0B8C">
        <w:rPr>
          <w:rStyle w:val="Typografi5"/>
          <w:b/>
          <w:bCs/>
        </w:rPr>
        <w:t>:</w:t>
      </w:r>
      <w:r w:rsidR="00572D65">
        <w:rPr>
          <w:rStyle w:val="Typografi5"/>
          <w:b/>
          <w:bCs/>
        </w:rPr>
        <w:t xml:space="preserve"> </w:t>
      </w:r>
      <w:r w:rsidR="00572D65">
        <w:rPr>
          <w:rStyle w:val="Typografi5"/>
        </w:rPr>
        <w:t>Majken Nørgaard</w:t>
      </w:r>
    </w:p>
    <w:p w14:paraId="56371E97" w14:textId="5D029B6E" w:rsidR="005C37C5" w:rsidRPr="00572D65" w:rsidRDefault="005C37C5" w:rsidP="00E909C7">
      <w:pPr>
        <w:tabs>
          <w:tab w:val="left" w:pos="7230"/>
        </w:tabs>
        <w:spacing w:after="0"/>
        <w:rPr>
          <w:rFonts w:cs="Arial"/>
          <w:bCs/>
          <w:szCs w:val="16"/>
        </w:rPr>
      </w:pPr>
      <w:r w:rsidRPr="00B56E90">
        <w:rPr>
          <w:rFonts w:cs="Arial"/>
          <w:b/>
          <w:szCs w:val="16"/>
        </w:rPr>
        <w:t xml:space="preserve">Øvrige deltagere: </w:t>
      </w:r>
      <w:r w:rsidR="00572D65">
        <w:rPr>
          <w:rFonts w:cs="Arial"/>
          <w:bCs/>
          <w:szCs w:val="16"/>
        </w:rPr>
        <w:t>Gruppe 4</w:t>
      </w:r>
    </w:p>
    <w:p w14:paraId="01D8D8AF" w14:textId="1B9D7899" w:rsidR="00414658" w:rsidRPr="00B56E90" w:rsidRDefault="005C37C5" w:rsidP="00E909C7">
      <w:pPr>
        <w:pBdr>
          <w:bottom w:val="single" w:sz="4" w:space="1" w:color="auto"/>
        </w:pBdr>
        <w:tabs>
          <w:tab w:val="left" w:pos="7230"/>
        </w:tabs>
        <w:spacing w:after="0"/>
        <w:rPr>
          <w:rStyle w:val="Typografi6"/>
          <w:rFonts w:cs="Arial"/>
          <w:b/>
          <w:szCs w:val="16"/>
        </w:rPr>
      </w:pPr>
      <w:r>
        <w:rPr>
          <w:rFonts w:cs="Arial"/>
          <w:b/>
          <w:szCs w:val="16"/>
        </w:rPr>
        <w:t>Afbud:</w:t>
      </w:r>
      <w:r w:rsidRPr="00B56E90">
        <w:rPr>
          <w:rStyle w:val="Typografi3"/>
        </w:rPr>
        <w:br/>
      </w:r>
      <w:r w:rsidR="003E5D7F" w:rsidRPr="00B56E90">
        <w:rPr>
          <w:rStyle w:val="Typografi3"/>
        </w:rPr>
        <w:br/>
      </w:r>
    </w:p>
    <w:p w14:paraId="1D67BE95" w14:textId="77777777" w:rsidR="00E909C7" w:rsidRDefault="00E909C7" w:rsidP="00E909C7">
      <w:pPr>
        <w:tabs>
          <w:tab w:val="left" w:pos="7230"/>
        </w:tabs>
        <w:spacing w:after="0"/>
        <w:rPr>
          <w:rFonts w:cs="Arial"/>
          <w:b/>
          <w:szCs w:val="16"/>
        </w:rPr>
      </w:pPr>
    </w:p>
    <w:p w14:paraId="76FD70BC" w14:textId="6EA079A6" w:rsidR="00E658FE" w:rsidRPr="00B56E90" w:rsidRDefault="00E658FE" w:rsidP="00E909C7">
      <w:pPr>
        <w:tabs>
          <w:tab w:val="left" w:pos="7230"/>
        </w:tabs>
        <w:spacing w:after="0"/>
        <w:rPr>
          <w:rFonts w:cs="Arial"/>
          <w:bCs/>
          <w:szCs w:val="16"/>
        </w:rPr>
      </w:pPr>
      <w:r w:rsidRPr="00B56E90">
        <w:rPr>
          <w:rFonts w:cs="Arial"/>
          <w:b/>
          <w:szCs w:val="16"/>
        </w:rPr>
        <w:t xml:space="preserve">Dagsorden </w:t>
      </w:r>
    </w:p>
    <w:p w14:paraId="73DAE138" w14:textId="77777777" w:rsidR="0090272C" w:rsidRPr="00B56E90" w:rsidRDefault="0090272C" w:rsidP="00E909C7">
      <w:pPr>
        <w:pStyle w:val="Listeafsnit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bookmarkStart w:id="0" w:name="_Hlk130367747"/>
      <w:r w:rsidRPr="00B56E90">
        <w:rPr>
          <w:rFonts w:cs="Arial"/>
          <w:bCs/>
          <w:szCs w:val="16"/>
        </w:rPr>
        <w:t>Godkendelse af dagsorden</w:t>
      </w:r>
    </w:p>
    <w:p w14:paraId="2EFF1B1B" w14:textId="77777777" w:rsidR="0090272C" w:rsidRPr="00B56E90" w:rsidRDefault="0090272C" w:rsidP="00E909C7">
      <w:pPr>
        <w:pStyle w:val="Listeafsnit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Velkommen til semestergruppemøde og generelle meddelelser</w:t>
      </w:r>
    </w:p>
    <w:p w14:paraId="5CFFF7CE" w14:textId="77777777" w:rsidR="00DF24A0" w:rsidRDefault="00DF24A0" w:rsidP="00E909C7">
      <w:pPr>
        <w:pStyle w:val="Listeafsnit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DF24A0">
        <w:rPr>
          <w:rFonts w:cs="Arial"/>
          <w:bCs/>
          <w:szCs w:val="16"/>
        </w:rPr>
        <w:t xml:space="preserve">Opfølgning på statusseminar </w:t>
      </w:r>
    </w:p>
    <w:p w14:paraId="4FB98D12" w14:textId="55D4BA67" w:rsidR="0090272C" w:rsidRPr="00B56E90" w:rsidRDefault="0090272C" w:rsidP="00E909C7">
      <w:pPr>
        <w:pStyle w:val="Listeafsnit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Studiemiljø (f.eks. studiearbejdspladser, lokaler, bookingsystem, kommunikation med ansatte)</w:t>
      </w:r>
    </w:p>
    <w:p w14:paraId="1C65BBCA" w14:textId="77777777" w:rsidR="0090272C" w:rsidRPr="00B56E90" w:rsidRDefault="0090272C" w:rsidP="00E909C7">
      <w:pPr>
        <w:pStyle w:val="Listeafsnit"/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Kursusevaluering</w:t>
      </w:r>
    </w:p>
    <w:p w14:paraId="05E1FC78" w14:textId="004C3CBD" w:rsidR="00E658FE" w:rsidRPr="00B56E90" w:rsidRDefault="00432D24" w:rsidP="00E909C7">
      <w:pPr>
        <w:pStyle w:val="Listeafsnit"/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Softwareudvikling</w:t>
      </w:r>
    </w:p>
    <w:p w14:paraId="499F3107" w14:textId="45F29E6F" w:rsidR="00E658FE" w:rsidRPr="00B56E90" w:rsidRDefault="00432D24" w:rsidP="00E909C7">
      <w:pPr>
        <w:pStyle w:val="Listeafsnit"/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 xml:space="preserve">Digitale systemer </w:t>
      </w:r>
    </w:p>
    <w:p w14:paraId="7B28C48A" w14:textId="648E4D17" w:rsidR="00E658FE" w:rsidRPr="00B56E90" w:rsidRDefault="00432D24" w:rsidP="00E909C7">
      <w:pPr>
        <w:pStyle w:val="Listeafsnit"/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 xml:space="preserve">Digital signalbehandling </w:t>
      </w:r>
    </w:p>
    <w:p w14:paraId="7A5377DA" w14:textId="77777777" w:rsidR="00E658FE" w:rsidRPr="00B56E90" w:rsidRDefault="00E658FE" w:rsidP="00E909C7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Projektstatus</w:t>
      </w:r>
    </w:p>
    <w:p w14:paraId="6F29EAD1" w14:textId="77777777" w:rsidR="00E658FE" w:rsidRPr="00B56E90" w:rsidRDefault="00E658FE" w:rsidP="00E909C7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after="0"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Eventuelt</w:t>
      </w:r>
      <w:bookmarkEnd w:id="0"/>
      <w:r w:rsidR="008E71B3" w:rsidRPr="00B56E90">
        <w:rPr>
          <w:rFonts w:cs="Arial"/>
          <w:bCs/>
          <w:szCs w:val="16"/>
        </w:rPr>
        <w:br/>
      </w:r>
      <w:r w:rsidR="008E71B3" w:rsidRPr="00B56E90">
        <w:rPr>
          <w:rFonts w:cs="Arial"/>
          <w:bCs/>
          <w:szCs w:val="16"/>
        </w:rPr>
        <w:br/>
      </w:r>
    </w:p>
    <w:p w14:paraId="3622413F" w14:textId="77777777" w:rsidR="008E71B3" w:rsidRPr="00B56E90" w:rsidRDefault="008E71B3" w:rsidP="00E909C7">
      <w:pPr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 w:type="page"/>
      </w:r>
    </w:p>
    <w:p w14:paraId="5B2DE853" w14:textId="77777777" w:rsidR="00311A56" w:rsidRPr="00B56E90" w:rsidRDefault="000F0143" w:rsidP="00E909C7">
      <w:pPr>
        <w:pBdr>
          <w:bottom w:val="single" w:sz="4" w:space="1" w:color="auto"/>
        </w:pBdr>
        <w:tabs>
          <w:tab w:val="left" w:pos="709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lastRenderedPageBreak/>
        <w:t xml:space="preserve">Ad 1. </w:t>
      </w:r>
      <w:r w:rsidR="0090272C" w:rsidRPr="00B56E90">
        <w:rPr>
          <w:rFonts w:cs="Arial"/>
          <w:b/>
          <w:szCs w:val="16"/>
        </w:rPr>
        <w:tab/>
        <w:t>Godkendelse af dagsorden</w:t>
      </w:r>
    </w:p>
    <w:p w14:paraId="0F490663" w14:textId="77777777" w:rsid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0B369B36" w14:textId="5EB6362B" w:rsidR="008615C8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Godkendt</w:t>
      </w:r>
    </w:p>
    <w:p w14:paraId="6DA5A251" w14:textId="77777777" w:rsid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1AD27746" w14:textId="77777777" w:rsidR="00E909C7" w:rsidRPr="00572D65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02510E81" w14:textId="77777777" w:rsidR="0090272C" w:rsidRPr="00B56E90" w:rsidRDefault="0090272C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2.</w:t>
      </w:r>
      <w:r w:rsidRPr="00B56E90">
        <w:rPr>
          <w:rFonts w:cs="Arial"/>
          <w:b/>
          <w:szCs w:val="16"/>
        </w:rPr>
        <w:tab/>
        <w:t>Velkommen til semestergruppemøde og generelle meddelelser</w:t>
      </w:r>
    </w:p>
    <w:p w14:paraId="55B6BE7A" w14:textId="77777777" w:rsid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66A73956" w14:textId="43BA1B51" w:rsidR="000756CB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Ingen meddelelser</w:t>
      </w:r>
    </w:p>
    <w:p w14:paraId="6910FE69" w14:textId="77777777" w:rsid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214BCD1F" w14:textId="77777777" w:rsidR="00E909C7" w:rsidRPr="00572D65" w:rsidRDefault="00E909C7" w:rsidP="00E909C7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28995A19" w14:textId="08AD36D8" w:rsidR="00A63DA3" w:rsidRPr="005C37C5" w:rsidRDefault="000756CB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2.</w:t>
      </w:r>
      <w:r w:rsidRPr="00B56E90">
        <w:rPr>
          <w:rFonts w:cs="Arial"/>
          <w:b/>
          <w:szCs w:val="16"/>
        </w:rPr>
        <w:tab/>
      </w:r>
      <w:r w:rsidRPr="000756CB">
        <w:rPr>
          <w:rFonts w:cs="Arial"/>
          <w:b/>
          <w:szCs w:val="16"/>
        </w:rPr>
        <w:t>Opfølgning på statusseminar</w:t>
      </w:r>
    </w:p>
    <w:p w14:paraId="4C4665BF" w14:textId="77777777" w:rsidR="00E909C7" w:rsidRPr="00E909C7" w:rsidRDefault="00E909C7" w:rsidP="00E909C7">
      <w:pPr>
        <w:pStyle w:val="Listeafsnit"/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</w:p>
    <w:p w14:paraId="26556431" w14:textId="0802555A" w:rsidR="005C37C5" w:rsidRPr="00572D65" w:rsidRDefault="00572D65" w:rsidP="00E909C7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>
        <w:rPr>
          <w:rFonts w:cs="Arial"/>
          <w:bCs/>
          <w:szCs w:val="16"/>
        </w:rPr>
        <w:t xml:space="preserve">Der var en snak om at nogle kunne have brugt mere tid </w:t>
      </w:r>
      <w:r w:rsidR="00E909C7">
        <w:rPr>
          <w:rFonts w:cs="Arial"/>
          <w:bCs/>
          <w:szCs w:val="16"/>
        </w:rPr>
        <w:t>imens</w:t>
      </w:r>
      <w:r>
        <w:rPr>
          <w:rFonts w:cs="Arial"/>
          <w:bCs/>
          <w:szCs w:val="16"/>
        </w:rPr>
        <w:t xml:space="preserve"> andre synes at tiden var meget passende.</w:t>
      </w:r>
    </w:p>
    <w:p w14:paraId="17B21D57" w14:textId="7B1CD425" w:rsidR="00572D65" w:rsidRPr="00E909C7" w:rsidRDefault="00572D65" w:rsidP="00E909C7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>
        <w:rPr>
          <w:rFonts w:cs="Arial"/>
          <w:bCs/>
          <w:szCs w:val="16"/>
        </w:rPr>
        <w:t>Enkelte studerende kunne godt have ønsket sig mere feedback fra deres opponentgruppe og derfor havde det været mere udbytte</w:t>
      </w:r>
      <w:r w:rsidR="00E909C7">
        <w:rPr>
          <w:rFonts w:cs="Arial"/>
          <w:bCs/>
          <w:szCs w:val="16"/>
        </w:rPr>
        <w:t>rigt</w:t>
      </w:r>
      <w:r w:rsidRPr="00E909C7">
        <w:rPr>
          <w:rFonts w:cs="Arial"/>
          <w:bCs/>
          <w:szCs w:val="16"/>
        </w:rPr>
        <w:t xml:space="preserve"> hvis der havde kommet mere feedback fra semesterkoordinator og </w:t>
      </w:r>
      <w:r w:rsidR="00E909C7" w:rsidRPr="00E909C7">
        <w:rPr>
          <w:rFonts w:cs="Arial"/>
          <w:bCs/>
          <w:szCs w:val="16"/>
        </w:rPr>
        <w:t>vejledere</w:t>
      </w:r>
      <w:r w:rsidRPr="00E909C7">
        <w:rPr>
          <w:rFonts w:cs="Arial"/>
          <w:bCs/>
          <w:szCs w:val="16"/>
        </w:rPr>
        <w:t>.</w:t>
      </w:r>
    </w:p>
    <w:p w14:paraId="0DD98BC7" w14:textId="44525666" w:rsidR="00572D65" w:rsidRPr="00E909C7" w:rsidRDefault="00572D65" w:rsidP="00E909C7">
      <w:pPr>
        <w:pStyle w:val="Listeafsnit"/>
        <w:numPr>
          <w:ilvl w:val="1"/>
          <w:numId w:val="10"/>
        </w:numP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>
        <w:rPr>
          <w:rFonts w:cs="Arial"/>
          <w:bCs/>
          <w:szCs w:val="16"/>
        </w:rPr>
        <w:t>Semesterkoordinator kommenterer at det selvfølgelig er mest udbytte ved disse seminarer når alle deltager aktivt og er forberedt.</w:t>
      </w:r>
    </w:p>
    <w:p w14:paraId="40CC2A7C" w14:textId="77777777" w:rsidR="00E909C7" w:rsidRDefault="00E909C7" w:rsidP="00E909C7">
      <w:pP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</w:p>
    <w:p w14:paraId="2049943D" w14:textId="77777777" w:rsidR="00E909C7" w:rsidRPr="00E909C7" w:rsidRDefault="00E909C7" w:rsidP="00E909C7">
      <w:pP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</w:p>
    <w:p w14:paraId="3659DDE4" w14:textId="781DB27D" w:rsidR="000756CB" w:rsidRPr="00B56E90" w:rsidRDefault="0090272C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4.</w:t>
      </w:r>
      <w:r w:rsidRPr="00B56E90">
        <w:rPr>
          <w:rFonts w:cs="Arial"/>
          <w:b/>
          <w:szCs w:val="16"/>
        </w:rPr>
        <w:tab/>
        <w:t>Studiemiljø (f.eks. studiearbejdspladser, lokaler, bookingsystem, kommunikation med ansatte)</w:t>
      </w:r>
    </w:p>
    <w:p w14:paraId="384991DE" w14:textId="77777777" w:rsid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bCs/>
          <w:iCs/>
          <w:szCs w:val="16"/>
        </w:rPr>
      </w:pPr>
    </w:p>
    <w:p w14:paraId="183D2650" w14:textId="77777777" w:rsidR="00E909C7" w:rsidRDefault="00E909C7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bCs/>
          <w:iCs/>
          <w:szCs w:val="16"/>
        </w:rPr>
      </w:pPr>
      <w:r>
        <w:rPr>
          <w:rFonts w:cs="Arial"/>
          <w:bCs/>
          <w:iCs/>
          <w:szCs w:val="16"/>
        </w:rPr>
        <w:t>De studerende oplever at l</w:t>
      </w:r>
      <w:r w:rsidR="00572D65">
        <w:rPr>
          <w:rFonts w:cs="Arial"/>
          <w:bCs/>
          <w:iCs/>
          <w:szCs w:val="16"/>
        </w:rPr>
        <w:t xml:space="preserve">aboratorierne </w:t>
      </w:r>
      <w:r>
        <w:rPr>
          <w:rFonts w:cs="Arial"/>
          <w:bCs/>
          <w:iCs/>
          <w:szCs w:val="16"/>
        </w:rPr>
        <w:t xml:space="preserve">nogle gange bruges af </w:t>
      </w:r>
      <w:proofErr w:type="spellStart"/>
      <w:r>
        <w:rPr>
          <w:rFonts w:cs="Arial"/>
          <w:bCs/>
          <w:iCs/>
          <w:szCs w:val="16"/>
        </w:rPr>
        <w:t>MedIS</w:t>
      </w:r>
      <w:proofErr w:type="spellEnd"/>
      <w:r>
        <w:rPr>
          <w:rFonts w:cs="Arial"/>
          <w:bCs/>
          <w:iCs/>
          <w:szCs w:val="16"/>
        </w:rPr>
        <w:t>/Medicin</w:t>
      </w:r>
      <w:r w:rsidR="00572D65" w:rsidRPr="00572D65">
        <w:rPr>
          <w:rFonts w:cs="Arial"/>
          <w:bCs/>
          <w:iCs/>
          <w:szCs w:val="16"/>
        </w:rPr>
        <w:t xml:space="preserve">. </w:t>
      </w:r>
      <w:r>
        <w:rPr>
          <w:rFonts w:cs="Arial"/>
          <w:bCs/>
          <w:iCs/>
          <w:szCs w:val="16"/>
        </w:rPr>
        <w:br/>
      </w:r>
      <w:r w:rsidR="00572D65" w:rsidRPr="00572D65">
        <w:rPr>
          <w:rFonts w:cs="Arial"/>
          <w:bCs/>
          <w:iCs/>
          <w:szCs w:val="16"/>
        </w:rPr>
        <w:t>De studerende oplever at laboratorierne</w:t>
      </w:r>
      <w:r>
        <w:rPr>
          <w:rFonts w:cs="Arial"/>
          <w:bCs/>
          <w:iCs/>
          <w:szCs w:val="16"/>
        </w:rPr>
        <w:t xml:space="preserve"> er booket til andre</w:t>
      </w:r>
      <w:r w:rsidR="00572D65" w:rsidRPr="00572D65">
        <w:rPr>
          <w:rFonts w:cs="Arial"/>
          <w:bCs/>
          <w:iCs/>
          <w:szCs w:val="16"/>
        </w:rPr>
        <w:t xml:space="preserve"> uden at </w:t>
      </w:r>
      <w:r>
        <w:rPr>
          <w:rFonts w:cs="Arial"/>
          <w:bCs/>
          <w:iCs/>
          <w:szCs w:val="16"/>
        </w:rPr>
        <w:t>de anvendes</w:t>
      </w:r>
      <w:r w:rsidR="00572D65" w:rsidRPr="00572D65">
        <w:rPr>
          <w:rFonts w:cs="Arial"/>
          <w:bCs/>
          <w:iCs/>
          <w:szCs w:val="16"/>
        </w:rPr>
        <w:t xml:space="preserve">. </w:t>
      </w:r>
    </w:p>
    <w:p w14:paraId="534EE945" w14:textId="5253EB32" w:rsidR="00572D65" w:rsidRPr="00E909C7" w:rsidRDefault="00E909C7" w:rsidP="00E909C7">
      <w:pPr>
        <w:pStyle w:val="Listeafsnit"/>
        <w:tabs>
          <w:tab w:val="left" w:pos="7230"/>
        </w:tabs>
        <w:spacing w:after="0"/>
        <w:rPr>
          <w:rFonts w:cs="Arial"/>
          <w:bCs/>
          <w:iCs/>
          <w:szCs w:val="16"/>
        </w:rPr>
      </w:pPr>
      <w:r w:rsidRPr="00572D65">
        <w:rPr>
          <w:rFonts w:cs="Arial"/>
          <w:bCs/>
          <w:iCs/>
          <w:szCs w:val="16"/>
        </w:rPr>
        <w:t>De studerende spørger ind til hvem der er lab ansvarlig og svaret er Steffen Frahm</w:t>
      </w:r>
      <w:r>
        <w:rPr>
          <w:rFonts w:cs="Arial"/>
          <w:bCs/>
          <w:iCs/>
          <w:szCs w:val="16"/>
        </w:rPr>
        <w:t>.</w:t>
      </w:r>
      <w:r w:rsidR="00572D65" w:rsidRPr="00E909C7">
        <w:rPr>
          <w:rFonts w:cs="Arial"/>
          <w:bCs/>
          <w:iCs/>
          <w:szCs w:val="16"/>
        </w:rPr>
        <w:br/>
        <w:t xml:space="preserve">Der spørges ind til om andre studerende </w:t>
      </w:r>
      <w:r>
        <w:rPr>
          <w:rFonts w:cs="Arial"/>
          <w:bCs/>
          <w:iCs/>
          <w:szCs w:val="16"/>
        </w:rPr>
        <w:t>fra</w:t>
      </w:r>
      <w:r w:rsidR="00572D65" w:rsidRPr="00E909C7">
        <w:rPr>
          <w:rFonts w:cs="Arial"/>
          <w:bCs/>
          <w:iCs/>
          <w:szCs w:val="16"/>
        </w:rPr>
        <w:t xml:space="preserve"> de andre uddannelser er lært op i at bruge </w:t>
      </w:r>
      <w:proofErr w:type="spellStart"/>
      <w:r w:rsidR="00572D65" w:rsidRPr="00E909C7">
        <w:rPr>
          <w:rFonts w:cs="Arial"/>
          <w:bCs/>
          <w:iCs/>
          <w:szCs w:val="16"/>
        </w:rPr>
        <w:t>ST´ernes</w:t>
      </w:r>
      <w:proofErr w:type="spellEnd"/>
      <w:r w:rsidR="00572D65" w:rsidRPr="00E909C7">
        <w:rPr>
          <w:rFonts w:cs="Arial"/>
          <w:bCs/>
          <w:iCs/>
          <w:szCs w:val="16"/>
        </w:rPr>
        <w:t xml:space="preserve"> lab og det svarer semesterkoordinator ja </w:t>
      </w:r>
      <w:proofErr w:type="gramStart"/>
      <w:r w:rsidR="00572D65" w:rsidRPr="00E909C7">
        <w:rPr>
          <w:rFonts w:cs="Arial"/>
          <w:bCs/>
          <w:iCs/>
          <w:szCs w:val="16"/>
        </w:rPr>
        <w:t>til..</w:t>
      </w:r>
      <w:proofErr w:type="gramEnd"/>
      <w:r w:rsidR="00572D65" w:rsidRPr="00E909C7">
        <w:rPr>
          <w:rFonts w:cs="Arial"/>
          <w:bCs/>
          <w:iCs/>
          <w:szCs w:val="16"/>
        </w:rPr>
        <w:t xml:space="preserve"> </w:t>
      </w:r>
    </w:p>
    <w:p w14:paraId="493FEBFD" w14:textId="316A4119" w:rsidR="00572D65" w:rsidRDefault="00572D65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bCs/>
          <w:iCs/>
          <w:szCs w:val="16"/>
        </w:rPr>
      </w:pPr>
      <w:r w:rsidRPr="00572D65">
        <w:rPr>
          <w:rFonts w:cs="Arial"/>
          <w:bCs/>
          <w:iCs/>
          <w:szCs w:val="16"/>
        </w:rPr>
        <w:t xml:space="preserve">Semesterkoordinator kommenterer at hun vil tage problematikkerne med videre </w:t>
      </w:r>
      <w:r>
        <w:rPr>
          <w:rFonts w:cs="Arial"/>
          <w:bCs/>
          <w:iCs/>
          <w:szCs w:val="16"/>
        </w:rPr>
        <w:t>til et koordineringsmøde med ST-lab brugere</w:t>
      </w:r>
      <w:r w:rsidRPr="00572D65">
        <w:rPr>
          <w:rFonts w:cs="Arial"/>
          <w:bCs/>
          <w:iCs/>
          <w:szCs w:val="16"/>
        </w:rPr>
        <w:t xml:space="preserve">. </w:t>
      </w:r>
    </w:p>
    <w:p w14:paraId="62B8807C" w14:textId="77777777" w:rsidR="00E909C7" w:rsidRDefault="00E909C7" w:rsidP="00E909C7">
      <w:pPr>
        <w:tabs>
          <w:tab w:val="left" w:pos="7230"/>
        </w:tabs>
        <w:spacing w:after="0"/>
        <w:rPr>
          <w:rFonts w:cs="Arial"/>
          <w:bCs/>
          <w:iCs/>
          <w:szCs w:val="16"/>
        </w:rPr>
      </w:pPr>
    </w:p>
    <w:p w14:paraId="76699091" w14:textId="77777777" w:rsidR="00E909C7" w:rsidRPr="00E909C7" w:rsidRDefault="00E909C7" w:rsidP="00E909C7">
      <w:pPr>
        <w:tabs>
          <w:tab w:val="left" w:pos="7230"/>
        </w:tabs>
        <w:spacing w:after="0"/>
        <w:rPr>
          <w:rFonts w:cs="Arial"/>
          <w:bCs/>
          <w:iCs/>
          <w:szCs w:val="16"/>
        </w:rPr>
      </w:pPr>
    </w:p>
    <w:p w14:paraId="7F97F0D1" w14:textId="77777777" w:rsidR="00CC5CAD" w:rsidRPr="005D4D8E" w:rsidRDefault="00CC5CAD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  <w:lang w:val="en-US"/>
        </w:rPr>
      </w:pPr>
      <w:r w:rsidRPr="005D4D8E">
        <w:rPr>
          <w:rFonts w:cs="Arial"/>
          <w:b/>
          <w:szCs w:val="16"/>
        </w:rPr>
        <w:t xml:space="preserve">Ad </w:t>
      </w:r>
      <w:r w:rsidR="0090272C" w:rsidRPr="005D4D8E">
        <w:rPr>
          <w:rFonts w:cs="Arial"/>
          <w:b/>
          <w:szCs w:val="16"/>
        </w:rPr>
        <w:t>5</w:t>
      </w:r>
      <w:r w:rsidRPr="005D4D8E">
        <w:rPr>
          <w:rFonts w:cs="Arial"/>
          <w:b/>
          <w:szCs w:val="16"/>
        </w:rPr>
        <w:t>.</w:t>
      </w:r>
      <w:r w:rsidR="008E71B3" w:rsidRPr="005D4D8E">
        <w:rPr>
          <w:rFonts w:cs="Arial"/>
          <w:b/>
          <w:szCs w:val="16"/>
        </w:rPr>
        <w:t xml:space="preserve"> </w:t>
      </w:r>
      <w:r w:rsidR="008E71B3" w:rsidRPr="005D4D8E">
        <w:rPr>
          <w:rFonts w:cs="Arial"/>
          <w:b/>
          <w:szCs w:val="16"/>
        </w:rPr>
        <w:tab/>
      </w:r>
      <w:proofErr w:type="spellStart"/>
      <w:r w:rsidR="0090272C" w:rsidRPr="005D4D8E">
        <w:rPr>
          <w:rFonts w:cs="Arial"/>
          <w:b/>
          <w:szCs w:val="16"/>
          <w:lang w:val="en-US"/>
        </w:rPr>
        <w:t>Kursusevaluering</w:t>
      </w:r>
      <w:proofErr w:type="spellEnd"/>
    </w:p>
    <w:p w14:paraId="729AD986" w14:textId="77777777" w:rsidR="00E909C7" w:rsidRPr="00E909C7" w:rsidRDefault="00E909C7" w:rsidP="00E909C7">
      <w:pPr>
        <w:pStyle w:val="Listeafsnit"/>
        <w:tabs>
          <w:tab w:val="left" w:pos="284"/>
        </w:tabs>
        <w:spacing w:after="0" w:line="240" w:lineRule="auto"/>
        <w:ind w:left="0"/>
        <w:rPr>
          <w:rFonts w:cs="Arial"/>
          <w:bCs/>
          <w:szCs w:val="16"/>
        </w:rPr>
      </w:pPr>
    </w:p>
    <w:p w14:paraId="69FD4486" w14:textId="77777777" w:rsidR="00E909C7" w:rsidRDefault="00432D24" w:rsidP="00E909C7">
      <w:pPr>
        <w:pStyle w:val="Listeafsni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Arial"/>
          <w:bCs/>
          <w:szCs w:val="16"/>
        </w:rPr>
      </w:pPr>
      <w:r w:rsidRPr="00326FE6">
        <w:rPr>
          <w:rFonts w:cs="Arial"/>
          <w:b/>
          <w:szCs w:val="16"/>
        </w:rPr>
        <w:t>Softwareudvikling</w:t>
      </w:r>
      <w:r w:rsidR="00EE3594" w:rsidRPr="00326FE6">
        <w:rPr>
          <w:rFonts w:cs="Arial"/>
          <w:b/>
          <w:szCs w:val="16"/>
        </w:rPr>
        <w:br/>
      </w:r>
    </w:p>
    <w:p w14:paraId="2C907E7F" w14:textId="3D97A695" w:rsidR="00DF24A0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Den litteratur</w:t>
      </w:r>
      <w:r w:rsidR="00E909C7">
        <w:rPr>
          <w:rFonts w:cs="Arial"/>
          <w:bCs/>
          <w:szCs w:val="16"/>
        </w:rPr>
        <w:t xml:space="preserve"> som ligger på Moodle</w:t>
      </w:r>
      <w:r>
        <w:rPr>
          <w:rFonts w:cs="Arial"/>
          <w:bCs/>
          <w:szCs w:val="16"/>
        </w:rPr>
        <w:t xml:space="preserve"> til forelæsningen dækker ikke over alle </w:t>
      </w:r>
      <w:proofErr w:type="spellStart"/>
      <w:r>
        <w:rPr>
          <w:rFonts w:cs="Arial"/>
          <w:bCs/>
          <w:szCs w:val="16"/>
        </w:rPr>
        <w:t>slidsene</w:t>
      </w:r>
      <w:proofErr w:type="spellEnd"/>
      <w:r>
        <w:rPr>
          <w:rFonts w:cs="Arial"/>
          <w:bCs/>
          <w:szCs w:val="16"/>
        </w:rPr>
        <w:t xml:space="preserve">. </w:t>
      </w:r>
    </w:p>
    <w:p w14:paraId="53CE284E" w14:textId="27801D2C" w:rsidR="00572D65" w:rsidRDefault="00572D65" w:rsidP="00E909C7">
      <w:pPr>
        <w:pStyle w:val="Listeafsnit"/>
        <w:numPr>
          <w:ilvl w:val="1"/>
          <w:numId w:val="7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Underviseren kommenterer at der er kommet mere materiale ind og hun er på udkig efter noget mere eller anderledes materiale</w:t>
      </w:r>
    </w:p>
    <w:p w14:paraId="0D841F0A" w14:textId="6EB251BB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Der forespørges om et eksame</w:t>
      </w:r>
      <w:r w:rsidR="00E909C7">
        <w:rPr>
          <w:rFonts w:cs="Arial"/>
          <w:bCs/>
          <w:szCs w:val="16"/>
        </w:rPr>
        <w:t>n</w:t>
      </w:r>
      <w:r>
        <w:rPr>
          <w:rFonts w:cs="Arial"/>
          <w:bCs/>
          <w:szCs w:val="16"/>
        </w:rPr>
        <w:t>s</w:t>
      </w:r>
      <w:r w:rsidR="00E909C7">
        <w:rPr>
          <w:rFonts w:cs="Arial"/>
          <w:bCs/>
          <w:szCs w:val="16"/>
        </w:rPr>
        <w:t xml:space="preserve"> </w:t>
      </w:r>
      <w:r>
        <w:rPr>
          <w:rFonts w:cs="Arial"/>
          <w:bCs/>
          <w:szCs w:val="16"/>
        </w:rPr>
        <w:t>forberedende materiale, så de studerende kan kigge og forberede sig til eksamen.</w:t>
      </w:r>
    </w:p>
    <w:p w14:paraId="450C6A9F" w14:textId="194AF308" w:rsidR="00572D65" w:rsidRPr="00E909C7" w:rsidRDefault="00E909C7" w:rsidP="00541DA4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 w:rsidRPr="00E909C7">
        <w:rPr>
          <w:rFonts w:cs="Arial"/>
          <w:bCs/>
          <w:szCs w:val="16"/>
        </w:rPr>
        <w:t>Underviser svarer at d</w:t>
      </w:r>
      <w:r w:rsidR="00572D65" w:rsidRPr="00E909C7">
        <w:rPr>
          <w:rFonts w:cs="Arial"/>
          <w:bCs/>
          <w:szCs w:val="16"/>
        </w:rPr>
        <w:t>er ligger 2 eksamenssæt</w:t>
      </w:r>
      <w:r w:rsidRPr="00E909C7">
        <w:rPr>
          <w:rFonts w:cs="Arial"/>
          <w:bCs/>
          <w:szCs w:val="16"/>
        </w:rPr>
        <w:t xml:space="preserve"> på Moodle nu</w:t>
      </w:r>
      <w:r w:rsidR="00572D65" w:rsidRPr="00E909C7">
        <w:rPr>
          <w:rFonts w:cs="Arial"/>
          <w:bCs/>
          <w:szCs w:val="16"/>
        </w:rPr>
        <w:t>, som afspejler niveauet rimelig godt.</w:t>
      </w:r>
      <w:r>
        <w:rPr>
          <w:rFonts w:cs="Arial"/>
          <w:bCs/>
          <w:szCs w:val="16"/>
        </w:rPr>
        <w:t xml:space="preserve"> Hun vil </w:t>
      </w:r>
      <w:r w:rsidR="00572D65" w:rsidRPr="00E909C7">
        <w:rPr>
          <w:rFonts w:cs="Arial"/>
          <w:bCs/>
          <w:szCs w:val="16"/>
        </w:rPr>
        <w:t>helst ikke vil l</w:t>
      </w:r>
      <w:r>
        <w:rPr>
          <w:rFonts w:cs="Arial"/>
          <w:bCs/>
          <w:szCs w:val="16"/>
        </w:rPr>
        <w:t>i</w:t>
      </w:r>
      <w:r w:rsidR="00572D65" w:rsidRPr="00E909C7">
        <w:rPr>
          <w:rFonts w:cs="Arial"/>
          <w:bCs/>
          <w:szCs w:val="16"/>
        </w:rPr>
        <w:t>gge mere op, for ikke at forvirre de studerende. De studerende skal forholde sig til den undervisning de modtager.</w:t>
      </w:r>
    </w:p>
    <w:p w14:paraId="7954FD4D" w14:textId="77777777" w:rsidR="005C37C5" w:rsidRPr="00676851" w:rsidRDefault="005C37C5" w:rsidP="00E909C7">
      <w:pPr>
        <w:pStyle w:val="Listeafsnit"/>
        <w:tabs>
          <w:tab w:val="left" w:pos="284"/>
        </w:tabs>
        <w:spacing w:after="0" w:line="240" w:lineRule="auto"/>
        <w:ind w:left="0"/>
        <w:rPr>
          <w:rFonts w:cs="Arial"/>
          <w:bCs/>
          <w:szCs w:val="16"/>
        </w:rPr>
      </w:pPr>
    </w:p>
    <w:p w14:paraId="25CD3A6B" w14:textId="2A700087" w:rsidR="00572D65" w:rsidRPr="00EB6AD6" w:rsidRDefault="00432D24" w:rsidP="00E909C7">
      <w:pPr>
        <w:pStyle w:val="Listeafsnit"/>
        <w:numPr>
          <w:ilvl w:val="0"/>
          <w:numId w:val="7"/>
        </w:numPr>
        <w:tabs>
          <w:tab w:val="left" w:pos="709"/>
        </w:tabs>
        <w:spacing w:after="0" w:line="240" w:lineRule="auto"/>
        <w:ind w:left="284"/>
        <w:rPr>
          <w:rFonts w:cs="Arial"/>
          <w:bCs/>
          <w:szCs w:val="16"/>
        </w:rPr>
      </w:pPr>
      <w:r w:rsidRPr="00CE404C">
        <w:rPr>
          <w:rFonts w:cs="Arial"/>
          <w:b/>
          <w:szCs w:val="16"/>
        </w:rPr>
        <w:t>Digitale systeme</w:t>
      </w:r>
      <w:r w:rsidR="00EB6AD6">
        <w:rPr>
          <w:rFonts w:cs="Arial"/>
          <w:b/>
          <w:szCs w:val="16"/>
        </w:rPr>
        <w:t>r</w:t>
      </w:r>
    </w:p>
    <w:p w14:paraId="5E82F1A5" w14:textId="77777777" w:rsidR="00EB6AD6" w:rsidRPr="00572D65" w:rsidRDefault="00EB6AD6" w:rsidP="00EB6AD6">
      <w:pPr>
        <w:pStyle w:val="Listeafsnit"/>
        <w:tabs>
          <w:tab w:val="left" w:pos="709"/>
        </w:tabs>
        <w:spacing w:after="0" w:line="240" w:lineRule="auto"/>
        <w:ind w:left="284"/>
        <w:rPr>
          <w:rFonts w:cs="Arial"/>
          <w:bCs/>
          <w:szCs w:val="16"/>
        </w:rPr>
      </w:pPr>
    </w:p>
    <w:p w14:paraId="4D46E9C5" w14:textId="1BB86D3E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Der forespørges om et eksamens forberedende materiale, så de studerende kan kigge og forberede sig til eksamen.</w:t>
      </w:r>
    </w:p>
    <w:p w14:paraId="34830EAC" w14:textId="7E21C62E" w:rsidR="00572D65" w:rsidRDefault="00572D65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17B4C42B" w14:textId="6CEF24D8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Trådløs kommunikation, det vil de studerende gerne have </w:t>
      </w:r>
      <w:r w:rsidR="00E909C7">
        <w:rPr>
          <w:rFonts w:cs="Arial"/>
          <w:bCs/>
          <w:szCs w:val="16"/>
        </w:rPr>
        <w:t xml:space="preserve">til at ligge </w:t>
      </w:r>
      <w:r>
        <w:rPr>
          <w:rFonts w:cs="Arial"/>
          <w:bCs/>
          <w:szCs w:val="16"/>
        </w:rPr>
        <w:t xml:space="preserve">tidligere i semestret. </w:t>
      </w:r>
    </w:p>
    <w:p w14:paraId="7909BE5F" w14:textId="6836FC54" w:rsidR="00572D65" w:rsidRDefault="00572D65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Semesterkoordinator tager det med videre. </w:t>
      </w:r>
    </w:p>
    <w:p w14:paraId="2B3E0911" w14:textId="21098C90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lastRenderedPageBreak/>
        <w:t xml:space="preserve">Der opleves at nogle forberedende videoer er nærmest identiske med undervisningen og de studerende synes </w:t>
      </w:r>
      <w:r w:rsidR="00E909C7">
        <w:rPr>
          <w:rFonts w:cs="Arial"/>
          <w:bCs/>
          <w:szCs w:val="16"/>
        </w:rPr>
        <w:t>virker som</w:t>
      </w:r>
      <w:r>
        <w:rPr>
          <w:rFonts w:cs="Arial"/>
          <w:bCs/>
          <w:szCs w:val="16"/>
        </w:rPr>
        <w:t xml:space="preserve"> spild af tid.</w:t>
      </w:r>
    </w:p>
    <w:p w14:paraId="72C2C3CE" w14:textId="06DF9332" w:rsidR="00B56F2E" w:rsidRP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0331BCAA" w14:textId="5D7ECF02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 studerende oplever at underviserne ikke helt har indsigt i hvad de hver især underviser i og dermed forvirrer de studerende.</w:t>
      </w:r>
    </w:p>
    <w:p w14:paraId="77E0ECD7" w14:textId="77777777" w:rsid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5DA2C24F" w14:textId="1CF5D149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Der er oplyst forkert </w:t>
      </w:r>
      <w:r w:rsidR="00EB6AD6">
        <w:rPr>
          <w:rFonts w:cs="Arial"/>
          <w:bCs/>
          <w:szCs w:val="16"/>
        </w:rPr>
        <w:t>om</w:t>
      </w:r>
      <w:r>
        <w:rPr>
          <w:rFonts w:cs="Arial"/>
          <w:bCs/>
          <w:szCs w:val="16"/>
        </w:rPr>
        <w:t xml:space="preserve"> hvilke materialer de studerende sk</w:t>
      </w:r>
      <w:r w:rsidR="00EB6AD6">
        <w:rPr>
          <w:rFonts w:cs="Arial"/>
          <w:bCs/>
          <w:szCs w:val="16"/>
        </w:rPr>
        <w:t>ulle</w:t>
      </w:r>
      <w:r>
        <w:rPr>
          <w:rFonts w:cs="Arial"/>
          <w:bCs/>
          <w:szCs w:val="16"/>
        </w:rPr>
        <w:t xml:space="preserve"> indkøbe til projekt og derfor skal de</w:t>
      </w:r>
      <w:r w:rsidR="00EB6AD6">
        <w:rPr>
          <w:rFonts w:cs="Arial"/>
          <w:bCs/>
          <w:szCs w:val="16"/>
        </w:rPr>
        <w:t xml:space="preserve"> nu</w:t>
      </w:r>
      <w:r>
        <w:rPr>
          <w:rFonts w:cs="Arial"/>
          <w:bCs/>
          <w:szCs w:val="16"/>
        </w:rPr>
        <w:t xml:space="preserve"> op og bytte de</w:t>
      </w:r>
      <w:r w:rsidR="00EB6AD6">
        <w:rPr>
          <w:rFonts w:cs="Arial"/>
          <w:bCs/>
          <w:szCs w:val="16"/>
        </w:rPr>
        <w:t xml:space="preserve">t, </w:t>
      </w:r>
      <w:r>
        <w:rPr>
          <w:rFonts w:cs="Arial"/>
          <w:bCs/>
          <w:szCs w:val="16"/>
        </w:rPr>
        <w:t xml:space="preserve">her </w:t>
      </w:r>
      <w:r w:rsidR="00EB6AD6">
        <w:rPr>
          <w:rFonts w:cs="Arial"/>
          <w:bCs/>
          <w:szCs w:val="16"/>
        </w:rPr>
        <w:t>kort</w:t>
      </w:r>
      <w:r>
        <w:rPr>
          <w:rFonts w:cs="Arial"/>
          <w:bCs/>
          <w:szCs w:val="16"/>
        </w:rPr>
        <w:t xml:space="preserve"> inden kurset er slut.</w:t>
      </w:r>
    </w:p>
    <w:p w14:paraId="77537F30" w14:textId="27641506" w:rsidR="00B56F2E" w:rsidRP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44B8538C" w14:textId="26805F1A" w:rsidR="00CE404C" w:rsidRPr="00DF24A0" w:rsidRDefault="00662493" w:rsidP="00E909C7">
      <w:p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br/>
      </w:r>
    </w:p>
    <w:p w14:paraId="0051E856" w14:textId="77777777" w:rsidR="00676851" w:rsidRPr="00EB6AD6" w:rsidRDefault="00432D24" w:rsidP="00E909C7">
      <w:pPr>
        <w:pStyle w:val="Listeafsnit"/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rPr>
          <w:rFonts w:cs="Arial"/>
          <w:bCs/>
          <w:szCs w:val="16"/>
        </w:rPr>
      </w:pPr>
      <w:r w:rsidRPr="00CE404C">
        <w:rPr>
          <w:rFonts w:cs="Arial"/>
          <w:b/>
          <w:szCs w:val="16"/>
        </w:rPr>
        <w:t>Digital signalbehan</w:t>
      </w:r>
      <w:r w:rsidR="00A9052B" w:rsidRPr="00CE404C">
        <w:rPr>
          <w:rFonts w:cs="Arial"/>
          <w:b/>
          <w:szCs w:val="16"/>
        </w:rPr>
        <w:t>d</w:t>
      </w:r>
      <w:r w:rsidRPr="00CE404C">
        <w:rPr>
          <w:rFonts w:cs="Arial"/>
          <w:b/>
          <w:szCs w:val="16"/>
        </w:rPr>
        <w:t>ling</w:t>
      </w:r>
    </w:p>
    <w:p w14:paraId="1E7F9ED5" w14:textId="77777777" w:rsidR="00EB6AD6" w:rsidRPr="00676851" w:rsidRDefault="00EB6AD6" w:rsidP="00EB6AD6">
      <w:pPr>
        <w:pStyle w:val="Listeafsnit"/>
        <w:tabs>
          <w:tab w:val="left" w:pos="426"/>
        </w:tabs>
        <w:spacing w:after="0" w:line="240" w:lineRule="auto"/>
        <w:ind w:left="284"/>
        <w:rPr>
          <w:rFonts w:cs="Arial"/>
          <w:bCs/>
          <w:szCs w:val="16"/>
        </w:rPr>
      </w:pPr>
    </w:p>
    <w:p w14:paraId="6F10339A" w14:textId="43B23244" w:rsidR="00572D65" w:rsidRDefault="00572D65" w:rsidP="00E909C7">
      <w:pPr>
        <w:pStyle w:val="Listeafsnit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 w:rsidRPr="00572D65">
        <w:rPr>
          <w:rFonts w:cs="Arial"/>
          <w:bCs/>
          <w:szCs w:val="16"/>
        </w:rPr>
        <w:t>Materialet bliver fortsat lagt meget sent op.</w:t>
      </w:r>
    </w:p>
    <w:p w14:paraId="62481CF4" w14:textId="77777777" w:rsid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0B32D2D8" w14:textId="041CA9D6" w:rsidR="00073CA8" w:rsidRDefault="00572D65" w:rsidP="00E909C7">
      <w:pPr>
        <w:pStyle w:val="Listeafsnit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Opgaveløsningerne findes ikke altid på Moodle.</w:t>
      </w:r>
    </w:p>
    <w:p w14:paraId="76CBC842" w14:textId="77777777" w:rsid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341C2AA3" w14:textId="43606D4F" w:rsidR="00572D65" w:rsidRDefault="00572D65" w:rsidP="00E909C7">
      <w:pPr>
        <w:pStyle w:val="Listeafsnit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Tidligere undervisnings videoer lægges op og det er de studerende meget glad for. Stort plus.</w:t>
      </w:r>
    </w:p>
    <w:p w14:paraId="4846797F" w14:textId="3521F54A" w:rsidR="00B56F2E" w:rsidRDefault="00B56F2E" w:rsidP="00E909C7">
      <w:pPr>
        <w:pStyle w:val="Listeafsni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vil tage det med til underviser.</w:t>
      </w:r>
    </w:p>
    <w:p w14:paraId="3FFCD52D" w14:textId="77777777" w:rsidR="00EB6AD6" w:rsidRDefault="00EB6AD6" w:rsidP="00EB6AD6">
      <w:p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</w:p>
    <w:p w14:paraId="2F275DBA" w14:textId="77777777" w:rsidR="00EB6AD6" w:rsidRPr="00EB6AD6" w:rsidRDefault="00EB6AD6" w:rsidP="00EB6AD6">
      <w:pPr>
        <w:tabs>
          <w:tab w:val="left" w:pos="284"/>
        </w:tabs>
        <w:spacing w:after="0" w:line="240" w:lineRule="auto"/>
        <w:rPr>
          <w:rFonts w:cs="Arial"/>
          <w:bCs/>
          <w:szCs w:val="16"/>
        </w:rPr>
      </w:pPr>
    </w:p>
    <w:p w14:paraId="7B2E766E" w14:textId="574D7A4C" w:rsidR="00944F5B" w:rsidRPr="00B56E90" w:rsidRDefault="00944F5B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DF24A0">
        <w:rPr>
          <w:rFonts w:cs="Arial"/>
          <w:b/>
          <w:szCs w:val="16"/>
        </w:rPr>
        <w:t>6</w:t>
      </w:r>
      <w:r w:rsidRPr="00B56E90">
        <w:rPr>
          <w:rFonts w:cs="Arial"/>
          <w:b/>
          <w:szCs w:val="16"/>
        </w:rPr>
        <w:t xml:space="preserve">. </w:t>
      </w:r>
      <w:r w:rsidR="008E71B3" w:rsidRPr="00B56E90">
        <w:rPr>
          <w:rFonts w:cs="Arial"/>
          <w:b/>
          <w:szCs w:val="16"/>
        </w:rPr>
        <w:tab/>
      </w:r>
      <w:r w:rsidR="00DF24A0" w:rsidRPr="00B56E90">
        <w:rPr>
          <w:rFonts w:cs="Arial"/>
          <w:b/>
          <w:szCs w:val="16"/>
        </w:rPr>
        <w:t>Projektevaluering</w:t>
      </w:r>
    </w:p>
    <w:p w14:paraId="7BBE1586" w14:textId="77777777" w:rsidR="00EB6AD6" w:rsidRDefault="00EB6AD6" w:rsidP="00EB6AD6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11DA7C5A" w14:textId="14437A78" w:rsidR="00B56F2E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 w:rsidRPr="00572D65">
        <w:rPr>
          <w:rFonts w:cs="Arial"/>
          <w:szCs w:val="16"/>
        </w:rPr>
        <w:t xml:space="preserve">Der er ikke altid en klar sammenhæng mellem undervisningen og projekterne. Undervisningen virker meget generel og de studerende føler sig ikke helt klædt på til at udarbejde projektet. </w:t>
      </w:r>
    </w:p>
    <w:p w14:paraId="2E6C2309" w14:textId="1D6F9FC3" w:rsidR="00B56F2E" w:rsidRDefault="00EB6AD6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Semesterkoordinator kommenterer at k</w:t>
      </w:r>
      <w:r w:rsidR="00B56F2E">
        <w:rPr>
          <w:rFonts w:cs="Arial"/>
          <w:szCs w:val="16"/>
        </w:rPr>
        <w:t xml:space="preserve">urserne </w:t>
      </w:r>
      <w:r>
        <w:rPr>
          <w:rFonts w:cs="Arial"/>
          <w:szCs w:val="16"/>
        </w:rPr>
        <w:t xml:space="preserve">burde </w:t>
      </w:r>
      <w:r w:rsidR="00B56F2E">
        <w:rPr>
          <w:rFonts w:cs="Arial"/>
          <w:szCs w:val="16"/>
        </w:rPr>
        <w:t>give overordnet kompetencer til at udføre projektarbejdet, men projektet skal tage udgangspunkt i projektets læringsmål, som er anderledes end kursernes læringsmål.</w:t>
      </w:r>
    </w:p>
    <w:p w14:paraId="49126C87" w14:textId="527D1C3B" w:rsidR="005C37C5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 w:rsidRPr="00572D65">
        <w:rPr>
          <w:rFonts w:cs="Arial"/>
          <w:szCs w:val="16"/>
        </w:rPr>
        <w:t xml:space="preserve">Det virker til at der er stor forskel på vejlederne om hvilke krav de stiller samt forventninger. </w:t>
      </w:r>
    </w:p>
    <w:p w14:paraId="295775A8" w14:textId="63262B50" w:rsidR="00572D65" w:rsidRDefault="00572D65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Semesterkoordinator kommenterer at de studerende altid er velkomne til at henvende sig til andre vejledere/undervisere for at søge sparring.</w:t>
      </w:r>
    </w:p>
    <w:p w14:paraId="40311F43" w14:textId="5AC3E4BE" w:rsidR="00572D65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SD-kort</w:t>
      </w:r>
      <w:r w:rsidR="00B56F2E">
        <w:rPr>
          <w:rFonts w:cs="Arial"/>
          <w:szCs w:val="16"/>
        </w:rPr>
        <w:t xml:space="preserve"> blev brugt lidt, og bruges ikke i alle projekter</w:t>
      </w:r>
    </w:p>
    <w:p w14:paraId="1B4DB4A6" w14:textId="1291529D" w:rsidR="00B56F2E" w:rsidRPr="00572D65" w:rsidRDefault="00EB6AD6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Semesterkoordinator kommenterer at g</w:t>
      </w:r>
      <w:r w:rsidR="00B56F2E">
        <w:rPr>
          <w:rFonts w:cs="Arial"/>
          <w:szCs w:val="16"/>
        </w:rPr>
        <w:t xml:space="preserve">enerelt </w:t>
      </w:r>
      <w:r>
        <w:rPr>
          <w:rFonts w:cs="Arial"/>
          <w:szCs w:val="16"/>
        </w:rPr>
        <w:t xml:space="preserve">set </w:t>
      </w:r>
      <w:r w:rsidR="00B56F2E">
        <w:rPr>
          <w:rFonts w:cs="Arial"/>
          <w:szCs w:val="16"/>
        </w:rPr>
        <w:t xml:space="preserve">skal man lære at bruge den, den bruges i </w:t>
      </w:r>
      <w:proofErr w:type="gramStart"/>
      <w:r w:rsidR="00B56F2E">
        <w:rPr>
          <w:rFonts w:cs="Arial"/>
          <w:szCs w:val="16"/>
        </w:rPr>
        <w:t>software udvikling</w:t>
      </w:r>
      <w:proofErr w:type="gramEnd"/>
      <w:r w:rsidR="00B56F2E">
        <w:rPr>
          <w:rFonts w:cs="Arial"/>
          <w:szCs w:val="16"/>
        </w:rPr>
        <w:t xml:space="preserve"> og i nogle projekter, men er ikke relevant for alle projekter. </w:t>
      </w:r>
    </w:p>
    <w:p w14:paraId="307073B2" w14:textId="2DE21E72" w:rsidR="00572D65" w:rsidRDefault="00572D65" w:rsidP="00E909C7">
      <w:pPr>
        <w:tabs>
          <w:tab w:val="left" w:pos="7230"/>
        </w:tabs>
        <w:spacing w:after="0"/>
        <w:rPr>
          <w:rFonts w:cs="Arial"/>
          <w:szCs w:val="16"/>
        </w:rPr>
      </w:pPr>
    </w:p>
    <w:p w14:paraId="76D99F9A" w14:textId="77777777" w:rsidR="00DF24A0" w:rsidRPr="00B56E90" w:rsidRDefault="00DF24A0" w:rsidP="00E909C7">
      <w:pPr>
        <w:pBdr>
          <w:bottom w:val="single" w:sz="4" w:space="1" w:color="auto"/>
        </w:pBdr>
        <w:tabs>
          <w:tab w:val="left" w:pos="709"/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7. </w:t>
      </w:r>
      <w:r w:rsidRPr="00B56E90">
        <w:rPr>
          <w:rFonts w:cs="Arial"/>
          <w:b/>
          <w:szCs w:val="16"/>
        </w:rPr>
        <w:tab/>
        <w:t>Eventuelt</w:t>
      </w:r>
    </w:p>
    <w:p w14:paraId="656611CB" w14:textId="77777777" w:rsidR="00EB6AD6" w:rsidRDefault="00EB6AD6" w:rsidP="00EB6AD6">
      <w:pPr>
        <w:pStyle w:val="Listeafsnit"/>
        <w:tabs>
          <w:tab w:val="left" w:pos="7230"/>
        </w:tabs>
        <w:spacing w:after="0"/>
        <w:rPr>
          <w:rFonts w:cs="Arial"/>
          <w:szCs w:val="16"/>
        </w:rPr>
      </w:pPr>
    </w:p>
    <w:p w14:paraId="1B43106B" w14:textId="3E65A453" w:rsidR="00DF24A0" w:rsidRDefault="00572D65" w:rsidP="00E909C7">
      <w:pPr>
        <w:pStyle w:val="Listeafsnit"/>
        <w:numPr>
          <w:ilvl w:val="0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 xml:space="preserve">De studerende har et meget stort ønske om at vide om reeksamen bliver afviklet som mundtlig eller skriftlig, da der er nogen som skal ud og rejse </w:t>
      </w:r>
      <w:r w:rsidR="00EB6AD6">
        <w:rPr>
          <w:rFonts w:cs="Arial"/>
          <w:szCs w:val="16"/>
        </w:rPr>
        <w:t xml:space="preserve">og derfor gerne vil </w:t>
      </w:r>
      <w:r>
        <w:rPr>
          <w:rFonts w:cs="Arial"/>
          <w:szCs w:val="16"/>
        </w:rPr>
        <w:t xml:space="preserve">vide det. </w:t>
      </w:r>
      <w:r w:rsidR="00EB6AD6">
        <w:rPr>
          <w:rFonts w:cs="Arial"/>
          <w:szCs w:val="16"/>
        </w:rPr>
        <w:t>De studerende ved godt at der i</w:t>
      </w:r>
      <w:r>
        <w:rPr>
          <w:rFonts w:cs="Arial"/>
          <w:szCs w:val="16"/>
        </w:rPr>
        <w:t xml:space="preserve"> eksamensplanen står at eksamensformen kan ændres indtil 14 dage før, </w:t>
      </w:r>
      <w:r w:rsidR="00EB6AD6">
        <w:rPr>
          <w:rFonts w:cs="Arial"/>
          <w:szCs w:val="16"/>
        </w:rPr>
        <w:t>men i tilfælde af at u</w:t>
      </w:r>
      <w:r>
        <w:rPr>
          <w:rFonts w:cs="Arial"/>
          <w:szCs w:val="16"/>
        </w:rPr>
        <w:t>ndervisere allerede nu er meget sikre på eksamensformen</w:t>
      </w:r>
      <w:r w:rsidR="00EB6AD6">
        <w:rPr>
          <w:rFonts w:cs="Arial"/>
          <w:szCs w:val="16"/>
        </w:rPr>
        <w:t>, så vil de studerende gerne vide det.</w:t>
      </w:r>
    </w:p>
    <w:p w14:paraId="38B20595" w14:textId="799F51CB" w:rsidR="00572D65" w:rsidRDefault="00572D65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Semesterkoordinator fortæller at Software under alle omstændigheder bliver afviklet skriftlig.</w:t>
      </w:r>
    </w:p>
    <w:p w14:paraId="74DCAB69" w14:textId="77C1E1E3" w:rsidR="00572D65" w:rsidRPr="00572D65" w:rsidRDefault="00572D65" w:rsidP="00E909C7">
      <w:pPr>
        <w:pStyle w:val="Listeafsnit"/>
        <w:numPr>
          <w:ilvl w:val="1"/>
          <w:numId w:val="10"/>
        </w:num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 xml:space="preserve">Studiesekretær undersøger </w:t>
      </w:r>
      <w:r w:rsidR="00EB6AD6">
        <w:rPr>
          <w:rFonts w:cs="Arial"/>
          <w:szCs w:val="16"/>
        </w:rPr>
        <w:t>og de studerende vil få besked når der er et svar.</w:t>
      </w:r>
    </w:p>
    <w:sectPr w:rsidR="00572D65" w:rsidRPr="00572D65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6AF7" w14:textId="77777777" w:rsidR="00E02648" w:rsidRDefault="00E02648" w:rsidP="00E16C5A">
      <w:pPr>
        <w:spacing w:after="0" w:line="240" w:lineRule="auto"/>
      </w:pPr>
      <w:r>
        <w:separator/>
      </w:r>
    </w:p>
  </w:endnote>
  <w:endnote w:type="continuationSeparator" w:id="0">
    <w:p w14:paraId="17066FB5" w14:textId="77777777" w:rsidR="00E02648" w:rsidRDefault="00E0264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10FED8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0D8858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554B" w14:textId="77777777" w:rsidR="00E02648" w:rsidRDefault="00E02648" w:rsidP="00E16C5A">
      <w:pPr>
        <w:spacing w:after="0" w:line="240" w:lineRule="auto"/>
      </w:pPr>
      <w:r>
        <w:separator/>
      </w:r>
    </w:p>
  </w:footnote>
  <w:footnote w:type="continuationSeparator" w:id="0">
    <w:p w14:paraId="031E1CD6" w14:textId="77777777" w:rsidR="00E02648" w:rsidRDefault="00E0264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30B3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A76B027" wp14:editId="76508B9A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4736"/>
    <w:multiLevelType w:val="hybridMultilevel"/>
    <w:tmpl w:val="3D22C784"/>
    <w:lvl w:ilvl="0" w:tplc="04060019">
      <w:start w:val="1"/>
      <w:numFmt w:val="low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5403"/>
    <w:multiLevelType w:val="hybridMultilevel"/>
    <w:tmpl w:val="F78A0834"/>
    <w:lvl w:ilvl="0" w:tplc="D3A4D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BA4"/>
    <w:multiLevelType w:val="hybridMultilevel"/>
    <w:tmpl w:val="D95EAD44"/>
    <w:lvl w:ilvl="0" w:tplc="7728D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21075"/>
    <w:multiLevelType w:val="hybridMultilevel"/>
    <w:tmpl w:val="00A064A4"/>
    <w:lvl w:ilvl="0" w:tplc="36B0764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C2A"/>
    <w:multiLevelType w:val="hybridMultilevel"/>
    <w:tmpl w:val="6992A34A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626">
    <w:abstractNumId w:val="7"/>
  </w:num>
  <w:num w:numId="2" w16cid:durableId="140194530">
    <w:abstractNumId w:val="3"/>
  </w:num>
  <w:num w:numId="3" w16cid:durableId="123081365">
    <w:abstractNumId w:val="1"/>
  </w:num>
  <w:num w:numId="4" w16cid:durableId="1171212359">
    <w:abstractNumId w:val="8"/>
  </w:num>
  <w:num w:numId="5" w16cid:durableId="1302688740">
    <w:abstractNumId w:val="0"/>
  </w:num>
  <w:num w:numId="6" w16cid:durableId="1066612835">
    <w:abstractNumId w:val="9"/>
  </w:num>
  <w:num w:numId="7" w16cid:durableId="1912613806">
    <w:abstractNumId w:val="6"/>
  </w:num>
  <w:num w:numId="8" w16cid:durableId="1209104309">
    <w:abstractNumId w:val="2"/>
  </w:num>
  <w:num w:numId="9" w16cid:durableId="223495610">
    <w:abstractNumId w:val="5"/>
  </w:num>
  <w:num w:numId="10" w16cid:durableId="356976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011E25"/>
    <w:rsid w:val="0001278E"/>
    <w:rsid w:val="0002556F"/>
    <w:rsid w:val="00027D3B"/>
    <w:rsid w:val="00043ECD"/>
    <w:rsid w:val="00045119"/>
    <w:rsid w:val="00047F27"/>
    <w:rsid w:val="0005536F"/>
    <w:rsid w:val="00061283"/>
    <w:rsid w:val="00073CA8"/>
    <w:rsid w:val="000756CB"/>
    <w:rsid w:val="00090DDB"/>
    <w:rsid w:val="000A2540"/>
    <w:rsid w:val="000C02C3"/>
    <w:rsid w:val="000C0D97"/>
    <w:rsid w:val="000C785A"/>
    <w:rsid w:val="000E630D"/>
    <w:rsid w:val="000F0143"/>
    <w:rsid w:val="000F166E"/>
    <w:rsid w:val="00105EBB"/>
    <w:rsid w:val="00140CAF"/>
    <w:rsid w:val="001446FA"/>
    <w:rsid w:val="001640DE"/>
    <w:rsid w:val="00171E57"/>
    <w:rsid w:val="001735C7"/>
    <w:rsid w:val="00177590"/>
    <w:rsid w:val="00184420"/>
    <w:rsid w:val="0019734F"/>
    <w:rsid w:val="001A0B26"/>
    <w:rsid w:val="001C4909"/>
    <w:rsid w:val="001F15BC"/>
    <w:rsid w:val="001F4FE1"/>
    <w:rsid w:val="0021290F"/>
    <w:rsid w:val="002208D7"/>
    <w:rsid w:val="00264315"/>
    <w:rsid w:val="00270815"/>
    <w:rsid w:val="0027388C"/>
    <w:rsid w:val="00275735"/>
    <w:rsid w:val="002A0C90"/>
    <w:rsid w:val="002C40F6"/>
    <w:rsid w:val="002D0E7E"/>
    <w:rsid w:val="002F25C6"/>
    <w:rsid w:val="002F4B34"/>
    <w:rsid w:val="00306B0D"/>
    <w:rsid w:val="00306BE4"/>
    <w:rsid w:val="0030707C"/>
    <w:rsid w:val="00311A56"/>
    <w:rsid w:val="003206C9"/>
    <w:rsid w:val="003216B1"/>
    <w:rsid w:val="0032178B"/>
    <w:rsid w:val="00323289"/>
    <w:rsid w:val="00326FE6"/>
    <w:rsid w:val="0034222E"/>
    <w:rsid w:val="003647A5"/>
    <w:rsid w:val="003A0A25"/>
    <w:rsid w:val="003A7451"/>
    <w:rsid w:val="003B1CB0"/>
    <w:rsid w:val="003C1729"/>
    <w:rsid w:val="003E1B2E"/>
    <w:rsid w:val="003E5D7F"/>
    <w:rsid w:val="003F68CA"/>
    <w:rsid w:val="00410AE0"/>
    <w:rsid w:val="00414658"/>
    <w:rsid w:val="00423053"/>
    <w:rsid w:val="00431D2B"/>
    <w:rsid w:val="00432D24"/>
    <w:rsid w:val="004572B2"/>
    <w:rsid w:val="00492B3D"/>
    <w:rsid w:val="004B1FC7"/>
    <w:rsid w:val="004B554B"/>
    <w:rsid w:val="004E02BC"/>
    <w:rsid w:val="004E4B92"/>
    <w:rsid w:val="004F12C9"/>
    <w:rsid w:val="004F3B66"/>
    <w:rsid w:val="004F3D0D"/>
    <w:rsid w:val="005130CA"/>
    <w:rsid w:val="00515878"/>
    <w:rsid w:val="0054727E"/>
    <w:rsid w:val="00552CA4"/>
    <w:rsid w:val="00572D65"/>
    <w:rsid w:val="00585CAE"/>
    <w:rsid w:val="005940E0"/>
    <w:rsid w:val="005A3770"/>
    <w:rsid w:val="005B2EAE"/>
    <w:rsid w:val="005C37C5"/>
    <w:rsid w:val="005D4D8E"/>
    <w:rsid w:val="005D61D4"/>
    <w:rsid w:val="005F27F0"/>
    <w:rsid w:val="005F3767"/>
    <w:rsid w:val="005F718D"/>
    <w:rsid w:val="0060237F"/>
    <w:rsid w:val="006079B6"/>
    <w:rsid w:val="006104DD"/>
    <w:rsid w:val="0061730A"/>
    <w:rsid w:val="006200FB"/>
    <w:rsid w:val="0063477B"/>
    <w:rsid w:val="00662493"/>
    <w:rsid w:val="00663166"/>
    <w:rsid w:val="00676851"/>
    <w:rsid w:val="00685A47"/>
    <w:rsid w:val="00686689"/>
    <w:rsid w:val="0069585B"/>
    <w:rsid w:val="006A308F"/>
    <w:rsid w:val="006B66CD"/>
    <w:rsid w:val="006C09BE"/>
    <w:rsid w:val="006D6E83"/>
    <w:rsid w:val="006F1956"/>
    <w:rsid w:val="006F21F5"/>
    <w:rsid w:val="006F25AA"/>
    <w:rsid w:val="006F4428"/>
    <w:rsid w:val="006F4EF7"/>
    <w:rsid w:val="00702218"/>
    <w:rsid w:val="0073179A"/>
    <w:rsid w:val="00732FBD"/>
    <w:rsid w:val="00735473"/>
    <w:rsid w:val="00736F5B"/>
    <w:rsid w:val="00743309"/>
    <w:rsid w:val="007434C0"/>
    <w:rsid w:val="00773B3F"/>
    <w:rsid w:val="00795D49"/>
    <w:rsid w:val="00795F51"/>
    <w:rsid w:val="0079733C"/>
    <w:rsid w:val="007A79FC"/>
    <w:rsid w:val="007B0D53"/>
    <w:rsid w:val="007B3263"/>
    <w:rsid w:val="007B55B5"/>
    <w:rsid w:val="007C185F"/>
    <w:rsid w:val="007D7FCF"/>
    <w:rsid w:val="00817E30"/>
    <w:rsid w:val="008317E7"/>
    <w:rsid w:val="00845DCC"/>
    <w:rsid w:val="008615C8"/>
    <w:rsid w:val="00871233"/>
    <w:rsid w:val="00891BA7"/>
    <w:rsid w:val="00894E66"/>
    <w:rsid w:val="008A0BD3"/>
    <w:rsid w:val="008A1D03"/>
    <w:rsid w:val="008A3CA9"/>
    <w:rsid w:val="008D6F43"/>
    <w:rsid w:val="008E71B3"/>
    <w:rsid w:val="008E7DE9"/>
    <w:rsid w:val="008F1AF4"/>
    <w:rsid w:val="0090228D"/>
    <w:rsid w:val="0090272C"/>
    <w:rsid w:val="009232DF"/>
    <w:rsid w:val="00931B9A"/>
    <w:rsid w:val="00937DF4"/>
    <w:rsid w:val="00944F5B"/>
    <w:rsid w:val="009522A9"/>
    <w:rsid w:val="00952F55"/>
    <w:rsid w:val="00966A64"/>
    <w:rsid w:val="009758E9"/>
    <w:rsid w:val="0097762A"/>
    <w:rsid w:val="00981E39"/>
    <w:rsid w:val="009C2C87"/>
    <w:rsid w:val="009D02D3"/>
    <w:rsid w:val="009D2307"/>
    <w:rsid w:val="009E59DB"/>
    <w:rsid w:val="00A22BE0"/>
    <w:rsid w:val="00A60777"/>
    <w:rsid w:val="00A609A7"/>
    <w:rsid w:val="00A63DA3"/>
    <w:rsid w:val="00A65C7B"/>
    <w:rsid w:val="00A75A3E"/>
    <w:rsid w:val="00A830D4"/>
    <w:rsid w:val="00A9052B"/>
    <w:rsid w:val="00AC31E3"/>
    <w:rsid w:val="00AC5BC3"/>
    <w:rsid w:val="00AD5AC8"/>
    <w:rsid w:val="00AE0652"/>
    <w:rsid w:val="00AE72FD"/>
    <w:rsid w:val="00AF7AD5"/>
    <w:rsid w:val="00B15C45"/>
    <w:rsid w:val="00B27B17"/>
    <w:rsid w:val="00B33E3C"/>
    <w:rsid w:val="00B3680B"/>
    <w:rsid w:val="00B47268"/>
    <w:rsid w:val="00B56E90"/>
    <w:rsid w:val="00B56F2E"/>
    <w:rsid w:val="00B6192A"/>
    <w:rsid w:val="00B75E2E"/>
    <w:rsid w:val="00B7707D"/>
    <w:rsid w:val="00B92662"/>
    <w:rsid w:val="00BA4CC7"/>
    <w:rsid w:val="00BE2DDB"/>
    <w:rsid w:val="00C13341"/>
    <w:rsid w:val="00C36F29"/>
    <w:rsid w:val="00C47E68"/>
    <w:rsid w:val="00C502FD"/>
    <w:rsid w:val="00C523B7"/>
    <w:rsid w:val="00C5416A"/>
    <w:rsid w:val="00C57B8B"/>
    <w:rsid w:val="00C70CBF"/>
    <w:rsid w:val="00C72E1A"/>
    <w:rsid w:val="00C83432"/>
    <w:rsid w:val="00C86230"/>
    <w:rsid w:val="00C944A8"/>
    <w:rsid w:val="00CA236C"/>
    <w:rsid w:val="00CC5CAD"/>
    <w:rsid w:val="00CD65B4"/>
    <w:rsid w:val="00CE404C"/>
    <w:rsid w:val="00CF5DBA"/>
    <w:rsid w:val="00D00A16"/>
    <w:rsid w:val="00D078EF"/>
    <w:rsid w:val="00D12473"/>
    <w:rsid w:val="00D1497A"/>
    <w:rsid w:val="00D2555C"/>
    <w:rsid w:val="00D314DA"/>
    <w:rsid w:val="00D37293"/>
    <w:rsid w:val="00D63F3E"/>
    <w:rsid w:val="00D677AD"/>
    <w:rsid w:val="00D72210"/>
    <w:rsid w:val="00D9761D"/>
    <w:rsid w:val="00DA2F5F"/>
    <w:rsid w:val="00DB2E3E"/>
    <w:rsid w:val="00DB7940"/>
    <w:rsid w:val="00DD1E1E"/>
    <w:rsid w:val="00DE271D"/>
    <w:rsid w:val="00DF24A0"/>
    <w:rsid w:val="00E02648"/>
    <w:rsid w:val="00E16C5A"/>
    <w:rsid w:val="00E26241"/>
    <w:rsid w:val="00E26CDC"/>
    <w:rsid w:val="00E658FE"/>
    <w:rsid w:val="00E83795"/>
    <w:rsid w:val="00E909C7"/>
    <w:rsid w:val="00E927B3"/>
    <w:rsid w:val="00EA67E1"/>
    <w:rsid w:val="00EB6AD6"/>
    <w:rsid w:val="00EC2A9F"/>
    <w:rsid w:val="00EE3594"/>
    <w:rsid w:val="00EE47E7"/>
    <w:rsid w:val="00EF0680"/>
    <w:rsid w:val="00EF2709"/>
    <w:rsid w:val="00F017B8"/>
    <w:rsid w:val="00F07CEE"/>
    <w:rsid w:val="00F106D5"/>
    <w:rsid w:val="00F22588"/>
    <w:rsid w:val="00F2492E"/>
    <w:rsid w:val="00F27593"/>
    <w:rsid w:val="00F33407"/>
    <w:rsid w:val="00F44001"/>
    <w:rsid w:val="00F53524"/>
    <w:rsid w:val="00F5373E"/>
    <w:rsid w:val="00F64904"/>
    <w:rsid w:val="00F67080"/>
    <w:rsid w:val="00F7451E"/>
    <w:rsid w:val="00FA37EC"/>
    <w:rsid w:val="00FB5E19"/>
    <w:rsid w:val="00FD466C"/>
    <w:rsid w:val="00FD7757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F8D36"/>
  <w15:docId w15:val="{856BF755-0997-42AE-A2F6-7E27C50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8C329DC54486F9AF33FDCDBB20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544F-231D-4B1E-859E-E211976871E4}"/>
      </w:docPartPr>
      <w:docPartBody>
        <w:p w:rsidR="009C5A51" w:rsidRDefault="00FA59AF">
          <w:pPr>
            <w:pStyle w:val="CCE8C329DC54486F9AF33FDCDBB2047E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957526C2C86549BB913486D608F86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3A728-56CD-474E-9CDB-99D3E87E43E8}"/>
      </w:docPartPr>
      <w:docPartBody>
        <w:p w:rsidR="009C5A51" w:rsidRDefault="00FA59AF">
          <w:pPr>
            <w:pStyle w:val="957526C2C86549BB913486D608F86EE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E1B5E7D5D4A4DCA94B1EF0C452D8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6803-BE0E-4C3F-8476-A0690B1F3874}"/>
      </w:docPartPr>
      <w:docPartBody>
        <w:p w:rsidR="009C5A51" w:rsidRDefault="00FA59AF">
          <w:pPr>
            <w:pStyle w:val="3E1B5E7D5D4A4DCA94B1EF0C452D8AD7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067114E1499F4D7F99E78800483E9B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A9767-B318-433C-A706-B22FBE783ABA}"/>
      </w:docPartPr>
      <w:docPartBody>
        <w:p w:rsidR="009C5A51" w:rsidRDefault="00FA59AF">
          <w:pPr>
            <w:pStyle w:val="067114E1499F4D7F99E78800483E9BD6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0269D94522F945D2B75EBAF20A93E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EC9FE-BBD1-4B20-9958-6EAC3F32329E}"/>
      </w:docPartPr>
      <w:docPartBody>
        <w:p w:rsidR="009C5A51" w:rsidRDefault="00FA59AF">
          <w:pPr>
            <w:pStyle w:val="0269D94522F945D2B75EBAF20A93E72A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A6845B44D4F7DA31558DFBE45D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0A17F-FEB2-4824-A05F-2B4B0FF2D7DB}"/>
      </w:docPartPr>
      <w:docPartBody>
        <w:p w:rsidR="009C5A51" w:rsidRDefault="00FA59AF">
          <w:pPr>
            <w:pStyle w:val="1C4A6845B44D4F7DA31558DFBE45D090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7CAB4573ED9E42C0BAE00F936914E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03A700-5396-40CD-B50C-782356991501}"/>
      </w:docPartPr>
      <w:docPartBody>
        <w:p w:rsidR="00B13191" w:rsidRDefault="00B13191" w:rsidP="00B13191">
          <w:pPr>
            <w:pStyle w:val="7CAB4573ED9E42C0BAE00F936914EC6C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856329105BF04A8393E5B1783B06CF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5B82C-CC02-45BA-BAA4-776F0344D1A1}"/>
      </w:docPartPr>
      <w:docPartBody>
        <w:p w:rsidR="00B13191" w:rsidRDefault="00B13191" w:rsidP="00B13191">
          <w:pPr>
            <w:pStyle w:val="856329105BF04A8393E5B1783B06CF4C"/>
          </w:pPr>
          <w:r w:rsidRPr="00944F5B">
            <w:rPr>
              <w:rStyle w:val="Kraftigfremhvning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F"/>
    <w:rsid w:val="006D7E21"/>
    <w:rsid w:val="009C5A51"/>
    <w:rsid w:val="00B13191"/>
    <w:rsid w:val="00B364D9"/>
    <w:rsid w:val="00D35B01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5A51"/>
    <w:rPr>
      <w:color w:val="808080"/>
    </w:rPr>
  </w:style>
  <w:style w:type="paragraph" w:customStyle="1" w:styleId="CCE8C329DC54486F9AF33FDCDBB2047E">
    <w:name w:val="CCE8C329DC54486F9AF33FDCDBB2047E"/>
  </w:style>
  <w:style w:type="paragraph" w:customStyle="1" w:styleId="957526C2C86549BB913486D608F86EEE">
    <w:name w:val="957526C2C86549BB913486D608F86EEE"/>
  </w:style>
  <w:style w:type="character" w:styleId="Kraftigfremhvning">
    <w:name w:val="Intense Emphasis"/>
    <w:aliases w:val="brevpapir info"/>
    <w:basedOn w:val="Standardskrifttypeiafsnit"/>
    <w:uiPriority w:val="21"/>
    <w:qFormat/>
    <w:rsid w:val="00B13191"/>
    <w:rPr>
      <w:rFonts w:ascii="Arial" w:hAnsi="Arial"/>
      <w:i w:val="0"/>
      <w:iCs/>
      <w:color w:val="002060"/>
      <w:sz w:val="16"/>
    </w:rPr>
  </w:style>
  <w:style w:type="paragraph" w:customStyle="1" w:styleId="3E1B5E7D5D4A4DCA94B1EF0C452D8AD7">
    <w:name w:val="3E1B5E7D5D4A4DCA94B1EF0C452D8AD7"/>
  </w:style>
  <w:style w:type="paragraph" w:customStyle="1" w:styleId="067114E1499F4D7F99E78800483E9BD6">
    <w:name w:val="067114E1499F4D7F99E78800483E9BD6"/>
  </w:style>
  <w:style w:type="paragraph" w:customStyle="1" w:styleId="0269D94522F945D2B75EBAF20A93E72A">
    <w:name w:val="0269D94522F945D2B75EBAF20A93E72A"/>
  </w:style>
  <w:style w:type="paragraph" w:customStyle="1" w:styleId="1C4A6845B44D4F7DA31558DFBE45D090">
    <w:name w:val="1C4A6845B44D4F7DA31558DFBE45D090"/>
  </w:style>
  <w:style w:type="paragraph" w:customStyle="1" w:styleId="7CAB4573ED9E42C0BAE00F936914EC6C">
    <w:name w:val="7CAB4573ED9E42C0BAE00F936914EC6C"/>
    <w:rsid w:val="00B13191"/>
    <w:rPr>
      <w:kern w:val="2"/>
      <w14:ligatures w14:val="standardContextual"/>
    </w:rPr>
  </w:style>
  <w:style w:type="paragraph" w:customStyle="1" w:styleId="856329105BF04A8393E5B1783B06CF4C">
    <w:name w:val="856329105BF04A8393E5B1783B06CF4C"/>
    <w:rsid w:val="00B131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 xmlns="Workzone">
  <data id="0E759691-92E6-410E-8BE1-51B9C921F021">
    <value> </value>
  </data>
  <data id="9733590E-B905-4B87-B8C7-4FE6DE8F80A3">
    <value>Tinna 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1</TotalTime>
  <Pages>3</Pages>
  <Words>753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2024-04-04T12:05:00Z</dcterms:created>
  <dcterms:modified xsi:type="dcterms:W3CDTF">2024-04-04T12:05:00Z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