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B0A0" w14:textId="77777777" w:rsidR="007A1C4C" w:rsidRDefault="00D806CC" w:rsidP="00D806CC">
      <w:pPr>
        <w:pStyle w:val="Titel"/>
      </w:pPr>
      <w:r>
        <w:t>Semesterevalueringsrapport</w:t>
      </w:r>
      <w:r w:rsidR="002B15FF">
        <w:rPr>
          <w:rStyle w:val="Slutnotehenvisning"/>
        </w:rPr>
        <w:endnoteReference w:id="1"/>
      </w:r>
    </w:p>
    <w:p w14:paraId="05E8C4B8" w14:textId="77777777" w:rsidR="00D806CC" w:rsidRDefault="00D806CC" w:rsidP="00D806CC">
      <w:pPr>
        <w:pStyle w:val="Undertitel"/>
      </w:pPr>
      <w:r>
        <w:t>For</w:t>
      </w:r>
      <w:r w:rsidR="00527E47">
        <w:t>:</w:t>
      </w:r>
      <w:r>
        <w:t xml:space="preserve"> </w:t>
      </w:r>
    </w:p>
    <w:tbl>
      <w:tblPr>
        <w:tblStyle w:val="Tabel-Gitter"/>
        <w:tblW w:w="991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10"/>
      </w:tblGrid>
      <w:tr w:rsidR="00D806CC" w14:paraId="06622975" w14:textId="77777777" w:rsidTr="00D612CA">
        <w:tc>
          <w:tcPr>
            <w:tcW w:w="1809" w:type="dxa"/>
          </w:tcPr>
          <w:p w14:paraId="4DCF6B1C" w14:textId="77777777" w:rsidR="00D806CC" w:rsidRDefault="00D806CC" w:rsidP="00D806CC">
            <w:r>
              <w:t>Årstal:</w:t>
            </w:r>
          </w:p>
        </w:tc>
        <w:tc>
          <w:tcPr>
            <w:tcW w:w="8110" w:type="dxa"/>
          </w:tcPr>
          <w:p w14:paraId="294CE7B7" w14:textId="77777777" w:rsidR="00D806CC" w:rsidRDefault="00D806CC" w:rsidP="00D806CC"/>
        </w:tc>
      </w:tr>
      <w:tr w:rsidR="00D806CC" w14:paraId="50E95CE9" w14:textId="77777777" w:rsidTr="00D612CA">
        <w:tc>
          <w:tcPr>
            <w:tcW w:w="1809" w:type="dxa"/>
          </w:tcPr>
          <w:p w14:paraId="7EDD1609" w14:textId="77777777" w:rsidR="00D806CC" w:rsidRDefault="00D806CC" w:rsidP="00D806CC">
            <w:r>
              <w:t>Koordinator:</w:t>
            </w:r>
          </w:p>
        </w:tc>
        <w:tc>
          <w:tcPr>
            <w:tcW w:w="8110" w:type="dxa"/>
          </w:tcPr>
          <w:p w14:paraId="02A361BE" w14:textId="77777777" w:rsidR="00D806CC" w:rsidRDefault="00D806CC" w:rsidP="00D806CC"/>
        </w:tc>
      </w:tr>
      <w:tr w:rsidR="00D806CC" w14:paraId="13062156" w14:textId="77777777" w:rsidTr="00D612CA">
        <w:tc>
          <w:tcPr>
            <w:tcW w:w="1809" w:type="dxa"/>
          </w:tcPr>
          <w:p w14:paraId="239E3AE7" w14:textId="77777777" w:rsidR="00D806CC" w:rsidRDefault="00D806CC" w:rsidP="00D806CC">
            <w:r>
              <w:t>Dato:</w:t>
            </w:r>
          </w:p>
        </w:tc>
        <w:tc>
          <w:tcPr>
            <w:tcW w:w="8110" w:type="dxa"/>
          </w:tcPr>
          <w:p w14:paraId="08467BC0" w14:textId="77777777" w:rsidR="00D806CC" w:rsidRDefault="00D806CC" w:rsidP="00D806CC"/>
        </w:tc>
      </w:tr>
      <w:tr w:rsidR="00D806CC" w14:paraId="351A8228" w14:textId="77777777" w:rsidTr="00D612CA">
        <w:tc>
          <w:tcPr>
            <w:tcW w:w="1809" w:type="dxa"/>
          </w:tcPr>
          <w:p w14:paraId="6D3996A3" w14:textId="77777777" w:rsidR="00D806CC" w:rsidRDefault="00D806CC" w:rsidP="00D806CC">
            <w:r>
              <w:t>Ikke tiltrådt af:</w:t>
            </w:r>
            <w:r>
              <w:rPr>
                <w:rStyle w:val="Slutnotehenvisning"/>
              </w:rPr>
              <w:endnoteReference w:id="2"/>
            </w:r>
          </w:p>
        </w:tc>
        <w:tc>
          <w:tcPr>
            <w:tcW w:w="8110" w:type="dxa"/>
          </w:tcPr>
          <w:p w14:paraId="5554E679" w14:textId="77777777" w:rsidR="00D806CC" w:rsidRDefault="00D806CC" w:rsidP="00D806CC"/>
        </w:tc>
      </w:tr>
      <w:tr w:rsidR="00D806CC" w14:paraId="6E1557E6" w14:textId="77777777" w:rsidTr="00D612CA">
        <w:tc>
          <w:tcPr>
            <w:tcW w:w="1809" w:type="dxa"/>
          </w:tcPr>
          <w:p w14:paraId="54FFF5F9" w14:textId="77777777" w:rsidR="00D806CC" w:rsidRDefault="00D806CC" w:rsidP="00D806CC">
            <w:r>
              <w:t>Bilag:</w:t>
            </w:r>
          </w:p>
        </w:tc>
        <w:tc>
          <w:tcPr>
            <w:tcW w:w="8110" w:type="dxa"/>
          </w:tcPr>
          <w:p w14:paraId="7A8C2932" w14:textId="77777777" w:rsidR="00D806CC" w:rsidRDefault="00D806CC" w:rsidP="00D806CC"/>
        </w:tc>
      </w:tr>
    </w:tbl>
    <w:p w14:paraId="43DA12C2" w14:textId="77777777" w:rsidR="00426B23" w:rsidRDefault="00426B23" w:rsidP="00426B23">
      <w:pPr>
        <w:pStyle w:val="Overskrift1"/>
      </w:pPr>
      <w:r>
        <w:t>Opsamling og anbefalinger</w:t>
      </w:r>
      <w:r>
        <w:rPr>
          <w:rStyle w:val="Slutnotehenvisning"/>
        </w:rPr>
        <w:endnoteReference w:id="3"/>
      </w:r>
    </w:p>
    <w:p w14:paraId="200E6E3A" w14:textId="77777777" w:rsidR="00D806CC" w:rsidRDefault="001D2A78" w:rsidP="00D806CC">
      <w:pPr>
        <w:pStyle w:val="Overskrift1"/>
      </w:pPr>
      <w:r>
        <w:t>Semest</w:t>
      </w:r>
      <w:r w:rsidR="00D806CC">
        <w:t>ret generelt</w:t>
      </w:r>
      <w:r w:rsidR="00D806CC">
        <w:rPr>
          <w:rStyle w:val="Slutnotehenvisning"/>
        </w:rPr>
        <w:endnoteReference w:id="4"/>
      </w:r>
    </w:p>
    <w:p w14:paraId="64A76110" w14:textId="77777777" w:rsidR="00404D4D" w:rsidRDefault="00404D4D" w:rsidP="00404D4D"/>
    <w:p w14:paraId="04439349" w14:textId="77777777" w:rsidR="00404D4D" w:rsidRDefault="00404D4D" w:rsidP="00DC4747">
      <w:pPr>
        <w:pStyle w:val="Overskrift1"/>
        <w:tabs>
          <w:tab w:val="left" w:pos="6940"/>
        </w:tabs>
      </w:pPr>
      <w:r>
        <w:t>Projektmodulet</w:t>
      </w:r>
      <w:r>
        <w:rPr>
          <w:rStyle w:val="Slutnotehenvisning"/>
        </w:rPr>
        <w:endnoteReference w:id="5"/>
      </w:r>
      <w:r w:rsidR="00DC4747">
        <w:tab/>
      </w:r>
    </w:p>
    <w:p w14:paraId="2F75FD49" w14:textId="77777777" w:rsidR="00404D4D" w:rsidRDefault="00404D4D" w:rsidP="00404D4D"/>
    <w:p w14:paraId="5C82A1F9" w14:textId="77777777" w:rsidR="00404D4D" w:rsidRDefault="00404D4D" w:rsidP="00404D4D">
      <w:pPr>
        <w:pStyle w:val="Overskrift1"/>
      </w:pPr>
      <w:r>
        <w:t>Kursusmodul</w:t>
      </w:r>
      <w:r w:rsidR="00073152">
        <w:rPr>
          <w:rStyle w:val="Slutnotehenvisning"/>
        </w:rPr>
        <w:endnoteReference w:id="6"/>
      </w:r>
      <w:r>
        <w:t>:</w:t>
      </w:r>
      <w:bookmarkStart w:id="0" w:name="_GoBack"/>
      <w:bookmarkEnd w:id="0"/>
    </w:p>
    <w:p w14:paraId="1A8CC01A" w14:textId="77777777" w:rsidR="00404D4D" w:rsidRDefault="00404D4D" w:rsidP="00404D4D"/>
    <w:p w14:paraId="24B2557A" w14:textId="77777777" w:rsidR="00404D4D" w:rsidRDefault="00404D4D" w:rsidP="00404D4D">
      <w:pPr>
        <w:pStyle w:val="Overskrift1"/>
      </w:pPr>
      <w:r>
        <w:t>Kursusmodul</w:t>
      </w:r>
      <w:r w:rsidR="00073152">
        <w:rPr>
          <w:rStyle w:val="Slutnotehenvisning"/>
        </w:rPr>
        <w:endnoteReference w:id="7"/>
      </w:r>
      <w:r>
        <w:t>:</w:t>
      </w:r>
    </w:p>
    <w:p w14:paraId="6885ED5A" w14:textId="77777777" w:rsidR="00404D4D" w:rsidRDefault="00404D4D" w:rsidP="00404D4D"/>
    <w:p w14:paraId="74EF9333" w14:textId="77777777" w:rsidR="00404D4D" w:rsidRDefault="00404D4D" w:rsidP="00404D4D">
      <w:pPr>
        <w:pStyle w:val="Overskrift1"/>
      </w:pPr>
      <w:r>
        <w:t>Kursusmodul</w:t>
      </w:r>
      <w:r w:rsidR="00073152">
        <w:rPr>
          <w:rStyle w:val="Slutnotehenvisning"/>
        </w:rPr>
        <w:endnoteReference w:id="8"/>
      </w:r>
      <w:r>
        <w:t>:</w:t>
      </w:r>
    </w:p>
    <w:p w14:paraId="25EEEEE2" w14:textId="77777777" w:rsidR="00404D4D" w:rsidRDefault="00404D4D" w:rsidP="00404D4D"/>
    <w:p w14:paraId="5A4F288B" w14:textId="77777777" w:rsidR="00404D4D" w:rsidRPr="00404D4D" w:rsidRDefault="00404D4D" w:rsidP="00404D4D"/>
    <w:sectPr w:rsidR="00404D4D" w:rsidRPr="00404D4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49AA" w14:textId="77777777" w:rsidR="001C500B" w:rsidRDefault="001C500B" w:rsidP="00D806CC">
      <w:pPr>
        <w:spacing w:after="0"/>
      </w:pPr>
      <w:r>
        <w:separator/>
      </w:r>
    </w:p>
  </w:endnote>
  <w:endnote w:type="continuationSeparator" w:id="0">
    <w:p w14:paraId="56425F8C" w14:textId="77777777" w:rsidR="001C500B" w:rsidRDefault="001C500B" w:rsidP="00D806CC">
      <w:pPr>
        <w:spacing w:after="0"/>
      </w:pPr>
      <w:r>
        <w:continuationSeparator/>
      </w:r>
    </w:p>
  </w:endnote>
  <w:endnote w:id="1">
    <w:p w14:paraId="53B90228" w14:textId="77777777" w:rsidR="002B15FF" w:rsidRDefault="002B15FF">
      <w:pPr>
        <w:pStyle w:val="Slutnotetekst"/>
      </w:pPr>
      <w:r>
        <w:rPr>
          <w:rStyle w:val="Slutnotehenvisning"/>
        </w:rPr>
        <w:endnoteRef/>
      </w:r>
      <w:r>
        <w:t xml:space="preserve"> Bilag, der inddrages i evaluering: </w:t>
      </w:r>
      <w:proofErr w:type="spellStart"/>
      <w:r>
        <w:t>SurveyXact</w:t>
      </w:r>
      <w:proofErr w:type="spellEnd"/>
      <w:r>
        <w:t>-evaluering, referater fra s</w:t>
      </w:r>
      <w:r w:rsidR="001D2A78">
        <w:t>emestergruppe</w:t>
      </w:r>
      <w:r>
        <w:t>møder</w:t>
      </w:r>
    </w:p>
  </w:endnote>
  <w:endnote w:id="2">
    <w:p w14:paraId="7B949C1C" w14:textId="77777777" w:rsidR="00D806CC" w:rsidRDefault="00D806CC">
      <w:pPr>
        <w:pStyle w:val="Slutnotetekst"/>
      </w:pPr>
      <w:r>
        <w:rPr>
          <w:rStyle w:val="Slutnotehenvisning"/>
        </w:rPr>
        <w:endnoteRef/>
      </w:r>
      <w:r w:rsidR="001D2A78">
        <w:t xml:space="preserve"> Medlemmer af semester</w:t>
      </w:r>
      <w:r>
        <w:t>gruppen, der ikke kan tiltræde rapporten</w:t>
      </w:r>
    </w:p>
  </w:endnote>
  <w:endnote w:id="3">
    <w:p w14:paraId="0F35C760" w14:textId="77777777" w:rsidR="00426B23" w:rsidRDefault="00426B23" w:rsidP="00426B23">
      <w:pPr>
        <w:pStyle w:val="Slutnotetekst"/>
      </w:pPr>
      <w:r>
        <w:rPr>
          <w:rStyle w:val="Slutnotehenvisning"/>
        </w:rPr>
        <w:endnoteRef/>
      </w:r>
      <w:r>
        <w:t xml:space="preserve"> Hvad har fungeret godt, mindre godt, anbefalinger til ændringer, m.m.</w:t>
      </w:r>
    </w:p>
  </w:endnote>
  <w:endnote w:id="4">
    <w:p w14:paraId="1D2E6241" w14:textId="77777777" w:rsidR="00D806CC" w:rsidRDefault="00D806CC">
      <w:pPr>
        <w:pStyle w:val="Slutnotetekst"/>
      </w:pPr>
      <w:r>
        <w:rPr>
          <w:rStyle w:val="Slutnotehenvisning"/>
        </w:rPr>
        <w:endnoteRef/>
      </w:r>
      <w:r>
        <w:t xml:space="preserve"> Bl.a. opstart, gruppedannelse, semestergruppemøder, m.m.</w:t>
      </w:r>
    </w:p>
  </w:endnote>
  <w:endnote w:id="5">
    <w:p w14:paraId="177C09D1" w14:textId="77777777" w:rsidR="00404D4D" w:rsidRDefault="00404D4D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="00073152">
        <w:t>F.eks. hvordan er det forløbet for grupperne, sammenhæng med kursusmodulerne, de studerendes oplevelse, vejledning, eksamen, m.m.</w:t>
      </w:r>
    </w:p>
  </w:endnote>
  <w:endnote w:id="6">
    <w:p w14:paraId="0C91653B" w14:textId="77777777" w:rsidR="00073152" w:rsidRDefault="0007315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  <w:endnote w:id="7">
    <w:p w14:paraId="40E534CB" w14:textId="77777777" w:rsidR="00073152" w:rsidRDefault="0007315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  <w:endnote w:id="8">
    <w:p w14:paraId="3427179A" w14:textId="77777777" w:rsidR="00073152" w:rsidRDefault="0007315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C3F8" w14:textId="77777777" w:rsidR="001C500B" w:rsidRDefault="001C500B" w:rsidP="00D806CC">
      <w:pPr>
        <w:spacing w:after="0"/>
      </w:pPr>
      <w:r>
        <w:separator/>
      </w:r>
    </w:p>
  </w:footnote>
  <w:footnote w:type="continuationSeparator" w:id="0">
    <w:p w14:paraId="27D834E3" w14:textId="77777777" w:rsidR="001C500B" w:rsidRDefault="001C500B" w:rsidP="00D8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DD3F" w14:textId="77777777" w:rsidR="00CE201D" w:rsidRPr="00984D12" w:rsidRDefault="00CE201D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E4BAA" wp14:editId="61E971A0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76B57" w14:textId="77777777" w:rsidR="00CE201D" w:rsidRDefault="00CE201D">
    <w:pPr>
      <w:pStyle w:val="Sidehoved"/>
      <w:rPr>
        <w:lang w:val="en-US"/>
      </w:rPr>
    </w:pPr>
  </w:p>
  <w:p w14:paraId="3E9DBDF3" w14:textId="77777777" w:rsidR="008C0D9F" w:rsidRPr="008C0D9F" w:rsidRDefault="008C0D9F">
    <w:pPr>
      <w:pStyle w:val="Sidehoved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 w:rsidR="00726E01">
      <w:rPr>
        <w:sz w:val="18"/>
        <w:szCs w:val="18"/>
        <w:lang w:val="en-US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7"/>
    <w:rsid w:val="00073152"/>
    <w:rsid w:val="001C500B"/>
    <w:rsid w:val="001D2A78"/>
    <w:rsid w:val="002B15FF"/>
    <w:rsid w:val="003A5095"/>
    <w:rsid w:val="00404D4D"/>
    <w:rsid w:val="00426B23"/>
    <w:rsid w:val="00527E47"/>
    <w:rsid w:val="00726E01"/>
    <w:rsid w:val="007A1C4C"/>
    <w:rsid w:val="008C0D9F"/>
    <w:rsid w:val="00CE201D"/>
    <w:rsid w:val="00D277B7"/>
    <w:rsid w:val="00D32507"/>
    <w:rsid w:val="00D612CA"/>
    <w:rsid w:val="00D806CC"/>
    <w:rsid w:val="00DC4747"/>
    <w:rsid w:val="00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50ADE"/>
  <w15:docId w15:val="{FFC7C0E4-E4A9-CB47-8232-314D3A8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.BIO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54F5-7C25-4B85-84EA-64C33B34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ABA82-27F9-4DC8-AAC5-763752F3F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053E-D1E7-4575-98F4-8B48CD73CE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cd40b4-3d5b-4982-8531-92e9da85a5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673622-9E1F-43EC-843B-F0FA475C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Ann Cathrine Criddle</cp:lastModifiedBy>
  <cp:revision>2</cp:revision>
  <cp:lastPrinted>2016-05-31T13:23:00Z</cp:lastPrinted>
  <dcterms:created xsi:type="dcterms:W3CDTF">2021-02-18T07:35:00Z</dcterms:created>
  <dcterms:modified xsi:type="dcterms:W3CDTF">2021-02-18T07:35:00Z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