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424E0" w:rsidRPr="00991641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3717"/>
            </w:tblGrid>
            <w:tr w:rsidR="00F44001" w:rsidRPr="00991641" w:rsidTr="00285119">
              <w:trPr>
                <w:trHeight w:val="1725"/>
              </w:trPr>
              <w:tc>
                <w:tcPr>
                  <w:tcW w:w="6237" w:type="dxa"/>
                </w:tcPr>
                <w:p w:rsidR="00F44001" w:rsidRPr="00F44001" w:rsidRDefault="00F44001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7" w:type="dxa"/>
                </w:tcPr>
                <w:p w:rsidR="00A61A4E" w:rsidRDefault="00CF07DF" w:rsidP="00A61A4E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CF07DF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 xml:space="preserve">Det </w:t>
                  </w:r>
                  <w:r w:rsidR="00234035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Tekniske Fakultet for IT og Design</w:t>
                  </w:r>
                  <w:bookmarkStart w:id="0" w:name="_GoBack"/>
                  <w:bookmarkEnd w:id="0"/>
                  <w:r w:rsidR="00AC70D8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 xml:space="preserve"> </w:t>
                  </w:r>
                </w:p>
                <w:p w:rsidR="00F44001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BF77E7">
                    <w:rPr>
                      <w:rFonts w:cs="Arial"/>
                      <w:color w:val="211A52"/>
                      <w:sz w:val="16"/>
                      <w:szCs w:val="16"/>
                    </w:rPr>
                    <w:t>Niels Jernes Vej 10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BF77E7">
                    <w:rPr>
                      <w:rFonts w:cs="Arial"/>
                      <w:color w:val="211A52"/>
                      <w:sz w:val="16"/>
                      <w:szCs w:val="16"/>
                    </w:rPr>
                    <w:t>9220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Aalborg</w:t>
                  </w:r>
                  <w:r w:rsidR="00AC70D8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Ø.</w:t>
                  </w:r>
                </w:p>
                <w:p w:rsidR="00F44001" w:rsidRPr="00AC70D8" w:rsidRDefault="00E2232F" w:rsidP="00991641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AC70D8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FD7757" w:rsidRPr="00AC70D8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:rsidR="00E57246" w:rsidRPr="00AC70D8" w:rsidRDefault="00D06DAC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  <w:r w:rsidRPr="00AC70D8">
        <w:rPr>
          <w:rFonts w:cs="Arial"/>
          <w:color w:val="211A52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sdt>
      <w:sdtPr>
        <w:rPr>
          <w:rFonts w:cs="Arial"/>
          <w:b/>
          <w:sz w:val="22"/>
        </w:rPr>
        <w:alias w:val="(Dokumenter) Titel"/>
        <w:id w:val="-946461049"/>
        <w:placeholder>
          <w:docPart w:val="0F1255BD649D4560BF2DB9F2A43C8800"/>
        </w:placeholder>
        <w:dataBinding w:prefixMappings="xmlns:ns0='Captia'" w:xpath="/ns0:Root[1]/ns0:record/ns0:Content[@id='title']/ns0:Value[1]" w:storeItemID="{5D73FFFE-A163-4591-885C-3C8F7943792D}"/>
        <w:text/>
      </w:sdtPr>
      <w:sdtEndPr/>
      <w:sdtContent>
        <w:p w:rsidR="00047F27" w:rsidRPr="006F4428" w:rsidRDefault="00697259" w:rsidP="006F4EF7">
          <w:pPr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 xml:space="preserve">Pligterklæring om overholdelse af god videnskabelig praksis </w:t>
          </w:r>
          <w:proofErr w:type="spellStart"/>
          <w:r>
            <w:rPr>
              <w:rFonts w:cs="Arial"/>
              <w:b/>
              <w:sz w:val="22"/>
            </w:rPr>
            <w:t>ifm</w:t>
          </w:r>
          <w:proofErr w:type="spellEnd"/>
          <w:r>
            <w:rPr>
              <w:rFonts w:cs="Arial"/>
              <w:b/>
              <w:sz w:val="22"/>
            </w:rPr>
            <w:t>. doktorafhandling</w:t>
          </w:r>
        </w:p>
      </w:sdtContent>
    </w:sdt>
    <w:p w:rsidR="00697259" w:rsidRDefault="00697259" w:rsidP="00697259">
      <w:pPr>
        <w:jc w:val="both"/>
      </w:pPr>
      <w:r>
        <w:t>Jeg bekræfter hermed med min underskrift, at den af mig indleverede afhandling efter min bedste overbevi</w:t>
      </w:r>
      <w:r>
        <w:t>s</w:t>
      </w:r>
      <w:r>
        <w:t>ning</w:t>
      </w:r>
      <w:r w:rsidRPr="009E3AA1">
        <w:rPr>
          <w:color w:val="FF0000"/>
        </w:rPr>
        <w:t xml:space="preserve"> </w:t>
      </w:r>
      <w:r w:rsidRPr="00934354">
        <w:t>er udfærdiget i</w:t>
      </w:r>
      <w:r>
        <w:t xml:space="preserve"> overensstemmelse med god viden</w:t>
      </w:r>
      <w:r w:rsidRPr="00934354">
        <w:t xml:space="preserve">skabelig praksis </w:t>
      </w:r>
      <w:r>
        <w:t xml:space="preserve">(herunder </w:t>
      </w:r>
      <w:r w:rsidR="00A61A4E">
        <w:t>Aalborg Universitets</w:t>
      </w:r>
      <w:r>
        <w:t xml:space="preserve"> retning</w:t>
      </w:r>
      <w:r>
        <w:t>s</w:t>
      </w:r>
      <w:r>
        <w:t>linjer samt praksis inden for området)</w:t>
      </w:r>
      <w:r w:rsidRPr="00934354">
        <w:t xml:space="preserve">, og at </w:t>
      </w:r>
      <w:r>
        <w:t>jeg</w:t>
      </w:r>
      <w:r w:rsidRPr="00934354">
        <w:t xml:space="preserve"> er bekendt med og accepterer, at grove brud på god vidensk</w:t>
      </w:r>
      <w:r w:rsidRPr="00934354">
        <w:t>a</w:t>
      </w:r>
      <w:r w:rsidRPr="00934354">
        <w:t xml:space="preserve">belig praksis vil forhindre </w:t>
      </w:r>
      <w:r>
        <w:t>en positiv bedømmelse af afhandlinge</w:t>
      </w:r>
      <w:r w:rsidR="006F0DB4">
        <w:t>n</w:t>
      </w:r>
      <w:r>
        <w:t xml:space="preserve"> og/eller eventuelt </w:t>
      </w:r>
      <w:r w:rsidRPr="00934354">
        <w:t>bevirke</w:t>
      </w:r>
      <w:r>
        <w:t>, at jeg</w:t>
      </w:r>
      <w:r w:rsidRPr="00934354">
        <w:t xml:space="preserve"> fratages en </w:t>
      </w:r>
      <w:r>
        <w:t xml:space="preserve">mig </w:t>
      </w:r>
      <w:r w:rsidRPr="00934354">
        <w:t>allerede tildelt grad.</w:t>
      </w:r>
    </w:p>
    <w:p w:rsidR="00AC70D8" w:rsidRDefault="00AC70D8" w:rsidP="00AC70D8">
      <w:pPr>
        <w:jc w:val="both"/>
      </w:pPr>
    </w:p>
    <w:p w:rsidR="00AC70D8" w:rsidRPr="004E6B39" w:rsidRDefault="00AC70D8" w:rsidP="00AC70D8">
      <w:pPr>
        <w:spacing w:after="0"/>
        <w:jc w:val="both"/>
        <w:rPr>
          <w:i/>
        </w:rPr>
      </w:pPr>
      <w:r w:rsidRPr="004E6B39">
        <w:rPr>
          <w:i/>
        </w:rPr>
        <w:t>UDFYLDES MED BLOKBOGSTAVER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202"/>
      </w:tblGrid>
      <w:tr w:rsidR="00AC70D8" w:rsidTr="0097620B">
        <w:tc>
          <w:tcPr>
            <w:tcW w:w="2694" w:type="dxa"/>
          </w:tcPr>
          <w:p w:rsidR="00AC70D8" w:rsidRDefault="00AC70D8" w:rsidP="0097620B">
            <w:pPr>
              <w:spacing w:before="120" w:after="120"/>
              <w:jc w:val="both"/>
            </w:pPr>
            <w:r>
              <w:t>Fulde navn:</w:t>
            </w:r>
          </w:p>
        </w:tc>
        <w:tc>
          <w:tcPr>
            <w:tcW w:w="7202" w:type="dxa"/>
          </w:tcPr>
          <w:p w:rsidR="00AC70D8" w:rsidRDefault="00AC70D8" w:rsidP="0097620B">
            <w:pPr>
              <w:spacing w:before="120" w:after="120"/>
              <w:jc w:val="both"/>
            </w:pPr>
          </w:p>
        </w:tc>
      </w:tr>
      <w:tr w:rsidR="00AC70D8" w:rsidTr="0097620B">
        <w:trPr>
          <w:trHeight w:val="1448"/>
        </w:trPr>
        <w:tc>
          <w:tcPr>
            <w:tcW w:w="2694" w:type="dxa"/>
          </w:tcPr>
          <w:p w:rsidR="00AC70D8" w:rsidRDefault="00AC70D8" w:rsidP="0097620B">
            <w:pPr>
              <w:spacing w:before="120" w:after="120"/>
              <w:jc w:val="both"/>
            </w:pPr>
            <w:r>
              <w:t>Titel på ph.d.-afhandling:</w:t>
            </w:r>
          </w:p>
        </w:tc>
        <w:tc>
          <w:tcPr>
            <w:tcW w:w="7202" w:type="dxa"/>
          </w:tcPr>
          <w:p w:rsidR="00AC70D8" w:rsidRDefault="00AC70D8" w:rsidP="0097620B">
            <w:pPr>
              <w:spacing w:before="120" w:after="120"/>
              <w:jc w:val="both"/>
            </w:pPr>
          </w:p>
          <w:p w:rsidR="00AC70D8" w:rsidRDefault="00AC70D8" w:rsidP="0097620B">
            <w:pPr>
              <w:spacing w:before="120" w:after="120"/>
              <w:jc w:val="both"/>
            </w:pPr>
          </w:p>
        </w:tc>
      </w:tr>
    </w:tbl>
    <w:p w:rsidR="00AC70D8" w:rsidRDefault="00AC70D8" w:rsidP="00AC70D8"/>
    <w:p w:rsidR="00AC70D8" w:rsidRDefault="00AC70D8" w:rsidP="00AC70D8">
      <w:pPr>
        <w:jc w:val="both"/>
      </w:pPr>
    </w:p>
    <w:p w:rsidR="00AC70D8" w:rsidRDefault="00AC70D8" w:rsidP="00AC70D8">
      <w:pPr>
        <w:jc w:val="both"/>
      </w:pPr>
    </w:p>
    <w:p w:rsidR="00AC70D8" w:rsidRDefault="00AC70D8" w:rsidP="00AC70D8">
      <w:pPr>
        <w:jc w:val="center"/>
      </w:pP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01"/>
      </w:tblGrid>
      <w:tr w:rsidR="00AC70D8" w:rsidTr="0097620B">
        <w:tc>
          <w:tcPr>
            <w:tcW w:w="4395" w:type="dxa"/>
            <w:tcBorders>
              <w:bottom w:val="single" w:sz="4" w:space="0" w:color="auto"/>
            </w:tcBorders>
          </w:tcPr>
          <w:p w:rsidR="00AC70D8" w:rsidRDefault="00AC70D8" w:rsidP="0097620B">
            <w:pPr>
              <w:jc w:val="center"/>
            </w:pPr>
          </w:p>
        </w:tc>
        <w:tc>
          <w:tcPr>
            <w:tcW w:w="5501" w:type="dxa"/>
          </w:tcPr>
          <w:p w:rsidR="00AC70D8" w:rsidRDefault="00AC70D8" w:rsidP="0097620B">
            <w:pPr>
              <w:jc w:val="both"/>
            </w:pPr>
          </w:p>
        </w:tc>
      </w:tr>
      <w:tr w:rsidR="00AC70D8" w:rsidTr="0097620B">
        <w:tc>
          <w:tcPr>
            <w:tcW w:w="4395" w:type="dxa"/>
            <w:tcBorders>
              <w:top w:val="single" w:sz="4" w:space="0" w:color="auto"/>
            </w:tcBorders>
          </w:tcPr>
          <w:p w:rsidR="00AC70D8" w:rsidRDefault="00AC70D8" w:rsidP="0097620B">
            <w:pPr>
              <w:jc w:val="center"/>
            </w:pPr>
            <w:r>
              <w:t>Dato og underskrift</w:t>
            </w:r>
          </w:p>
        </w:tc>
        <w:tc>
          <w:tcPr>
            <w:tcW w:w="5501" w:type="dxa"/>
          </w:tcPr>
          <w:p w:rsidR="00AC70D8" w:rsidRDefault="00AC70D8" w:rsidP="0097620B">
            <w:pPr>
              <w:jc w:val="both"/>
            </w:pPr>
          </w:p>
        </w:tc>
      </w:tr>
    </w:tbl>
    <w:p w:rsidR="00AC70D8" w:rsidRDefault="00AC70D8" w:rsidP="00AC70D8">
      <w:pPr>
        <w:jc w:val="both"/>
      </w:pPr>
    </w:p>
    <w:p w:rsidR="00AC70D8" w:rsidRDefault="00AC70D8" w:rsidP="00697259">
      <w:pPr>
        <w:jc w:val="both"/>
      </w:pPr>
    </w:p>
    <w:sectPr w:rsidR="00AC70D8" w:rsidSect="00CB5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59" w:rsidRDefault="00697259" w:rsidP="00E16C5A">
      <w:pPr>
        <w:spacing w:after="0" w:line="240" w:lineRule="auto"/>
      </w:pPr>
      <w:r>
        <w:separator/>
      </w:r>
    </w:p>
  </w:endnote>
  <w:endnote w:type="continuationSeparator" w:id="0">
    <w:p w:rsidR="00697259" w:rsidRDefault="00697259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E16C5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36" w:rsidRDefault="009C0836" w:rsidP="009C0836">
    <w:pPr>
      <w:pStyle w:val="Sidefod"/>
      <w:jc w:val="right"/>
    </w:pPr>
    <w:r>
      <w:t xml:space="preserve">Side </w:t>
    </w:r>
    <w:sdt>
      <w:sdtPr>
        <w:id w:val="-113800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7246">
          <w:rPr>
            <w:noProof/>
          </w:rPr>
          <w:t>2</w:t>
        </w:r>
        <w:r>
          <w:fldChar w:fldCharType="end"/>
        </w:r>
        <w:r>
          <w:t xml:space="preserve"> af </w:t>
        </w:r>
        <w:fldSimple w:instr=" INFO  NumPages  \* MERGEFORMAT ">
          <w:r w:rsidR="00E2232F">
            <w:t>1</w:t>
          </w:r>
        </w:fldSimple>
      </w:sdtContent>
    </w:sdt>
  </w:p>
  <w:p w:rsidR="00E16C5A" w:rsidRDefault="00E16C5A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7F" w:rsidRDefault="0030517F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59" w:rsidRDefault="00697259" w:rsidP="00E16C5A">
      <w:pPr>
        <w:spacing w:after="0" w:line="240" w:lineRule="auto"/>
      </w:pPr>
      <w:r>
        <w:separator/>
      </w:r>
    </w:p>
  </w:footnote>
  <w:footnote w:type="continuationSeparator" w:id="0">
    <w:p w:rsidR="00697259" w:rsidRDefault="00697259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E16C5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D06DAC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CB5EA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5739EA3A" wp14:editId="63DB8B8F">
          <wp:simplePos x="0" y="0"/>
          <wp:positionH relativeFrom="column">
            <wp:posOffset>3916045</wp:posOffset>
          </wp:positionH>
          <wp:positionV relativeFrom="paragraph">
            <wp:posOffset>-40005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59"/>
    <w:rsid w:val="0002075B"/>
    <w:rsid w:val="00027D3B"/>
    <w:rsid w:val="000424E0"/>
    <w:rsid w:val="00047F27"/>
    <w:rsid w:val="000C08D7"/>
    <w:rsid w:val="001516D7"/>
    <w:rsid w:val="001619AC"/>
    <w:rsid w:val="001735C7"/>
    <w:rsid w:val="00234035"/>
    <w:rsid w:val="00285119"/>
    <w:rsid w:val="002F25C6"/>
    <w:rsid w:val="0030517F"/>
    <w:rsid w:val="00385FFE"/>
    <w:rsid w:val="003A0A25"/>
    <w:rsid w:val="003B1CB0"/>
    <w:rsid w:val="003B2887"/>
    <w:rsid w:val="00492B3D"/>
    <w:rsid w:val="005130CA"/>
    <w:rsid w:val="005E68CB"/>
    <w:rsid w:val="00697259"/>
    <w:rsid w:val="006F0DB4"/>
    <w:rsid w:val="006F21F5"/>
    <w:rsid w:val="006F4428"/>
    <w:rsid w:val="006F4EF7"/>
    <w:rsid w:val="00773B3F"/>
    <w:rsid w:val="00981450"/>
    <w:rsid w:val="00981E39"/>
    <w:rsid w:val="00991641"/>
    <w:rsid w:val="009C0836"/>
    <w:rsid w:val="009D02D3"/>
    <w:rsid w:val="00A2689B"/>
    <w:rsid w:val="00A61A4E"/>
    <w:rsid w:val="00AC70D8"/>
    <w:rsid w:val="00B33E3C"/>
    <w:rsid w:val="00B75E2E"/>
    <w:rsid w:val="00B92662"/>
    <w:rsid w:val="00BF77E7"/>
    <w:rsid w:val="00C57B8B"/>
    <w:rsid w:val="00CB5EAC"/>
    <w:rsid w:val="00CF07DF"/>
    <w:rsid w:val="00D06DAC"/>
    <w:rsid w:val="00D52597"/>
    <w:rsid w:val="00D8613C"/>
    <w:rsid w:val="00E16C5A"/>
    <w:rsid w:val="00E2232F"/>
    <w:rsid w:val="00E57246"/>
    <w:rsid w:val="00EE5755"/>
    <w:rsid w:val="00F44001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\AppData\Local\Temp\7zOBA6B.tmp\brevskabelon_dk_fakultetskont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1255BD649D4560BF2DB9F2A43C88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45E4D0-F339-4E7E-A632-A17404AB3AF9}"/>
      </w:docPartPr>
      <w:docPartBody>
        <w:p w:rsidR="00483932" w:rsidRDefault="00483932">
          <w:pPr>
            <w:pStyle w:val="0F1255BD649D4560BF2DB9F2A43C8800"/>
          </w:pPr>
          <w:r w:rsidRPr="0088657F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32"/>
    <w:rsid w:val="004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D2F151E8171E4B1FA9C1D656E1BDBE8D">
    <w:name w:val="D2F151E8171E4B1FA9C1D656E1BDBE8D"/>
  </w:style>
  <w:style w:type="paragraph" w:customStyle="1" w:styleId="0F1255BD649D4560BF2DB9F2A43C8800">
    <w:name w:val="0F1255BD649D4560BF2DB9F2A43C88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D2F151E8171E4B1FA9C1D656E1BDBE8D">
    <w:name w:val="D2F151E8171E4B1FA9C1D656E1BDBE8D"/>
  </w:style>
  <w:style w:type="paragraph" w:customStyle="1" w:styleId="0F1255BD649D4560BF2DB9F2A43C8800">
    <w:name w:val="0F1255BD649D4560BF2DB9F2A43C8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>Pligterklæring om overholdelse af god videnskabelig praksis ifm. doktorafhandling</Value>
    </Content>
  </ns0:record>
</ns0:Root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brevskabelon_dk_fakultetskontor</Template>
  <TotalTime>0</TotalTime>
  <Pages>1</Pages>
  <Words>123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Glensvang</dc:creator>
  <cp:lastModifiedBy>Kristian Østergaard Sørensen</cp:lastModifiedBy>
  <cp:revision>2</cp:revision>
  <cp:lastPrinted>2014-06-12T08:48:00Z</cp:lastPrinted>
  <dcterms:created xsi:type="dcterms:W3CDTF">2017-07-06T11:29:00Z</dcterms:created>
  <dcterms:modified xsi:type="dcterms:W3CDTF">2017-07-06T11:29:00Z</dcterms:modified>
</cp:coreProperties>
</file>