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60"/>
        <w:gridCol w:w="8163"/>
      </w:tblGrid>
      <w:tr w:rsidR="00FC1EEB" w:rsidRPr="00FD096C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750EAD4A" w:rsidR="00FC1EEB" w:rsidRPr="00FD096C" w:rsidRDefault="00351458" w:rsidP="00F27FB7">
            <w:pPr>
              <w:pStyle w:val="ETITableText"/>
              <w:rPr>
                <w:b/>
                <w:bCs w:val="0"/>
              </w:rPr>
            </w:pPr>
            <w:r>
              <w:rPr>
                <w:b/>
                <w:bCs w:val="0"/>
              </w:rPr>
              <w:t>Study board conclusions on</w:t>
            </w:r>
            <w:bookmarkStart w:id="0" w:name="_GoBack"/>
            <w:bookmarkEnd w:id="0"/>
            <w:r w:rsidR="00FD096C" w:rsidRPr="00FD096C">
              <w:rPr>
                <w:b/>
                <w:bCs w:val="0"/>
              </w:rPr>
              <w:t xml:space="preserve"> the </w:t>
            </w:r>
            <w:r w:rsidR="00FD096C">
              <w:rPr>
                <w:b/>
                <w:bCs w:val="0"/>
              </w:rPr>
              <w:t>evaluation re</w:t>
            </w:r>
            <w:r w:rsidR="00FC1EEB" w:rsidRPr="00FD096C">
              <w:rPr>
                <w:b/>
                <w:bCs w:val="0"/>
              </w:rPr>
              <w:t xml:space="preserve">port </w:t>
            </w:r>
            <w:r w:rsidR="00F27FB7">
              <w:rPr>
                <w:b/>
                <w:bCs w:val="0"/>
              </w:rPr>
              <w:t>for study activities</w:t>
            </w:r>
          </w:p>
        </w:tc>
      </w:tr>
      <w:tr w:rsidR="00FC1EEB" w:rsidRPr="003A38B6" w14:paraId="6FDD1BD6" w14:textId="77777777" w:rsidTr="00407BD0">
        <w:tc>
          <w:tcPr>
            <w:tcW w:w="1560" w:type="dxa"/>
          </w:tcPr>
          <w:p w14:paraId="545FD082" w14:textId="398692EB" w:rsidR="00FC1EEB" w:rsidRPr="003A38B6" w:rsidRDefault="00FD096C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Year</w:t>
            </w:r>
            <w:r w:rsidR="00FC1EEB">
              <w:rPr>
                <w:lang w:val="da-DK"/>
              </w:rPr>
              <w:t>:</w:t>
            </w:r>
          </w:p>
        </w:tc>
        <w:tc>
          <w:tcPr>
            <w:tcW w:w="8163" w:type="dxa"/>
          </w:tcPr>
          <w:p w14:paraId="7ACEF014" w14:textId="475645B8" w:rsidR="00FC1EEB" w:rsidRPr="003A38B6" w:rsidRDefault="00FC1E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6729DD" w:rsidRPr="003A38B6" w14:paraId="47D1D8E7" w14:textId="77777777" w:rsidTr="00407BD0">
        <w:tc>
          <w:tcPr>
            <w:tcW w:w="1560" w:type="dxa"/>
          </w:tcPr>
          <w:p w14:paraId="7A8547EE" w14:textId="7DF6A689" w:rsidR="006729DD" w:rsidRDefault="006729DD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8163" w:type="dxa"/>
          </w:tcPr>
          <w:p w14:paraId="662580FA" w14:textId="497DEABA" w:rsidR="006729DD" w:rsidRDefault="000C6842" w:rsidP="000C684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6729DD">
              <w:rPr>
                <w:lang w:val="da-DK"/>
              </w:rPr>
              <w:t>)</w:t>
            </w:r>
          </w:p>
        </w:tc>
      </w:tr>
      <w:tr w:rsidR="006729DD" w:rsidRPr="003A38B6" w14:paraId="4E90CCBC" w14:textId="77777777" w:rsidTr="00407BD0">
        <w:tc>
          <w:tcPr>
            <w:tcW w:w="1560" w:type="dxa"/>
          </w:tcPr>
          <w:p w14:paraId="1E05A4AD" w14:textId="7E910DB1" w:rsidR="006729DD" w:rsidRDefault="006729DD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Semester</w:t>
            </w:r>
          </w:p>
        </w:tc>
        <w:tc>
          <w:tcPr>
            <w:tcW w:w="8163" w:type="dxa"/>
          </w:tcPr>
          <w:p w14:paraId="598B42DC" w14:textId="22A14716" w:rsidR="006729DD" w:rsidRPr="006729DD" w:rsidRDefault="000C6842">
            <w:pPr>
              <w:pStyle w:val="ETITableText"/>
            </w:pPr>
            <w:r>
              <w:t>(e.g. DAT</w:t>
            </w:r>
            <w:r w:rsidR="006729DD" w:rsidRPr="006729DD">
              <w:t>4)</w:t>
            </w:r>
          </w:p>
        </w:tc>
      </w:tr>
      <w:tr w:rsidR="000614FB" w:rsidRPr="003A38B6" w14:paraId="5FF9AB7D" w14:textId="77777777" w:rsidTr="00407BD0">
        <w:tc>
          <w:tcPr>
            <w:tcW w:w="1560" w:type="dxa"/>
          </w:tcPr>
          <w:p w14:paraId="4CD149BD" w14:textId="7AEBA434" w:rsidR="000614FB" w:rsidRPr="006729DD" w:rsidRDefault="00FD096C" w:rsidP="00A37114">
            <w:pPr>
              <w:pStyle w:val="ETITableText"/>
            </w:pPr>
            <w:r w:rsidRPr="006729DD">
              <w:t>C</w:t>
            </w:r>
            <w:r w:rsidR="000614FB" w:rsidRPr="006729DD">
              <w:t>oordinator:</w:t>
            </w:r>
          </w:p>
        </w:tc>
        <w:tc>
          <w:tcPr>
            <w:tcW w:w="8163" w:type="dxa"/>
          </w:tcPr>
          <w:p w14:paraId="1406B27A" w14:textId="1F11E4C7" w:rsidR="000614FB" w:rsidRPr="006729DD" w:rsidRDefault="000614FB">
            <w:pPr>
              <w:pStyle w:val="ETITableText"/>
            </w:pPr>
            <w:r w:rsidRPr="006729DD">
              <w:t>xxx</w:t>
            </w:r>
          </w:p>
        </w:tc>
      </w:tr>
      <w:tr w:rsidR="00FC1EEB" w:rsidRPr="003A38B6" w14:paraId="139FDB17" w14:textId="77777777" w:rsidTr="00407BD0">
        <w:tc>
          <w:tcPr>
            <w:tcW w:w="1560" w:type="dxa"/>
          </w:tcPr>
          <w:p w14:paraId="57511A26" w14:textId="66537317" w:rsidR="00FC1EEB" w:rsidRPr="006729DD" w:rsidRDefault="00FC1EEB" w:rsidP="00FD096C">
            <w:pPr>
              <w:pStyle w:val="ETITableText"/>
            </w:pPr>
            <w:r w:rsidRPr="006729DD">
              <w:t>Dat</w:t>
            </w:r>
            <w:r w:rsidR="00FD096C" w:rsidRPr="006729DD">
              <w:t>e</w:t>
            </w:r>
            <w:r w:rsidRPr="006729DD">
              <w:t>:</w:t>
            </w:r>
          </w:p>
        </w:tc>
        <w:tc>
          <w:tcPr>
            <w:tcW w:w="8163" w:type="dxa"/>
          </w:tcPr>
          <w:p w14:paraId="1C9ED00A" w14:textId="548CF657" w:rsidR="00407BD0" w:rsidRPr="006729DD" w:rsidRDefault="00407BD0">
            <w:pPr>
              <w:pStyle w:val="ETITableText"/>
            </w:pPr>
            <w:r w:rsidRPr="006729DD">
              <w:t>xxx</w:t>
            </w:r>
          </w:p>
        </w:tc>
      </w:tr>
      <w:tr w:rsidR="006D2570" w:rsidRPr="003A38B6" w14:paraId="6FDE8EAD" w14:textId="77777777" w:rsidTr="00407BD0">
        <w:tc>
          <w:tcPr>
            <w:tcW w:w="1560" w:type="dxa"/>
          </w:tcPr>
          <w:p w14:paraId="7DA62E82" w14:textId="77777777" w:rsidR="006D2570" w:rsidRPr="006729DD" w:rsidRDefault="006D2570">
            <w:pPr>
              <w:pStyle w:val="ETITableText"/>
            </w:pPr>
          </w:p>
        </w:tc>
        <w:tc>
          <w:tcPr>
            <w:tcW w:w="8163" w:type="dxa"/>
          </w:tcPr>
          <w:p w14:paraId="6B5325D0" w14:textId="77777777" w:rsidR="006D2570" w:rsidRPr="006729DD" w:rsidRDefault="006D2570">
            <w:pPr>
              <w:pStyle w:val="ETITableText"/>
            </w:pPr>
          </w:p>
        </w:tc>
      </w:tr>
    </w:tbl>
    <w:p w14:paraId="6C7F0ABD" w14:textId="77777777" w:rsidR="00375004" w:rsidRPr="006729DD" w:rsidRDefault="00375004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bookmarkStart w:id="1" w:name="OLE_LINK3"/>
      <w:bookmarkStart w:id="2" w:name="OLE_LINK4"/>
    </w:p>
    <w:p w14:paraId="60CBECEB" w14:textId="546AC96F" w:rsidR="00375004" w:rsidRPr="00375004" w:rsidRDefault="006B683A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>
        <w:rPr>
          <w:rFonts w:ascii="Arial" w:hAnsi="Arial" w:cs="Courier New"/>
          <w:u w:color="FF0000"/>
        </w:rPr>
        <w:t xml:space="preserve">This document represents </w:t>
      </w:r>
      <w:r w:rsidR="00375004" w:rsidRPr="00375004">
        <w:rPr>
          <w:rFonts w:ascii="Arial" w:hAnsi="Arial" w:cs="Courier New"/>
          <w:u w:color="FF0000"/>
        </w:rPr>
        <w:t>the pu</w:t>
      </w:r>
      <w:r w:rsidR="00375004">
        <w:rPr>
          <w:rFonts w:ascii="Arial" w:hAnsi="Arial" w:cs="Courier New"/>
          <w:u w:color="FF0000"/>
        </w:rPr>
        <w:t xml:space="preserve">blic </w:t>
      </w:r>
      <w:r>
        <w:rPr>
          <w:rFonts w:ascii="Arial" w:hAnsi="Arial" w:cs="Courier New"/>
          <w:u w:color="FF0000"/>
        </w:rPr>
        <w:t xml:space="preserve">version of the </w:t>
      </w:r>
      <w:r w:rsidR="00375004">
        <w:rPr>
          <w:rFonts w:ascii="Arial" w:hAnsi="Arial" w:cs="Courier New"/>
          <w:u w:color="FF0000"/>
        </w:rPr>
        <w:t xml:space="preserve">evaluation of the </w:t>
      </w:r>
      <w:r w:rsidR="00F27FB7">
        <w:rPr>
          <w:rFonts w:ascii="Arial" w:hAnsi="Arial" w:cs="Courier New"/>
          <w:u w:color="FF0000"/>
        </w:rPr>
        <w:t xml:space="preserve">study activities on the </w:t>
      </w:r>
      <w:r w:rsidR="00375004">
        <w:rPr>
          <w:rFonts w:ascii="Arial" w:hAnsi="Arial" w:cs="Courier New"/>
          <w:u w:color="FF0000"/>
        </w:rPr>
        <w:t>semester</w:t>
      </w:r>
      <w:r w:rsidR="006729DD">
        <w:rPr>
          <w:rFonts w:ascii="Arial" w:hAnsi="Arial" w:cs="Courier New"/>
          <w:u w:color="FF0000"/>
        </w:rPr>
        <w:t>. The document forms together with the evaluation report</w:t>
      </w:r>
      <w:r w:rsidR="00F27FB7">
        <w:rPr>
          <w:rFonts w:ascii="Arial" w:hAnsi="Arial" w:cs="Courier New"/>
          <w:u w:color="FF0000"/>
        </w:rPr>
        <w:t xml:space="preserve"> for study activities</w:t>
      </w:r>
      <w:r w:rsidR="006729DD">
        <w:rPr>
          <w:rFonts w:ascii="Arial" w:hAnsi="Arial" w:cs="Courier New"/>
          <w:u w:color="FF0000"/>
        </w:rPr>
        <w:t xml:space="preserve"> the basis of any adjustments to the semester’s description, planning, execution and/or evaluation of the next iteration of the semester and are used by </w:t>
      </w:r>
      <w:r>
        <w:rPr>
          <w:rFonts w:ascii="Arial" w:hAnsi="Arial" w:cs="Courier New"/>
          <w:u w:color="FF0000"/>
        </w:rPr>
        <w:t>the coming semester coordinator and semester planning group</w:t>
      </w:r>
      <w:r w:rsidR="006729DD">
        <w:rPr>
          <w:rFonts w:ascii="Arial" w:hAnsi="Arial" w:cs="Courier New"/>
          <w:u w:color="FF0000"/>
        </w:rPr>
        <w:t>.</w:t>
      </w:r>
    </w:p>
    <w:p w14:paraId="095D49E2" w14:textId="77777777" w:rsidR="00115AED" w:rsidRPr="00CC1087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highlight w:val="yellow"/>
          <w:u w:color="FF0000"/>
        </w:rPr>
      </w:pPr>
    </w:p>
    <w:p w14:paraId="59FC5A76" w14:textId="35255B30" w:rsidR="005D2BD1" w:rsidRPr="005D2BD1" w:rsidRDefault="005D2BD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 w:rsidRPr="005D2BD1">
        <w:rPr>
          <w:rFonts w:ascii="Arial" w:hAnsi="Arial" w:cs="Courier New"/>
          <w:u w:color="FF0000"/>
        </w:rPr>
        <w:t>The document also represents the study board’s response to the students</w:t>
      </w:r>
      <w:r w:rsidR="000D45CE">
        <w:rPr>
          <w:rFonts w:ascii="Arial" w:hAnsi="Arial" w:cs="Courier New"/>
          <w:u w:color="FF0000"/>
        </w:rPr>
        <w:t>, teachers</w:t>
      </w:r>
      <w:r w:rsidR="00CC1087">
        <w:rPr>
          <w:rFonts w:ascii="Arial" w:hAnsi="Arial" w:cs="Courier New"/>
          <w:u w:color="FF0000"/>
        </w:rPr>
        <w:t>, coordinators</w:t>
      </w:r>
      <w:r w:rsidR="000D45CE">
        <w:rPr>
          <w:rFonts w:ascii="Arial" w:hAnsi="Arial" w:cs="Courier New"/>
          <w:u w:color="FF0000"/>
        </w:rPr>
        <w:t xml:space="preserve"> and other interested parties</w:t>
      </w:r>
      <w:r w:rsidRPr="005D2BD1">
        <w:rPr>
          <w:rFonts w:ascii="Arial" w:hAnsi="Arial" w:cs="Courier New"/>
          <w:u w:color="FF0000"/>
        </w:rPr>
        <w:t xml:space="preserve"> about possible consequences of condit</w:t>
      </w:r>
      <w:r w:rsidR="000D45CE">
        <w:rPr>
          <w:rFonts w:ascii="Arial" w:hAnsi="Arial" w:cs="Courier New"/>
          <w:u w:color="FF0000"/>
        </w:rPr>
        <w:t>ions that</w:t>
      </w:r>
      <w:r w:rsidRPr="005D2BD1">
        <w:rPr>
          <w:rFonts w:ascii="Arial" w:hAnsi="Arial" w:cs="Courier New"/>
          <w:u w:color="FF0000"/>
        </w:rPr>
        <w:t xml:space="preserve"> the students </w:t>
      </w:r>
      <w:r w:rsidR="000D45CE">
        <w:rPr>
          <w:rFonts w:ascii="Arial" w:hAnsi="Arial" w:cs="Courier New"/>
          <w:u w:color="FF0000"/>
        </w:rPr>
        <w:t xml:space="preserve">of the semester </w:t>
      </w:r>
      <w:r w:rsidRPr="005D2BD1">
        <w:rPr>
          <w:rFonts w:ascii="Arial" w:hAnsi="Arial" w:cs="Courier New"/>
          <w:u w:color="FF0000"/>
        </w:rPr>
        <w:t>have pointed out.</w:t>
      </w:r>
    </w:p>
    <w:bookmarkEnd w:id="1"/>
    <w:bookmarkEnd w:id="2"/>
    <w:p w14:paraId="72E310E5" w14:textId="77777777" w:rsidR="00115AED" w:rsidRPr="005D2BD1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0C0C13D6" w14:textId="77777777" w:rsidR="00115AED" w:rsidRPr="005D2BD1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5D2BD1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3E3C4999" w:rsidR="00A37114" w:rsidRPr="005D2BD1" w:rsidRDefault="005D2BD1" w:rsidP="005D2BD1">
            <w:pPr>
              <w:pStyle w:val="ETITableText"/>
              <w:rPr>
                <w:b/>
                <w:bCs w:val="0"/>
              </w:rPr>
            </w:pPr>
            <w:r w:rsidRPr="005D2BD1">
              <w:rPr>
                <w:b/>
                <w:bCs w:val="0"/>
              </w:rPr>
              <w:t>The public con</w:t>
            </w:r>
            <w:r>
              <w:rPr>
                <w:b/>
                <w:bCs w:val="0"/>
              </w:rPr>
              <w:t>c</w:t>
            </w:r>
            <w:r w:rsidRPr="005D2BD1">
              <w:rPr>
                <w:b/>
                <w:bCs w:val="0"/>
              </w:rPr>
              <w:t xml:space="preserve">lusions </w:t>
            </w:r>
            <w:r>
              <w:rPr>
                <w:b/>
                <w:bCs w:val="0"/>
              </w:rPr>
              <w:t xml:space="preserve">and recommendations </w:t>
            </w:r>
            <w:r w:rsidRPr="005D2BD1">
              <w:rPr>
                <w:b/>
                <w:bCs w:val="0"/>
              </w:rPr>
              <w:t>of the s</w:t>
            </w:r>
            <w:r w:rsidR="00F66540" w:rsidRPr="005D2BD1">
              <w:rPr>
                <w:b/>
                <w:bCs w:val="0"/>
              </w:rPr>
              <w:t>emester</w:t>
            </w:r>
            <w:r w:rsidRPr="005D2BD1">
              <w:rPr>
                <w:b/>
                <w:bCs w:val="0"/>
              </w:rPr>
              <w:t xml:space="preserve"> c</w:t>
            </w:r>
            <w:r w:rsidR="00F66540" w:rsidRPr="005D2BD1">
              <w:rPr>
                <w:b/>
                <w:bCs w:val="0"/>
              </w:rPr>
              <w:t>oordinator</w:t>
            </w:r>
          </w:p>
        </w:tc>
      </w:tr>
      <w:tr w:rsidR="00FC1EEB" w:rsidRPr="00FC1EEB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1724215B" w:rsidR="00FC1EEB" w:rsidRPr="005D2BD1" w:rsidRDefault="00FC1EEB" w:rsidP="005D2BD1">
            <w:pPr>
              <w:pStyle w:val="ETITableText"/>
              <w:rPr>
                <w:bCs w:val="0"/>
              </w:rPr>
            </w:pPr>
            <w:r w:rsidRPr="005D2BD1">
              <w:t>[</w:t>
            </w:r>
            <w:r w:rsidR="00F27FB7">
              <w:t xml:space="preserve">copy from the </w:t>
            </w:r>
            <w:r w:rsidR="005D2BD1" w:rsidRPr="005D2BD1">
              <w:t>evaluation repor</w:t>
            </w:r>
            <w:r w:rsidR="005D2BD1">
              <w:t>t of the semester coordinator</w:t>
            </w:r>
            <w:r w:rsidRPr="005D2BD1">
              <w:t>]</w:t>
            </w:r>
          </w:p>
        </w:tc>
      </w:tr>
    </w:tbl>
    <w:p w14:paraId="2EFA4EFE" w14:textId="77777777" w:rsidR="00A37114" w:rsidRPr="005D2BD1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723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133227A9" w:rsidR="00A37114" w:rsidRPr="005D2BD1" w:rsidRDefault="005D2BD1" w:rsidP="005D2BD1">
            <w:pPr>
              <w:pStyle w:val="ETITableText"/>
              <w:rPr>
                <w:b/>
                <w:bCs w:val="0"/>
              </w:rPr>
            </w:pPr>
            <w:r w:rsidRPr="005D2BD1">
              <w:rPr>
                <w:b/>
                <w:bCs w:val="0"/>
              </w:rPr>
              <w:t>Conclusion of the study board</w:t>
            </w:r>
          </w:p>
        </w:tc>
      </w:tr>
      <w:tr w:rsidR="00FC1EEB" w:rsidRPr="00FC1EEB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45D474DB" w:rsidR="00102BB9" w:rsidRPr="00BD7A53" w:rsidRDefault="005D2BD1" w:rsidP="00BD7A53">
            <w:pPr>
              <w:pStyle w:val="ETITableText"/>
            </w:pPr>
            <w:r w:rsidRPr="005D2BD1">
              <w:t xml:space="preserve">The study board has at </w:t>
            </w:r>
            <w:r w:rsidR="009B1D0C" w:rsidRPr="005D2BD1">
              <w:t>its</w:t>
            </w:r>
            <w:r w:rsidRPr="005D2BD1">
              <w:t xml:space="preserve"> meeting</w:t>
            </w:r>
            <w:r>
              <w:t xml:space="preserve"> on the above date decided that the following adjustments must be made in the semester description, planning, execution and evaluation of the next iteration of the semester.</w:t>
            </w:r>
          </w:p>
        </w:tc>
      </w:tr>
    </w:tbl>
    <w:p w14:paraId="7AA41E7F" w14:textId="3BA31605" w:rsidR="00A37114" w:rsidRPr="00BD7A53" w:rsidRDefault="00A37114" w:rsidP="00A37114">
      <w:pPr>
        <w:pStyle w:val="ETIBodytext"/>
        <w:rPr>
          <w:lang w:val="en-US"/>
        </w:rPr>
      </w:pPr>
    </w:p>
    <w:p w14:paraId="069CB5DA" w14:textId="77777777" w:rsidR="009144CC" w:rsidRPr="00BD7A53" w:rsidRDefault="009144CC" w:rsidP="00A37114">
      <w:pPr>
        <w:rPr>
          <w:lang w:val="en-US"/>
        </w:rPr>
      </w:pPr>
    </w:p>
    <w:sectPr w:rsidR="009144CC" w:rsidRPr="00BD7A53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36E8" w14:textId="77777777" w:rsidR="003307DB" w:rsidRDefault="003307DB">
      <w:r>
        <w:separator/>
      </w:r>
    </w:p>
  </w:endnote>
  <w:endnote w:type="continuationSeparator" w:id="0">
    <w:p w14:paraId="6A286513" w14:textId="77777777" w:rsidR="003307DB" w:rsidRDefault="0033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341F" w14:textId="77777777" w:rsidR="003307DB" w:rsidRDefault="003307DB">
      <w:r>
        <w:separator/>
      </w:r>
    </w:p>
  </w:footnote>
  <w:footnote w:type="continuationSeparator" w:id="0">
    <w:p w14:paraId="3A048270" w14:textId="77777777" w:rsidR="003307DB" w:rsidRDefault="0033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D03AE" w14:textId="17CF62FD" w:rsidR="00115AED" w:rsidRDefault="00115AED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15AED" w:rsidRDefault="00115AED"/>
  <w:p w14:paraId="21277256" w14:textId="77777777" w:rsidR="00115AED" w:rsidRDefault="00115AED"/>
  <w:p w14:paraId="015A0511" w14:textId="77777777" w:rsidR="00115AED" w:rsidRDefault="00115AED"/>
  <w:p w14:paraId="75811D03" w14:textId="77777777" w:rsidR="00115AED" w:rsidRDefault="00115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ListNumber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7"/>
    <w:rsid w:val="00003202"/>
    <w:rsid w:val="00010808"/>
    <w:rsid w:val="00013E6F"/>
    <w:rsid w:val="000164B4"/>
    <w:rsid w:val="000203EC"/>
    <w:rsid w:val="00022C6F"/>
    <w:rsid w:val="00044E7B"/>
    <w:rsid w:val="000575EC"/>
    <w:rsid w:val="000614FB"/>
    <w:rsid w:val="000B4572"/>
    <w:rsid w:val="000B5C65"/>
    <w:rsid w:val="000C2E99"/>
    <w:rsid w:val="000C6842"/>
    <w:rsid w:val="000D0399"/>
    <w:rsid w:val="000D12A7"/>
    <w:rsid w:val="000D45CE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5D68"/>
    <w:rsid w:val="00162E24"/>
    <w:rsid w:val="001727BA"/>
    <w:rsid w:val="00184D15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304E2"/>
    <w:rsid w:val="002443F2"/>
    <w:rsid w:val="00254F02"/>
    <w:rsid w:val="002800CE"/>
    <w:rsid w:val="002A44BE"/>
    <w:rsid w:val="002F10D4"/>
    <w:rsid w:val="0030130C"/>
    <w:rsid w:val="003307DB"/>
    <w:rsid w:val="00340630"/>
    <w:rsid w:val="00345F3E"/>
    <w:rsid w:val="00351296"/>
    <w:rsid w:val="00351458"/>
    <w:rsid w:val="00375004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B6ACC"/>
    <w:rsid w:val="005C1435"/>
    <w:rsid w:val="005C49A0"/>
    <w:rsid w:val="005D2BD1"/>
    <w:rsid w:val="005E175B"/>
    <w:rsid w:val="005E707B"/>
    <w:rsid w:val="005F3BD8"/>
    <w:rsid w:val="00621988"/>
    <w:rsid w:val="00650B94"/>
    <w:rsid w:val="006729DD"/>
    <w:rsid w:val="006B683A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C2DC2"/>
    <w:rsid w:val="007E1494"/>
    <w:rsid w:val="007E3992"/>
    <w:rsid w:val="007F735F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B1D0C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15F85"/>
    <w:rsid w:val="00B20EFF"/>
    <w:rsid w:val="00B26018"/>
    <w:rsid w:val="00B30770"/>
    <w:rsid w:val="00B846B9"/>
    <w:rsid w:val="00BC4D67"/>
    <w:rsid w:val="00BD1577"/>
    <w:rsid w:val="00BD7A53"/>
    <w:rsid w:val="00BF03FE"/>
    <w:rsid w:val="00BF6A9F"/>
    <w:rsid w:val="00C002DF"/>
    <w:rsid w:val="00C01C51"/>
    <w:rsid w:val="00C323CB"/>
    <w:rsid w:val="00C32945"/>
    <w:rsid w:val="00C45227"/>
    <w:rsid w:val="00C57E62"/>
    <w:rsid w:val="00C60A33"/>
    <w:rsid w:val="00C65635"/>
    <w:rsid w:val="00C66031"/>
    <w:rsid w:val="00C6799A"/>
    <w:rsid w:val="00CA7971"/>
    <w:rsid w:val="00CB392B"/>
    <w:rsid w:val="00CB6518"/>
    <w:rsid w:val="00CC1087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72DBF"/>
    <w:rsid w:val="00D7452B"/>
    <w:rsid w:val="00D81EB0"/>
    <w:rsid w:val="00D905B1"/>
    <w:rsid w:val="00D96515"/>
    <w:rsid w:val="00DC7928"/>
    <w:rsid w:val="00DD4F23"/>
    <w:rsid w:val="00DD7EB4"/>
    <w:rsid w:val="00DE05A3"/>
    <w:rsid w:val="00DE5786"/>
    <w:rsid w:val="00E2100B"/>
    <w:rsid w:val="00E21B23"/>
    <w:rsid w:val="00E244CA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27FB7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096C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C6E870"/>
  <w15:docId w15:val="{0B584EDD-ACA1-4637-ACFB-82D1325C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Heading2">
    <w:name w:val="heading 2"/>
    <w:basedOn w:val="Normal"/>
    <w:next w:val="BodyTex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Heading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h4,h41,h42,h43,h411,h421"/>
    <w:basedOn w:val="Normal"/>
    <w:next w:val="BodyTex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Heading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4231D6"/>
    <w:pPr>
      <w:spacing w:after="120"/>
    </w:pPr>
  </w:style>
  <w:style w:type="paragraph" w:styleId="TOC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PlainTex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ListNumber">
    <w:name w:val="List Number"/>
    <w:aliases w:val="List dash"/>
    <w:basedOn w:val="List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TOC2">
    <w:name w:val="toc 2"/>
    <w:basedOn w:val="Normal"/>
    <w:next w:val="Normal"/>
    <w:autoRedefine/>
    <w:semiHidden/>
    <w:rsid w:val="004231D6"/>
    <w:pPr>
      <w:ind w:left="200"/>
    </w:pPr>
  </w:style>
  <w:style w:type="paragraph" w:styleId="TOC3">
    <w:name w:val="toc 3"/>
    <w:basedOn w:val="Normal"/>
    <w:next w:val="Normal"/>
    <w:autoRedefine/>
    <w:semiHidden/>
    <w:rsid w:val="004231D6"/>
    <w:pPr>
      <w:ind w:left="400"/>
    </w:pPr>
  </w:style>
  <w:style w:type="paragraph" w:styleId="TOC4">
    <w:name w:val="toc 4"/>
    <w:basedOn w:val="Normal"/>
    <w:next w:val="Normal"/>
    <w:autoRedefine/>
    <w:semiHidden/>
    <w:rsid w:val="004231D6"/>
    <w:pPr>
      <w:ind w:left="600"/>
    </w:pPr>
  </w:style>
  <w:style w:type="paragraph" w:styleId="TOC5">
    <w:name w:val="toc 5"/>
    <w:basedOn w:val="Normal"/>
    <w:next w:val="Normal"/>
    <w:autoRedefine/>
    <w:semiHidden/>
    <w:rsid w:val="004231D6"/>
    <w:pPr>
      <w:ind w:left="800"/>
    </w:pPr>
  </w:style>
  <w:style w:type="paragraph" w:styleId="TOC6">
    <w:name w:val="toc 6"/>
    <w:basedOn w:val="Normal"/>
    <w:next w:val="Normal"/>
    <w:autoRedefine/>
    <w:semiHidden/>
    <w:rsid w:val="004231D6"/>
    <w:pPr>
      <w:ind w:left="1000"/>
    </w:pPr>
  </w:style>
  <w:style w:type="paragraph" w:styleId="TOC7">
    <w:name w:val="toc 7"/>
    <w:basedOn w:val="Normal"/>
    <w:next w:val="Normal"/>
    <w:autoRedefine/>
    <w:semiHidden/>
    <w:rsid w:val="004231D6"/>
    <w:pPr>
      <w:ind w:left="1200"/>
    </w:pPr>
  </w:style>
  <w:style w:type="paragraph" w:styleId="TOC8">
    <w:name w:val="toc 8"/>
    <w:basedOn w:val="Normal"/>
    <w:next w:val="Normal"/>
    <w:autoRedefine/>
    <w:semiHidden/>
    <w:rsid w:val="004231D6"/>
    <w:pPr>
      <w:ind w:left="1400"/>
    </w:pPr>
  </w:style>
  <w:style w:type="paragraph" w:styleId="TOC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DefaultParagraphFont"/>
    <w:uiPriority w:val="99"/>
    <w:unhideWhenUsed/>
    <w:rsid w:val="001A30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25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7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1CB9B5AED95E419214001E62E2D2D4" ma:contentTypeVersion="6" ma:contentTypeDescription="Opret et nyt dokument." ma:contentTypeScope="" ma:versionID="bc814629f81bd8760de20428d0bce0f8">
  <xsd:schema xmlns:xsd="http://www.w3.org/2001/XMLSchema" xmlns:xs="http://www.w3.org/2001/XMLSchema" xmlns:p="http://schemas.microsoft.com/office/2006/metadata/properties" xmlns:ns2="f8e70fda-df9e-46bd-96c0-eef56872d6b0" xmlns:ns3="e0a714ce-8a8a-4f4c-847c-a3405ae9f9de" targetNamespace="http://schemas.microsoft.com/office/2006/metadata/properties" ma:root="true" ma:fieldsID="b53ac0bab80db3a0759ade24dd422843" ns2:_="" ns3:_="">
    <xsd:import namespace="f8e70fda-df9e-46bd-96c0-eef56872d6b0"/>
    <xsd:import namespace="e0a714ce-8a8a-4f4c-847c-a3405ae9f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0fda-df9e-46bd-96c0-eef56872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714ce-8a8a-4f4c-847c-a3405ae9f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795D-D0DC-4420-BFE5-216DE7F598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a714ce-8a8a-4f4c-847c-a3405ae9f9de"/>
    <ds:schemaRef ds:uri="f8e70fda-df9e-46bd-96c0-eef56872d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417D35-1B7B-4456-94A8-D444DD250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1ADF7-5FD8-4997-8AF2-08796CA6C1F6}"/>
</file>

<file path=customXml/itemProps4.xml><?xml version="1.0" encoding="utf-8"?>
<ds:datastoreItem xmlns:ds="http://schemas.openxmlformats.org/officeDocument/2006/customXml" ds:itemID="{4A368CB1-8018-4F23-87F7-CCE9D258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</Template>
  <TotalTime>5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Diana Plejdrup Frank</cp:lastModifiedBy>
  <cp:revision>5</cp:revision>
  <cp:lastPrinted>2015-04-20T12:34:00Z</cp:lastPrinted>
  <dcterms:created xsi:type="dcterms:W3CDTF">2019-07-03T09:59:00Z</dcterms:created>
  <dcterms:modified xsi:type="dcterms:W3CDTF">2021-07-06T11:06:00Z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0x0101006C1CB9B5AED95E419214001E62E2D2D4</vt:lpwstr>
  </property>
</Properties>
</file>