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34"/>
        <w:gridCol w:w="1567"/>
        <w:gridCol w:w="823"/>
        <w:gridCol w:w="744"/>
        <w:gridCol w:w="3134"/>
      </w:tblGrid>
      <w:tr w:rsidR="009745C0" w:rsidRPr="009745C0" w14:paraId="253DAACF" w14:textId="77777777" w:rsidTr="009379C1">
        <w:tc>
          <w:tcPr>
            <w:tcW w:w="9402" w:type="dxa"/>
            <w:gridSpan w:val="5"/>
            <w:tcBorders>
              <w:bottom w:val="single" w:sz="4" w:space="0" w:color="auto"/>
            </w:tcBorders>
            <w:shd w:val="clear" w:color="auto" w:fill="E4E2F4" w:themeFill="accent3" w:themeFillTint="33"/>
          </w:tcPr>
          <w:p w14:paraId="1565A3A1" w14:textId="77777777" w:rsidR="00CB008D" w:rsidRPr="009745C0" w:rsidRDefault="00CB008D" w:rsidP="00CB008D">
            <w:pPr>
              <w:jc w:val="center"/>
              <w:rPr>
                <w:b/>
                <w:color w:val="auto"/>
                <w:spacing w:val="-2"/>
                <w:sz w:val="44"/>
              </w:rPr>
            </w:pPr>
            <w:r w:rsidRPr="009745C0">
              <w:rPr>
                <w:b/>
                <w:color w:val="auto"/>
                <w:sz w:val="44"/>
              </w:rPr>
              <w:t>Ansøgning</w:t>
            </w:r>
            <w:r w:rsidRPr="009745C0">
              <w:rPr>
                <w:b/>
                <w:color w:val="auto"/>
                <w:spacing w:val="-15"/>
                <w:sz w:val="44"/>
              </w:rPr>
              <w:t xml:space="preserve"> </w:t>
            </w:r>
            <w:r w:rsidRPr="009745C0">
              <w:rPr>
                <w:b/>
                <w:color w:val="auto"/>
                <w:sz w:val="44"/>
              </w:rPr>
              <w:t>om</w:t>
            </w:r>
            <w:r w:rsidRPr="009745C0">
              <w:rPr>
                <w:b/>
                <w:color w:val="auto"/>
                <w:spacing w:val="-16"/>
                <w:sz w:val="44"/>
              </w:rPr>
              <w:t xml:space="preserve"> </w:t>
            </w:r>
            <w:r w:rsidRPr="009745C0">
              <w:rPr>
                <w:b/>
                <w:color w:val="auto"/>
                <w:spacing w:val="-2"/>
                <w:sz w:val="44"/>
              </w:rPr>
              <w:t>dispensation</w:t>
            </w:r>
          </w:p>
          <w:p w14:paraId="1617AC67" w14:textId="17CE3443" w:rsidR="00CB008D" w:rsidRPr="009745C0" w:rsidRDefault="00CB008D" w:rsidP="00CB008D">
            <w:pPr>
              <w:jc w:val="center"/>
              <w:rPr>
                <w:color w:val="auto"/>
              </w:rPr>
            </w:pPr>
            <w:r w:rsidRPr="00385B95">
              <w:rPr>
                <w:b/>
                <w:color w:val="auto"/>
                <w:spacing w:val="-2"/>
                <w:sz w:val="28"/>
                <w:szCs w:val="16"/>
              </w:rPr>
              <w:t>Socialrådgiveruddannelsen</w:t>
            </w:r>
          </w:p>
        </w:tc>
      </w:tr>
      <w:tr w:rsidR="009541EC" w:rsidRPr="00544C0F" w14:paraId="02EC9EE4" w14:textId="77777777" w:rsidTr="009C7E2A"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AEF5B" w14:textId="0C0F2EB8" w:rsidR="004F77BD" w:rsidRPr="00544C0F" w:rsidRDefault="00544C0F" w:rsidP="009379C1">
            <w:pPr>
              <w:jc w:val="center"/>
              <w:rPr>
                <w:color w:val="auto"/>
              </w:rPr>
            </w:pPr>
            <w:r w:rsidRPr="00544C0F">
              <w:rPr>
                <w:i/>
                <w:iCs/>
                <w:color w:val="auto"/>
              </w:rPr>
              <w:t>Fulde navn</w:t>
            </w:r>
            <w:r w:rsidRPr="00544C0F">
              <w:rPr>
                <w:i/>
                <w:iCs/>
                <w:color w:val="auto"/>
              </w:rPr>
              <w:br/>
            </w:r>
            <w:r w:rsidR="009379C1" w:rsidRPr="00544C0F">
              <w:rPr>
                <w:color w:val="auto"/>
              </w:rPr>
              <w:br/>
            </w:r>
            <w:sdt>
              <w:sdtPr>
                <w:rPr>
                  <w:color w:val="auto"/>
                </w:rPr>
                <w:id w:val="-8888777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801735595" w:edGrp="everyone"/>
                <w:r w:rsidR="009379C1" w:rsidRPr="000E7F4D">
                  <w:rPr>
                    <w:rStyle w:val="Pladsholdertekst"/>
                    <w:color w:val="808080" w:themeColor="background1" w:themeShade="80"/>
                    <w:highlight w:val="lightGray"/>
                    <w:shd w:val="clear" w:color="auto" w:fill="F2F2F2" w:themeFill="background1" w:themeFillShade="F2"/>
                  </w:rPr>
                  <w:t>Klik eller tryk her for at skrive tekst.</w:t>
                </w:r>
                <w:permEnd w:id="1801735595"/>
              </w:sdtContent>
            </w:sdt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5134D" w14:textId="1F3312D2" w:rsidR="00CB008D" w:rsidRPr="00544C0F" w:rsidRDefault="00544C0F" w:rsidP="00544C0F">
            <w:pPr>
              <w:jc w:val="center"/>
              <w:rPr>
                <w:color w:val="auto"/>
              </w:rPr>
            </w:pPr>
            <w:r w:rsidRPr="00544C0F">
              <w:rPr>
                <w:i/>
                <w:iCs/>
                <w:color w:val="auto"/>
              </w:rPr>
              <w:t xml:space="preserve">CPR.nr. </w:t>
            </w:r>
            <w:r w:rsidR="008B208A" w:rsidRPr="008B208A">
              <w:rPr>
                <w:i/>
                <w:iCs/>
                <w:color w:val="auto"/>
                <w:u w:val="single"/>
              </w:rPr>
              <w:t>eller</w:t>
            </w:r>
            <w:r w:rsidRPr="00544C0F">
              <w:rPr>
                <w:i/>
                <w:iCs/>
                <w:color w:val="auto"/>
              </w:rPr>
              <w:t xml:space="preserve"> Studienummer</w:t>
            </w:r>
            <w:r w:rsidRPr="00544C0F">
              <w:rPr>
                <w:i/>
                <w:iCs/>
                <w:color w:val="auto"/>
              </w:rPr>
              <w:br/>
            </w:r>
          </w:p>
          <w:sdt>
            <w:sdtPr>
              <w:rPr>
                <w:color w:val="auto"/>
              </w:rPr>
              <w:id w:val="17495367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972449936" w:edGrp="everyone" w:displacedByCustomXml="prev"/>
              <w:p w14:paraId="3812CF55" w14:textId="127FC44F" w:rsidR="00CB008D" w:rsidRPr="00544C0F" w:rsidRDefault="009961C1" w:rsidP="00356EF4">
                <w:pPr>
                  <w:jc w:val="center"/>
                  <w:rPr>
                    <w:color w:val="auto"/>
                  </w:rPr>
                </w:pPr>
                <w:r w:rsidRPr="00FE25D3">
                  <w:rPr>
                    <w:rStyle w:val="Pladsholdertekst"/>
                    <w:color w:val="808080" w:themeColor="background1" w:themeShade="80"/>
                    <w:shd w:val="clear" w:color="auto" w:fill="F2F2F2" w:themeFill="background1" w:themeFillShade="F2"/>
                  </w:rPr>
                  <w:t>Klik eller tryk her for at skrive tekst.</w:t>
                </w:r>
              </w:p>
              <w:permEnd w:id="1972449936" w:displacedByCustomXml="next"/>
            </w:sdtContent>
          </w:sdt>
          <w:p w14:paraId="79FD3BD0" w14:textId="337559BF" w:rsidR="00CB008D" w:rsidRPr="00544C0F" w:rsidRDefault="00CB008D" w:rsidP="009379C1">
            <w:pPr>
              <w:pStyle w:val="TableParagraph"/>
              <w:spacing w:before="17"/>
              <w:jc w:val="center"/>
            </w:pPr>
          </w:p>
        </w:tc>
      </w:tr>
      <w:tr w:rsidR="009745C0" w:rsidRPr="009745C0" w14:paraId="263CCDB9" w14:textId="77777777" w:rsidTr="00544C0F">
        <w:trPr>
          <w:trHeight w:val="397"/>
        </w:trPr>
        <w:tc>
          <w:tcPr>
            <w:tcW w:w="9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4E2F4" w:themeFill="accent3" w:themeFillTint="33"/>
            <w:vAlign w:val="center"/>
          </w:tcPr>
          <w:p w14:paraId="42789018" w14:textId="1F17EDE4" w:rsidR="008868DD" w:rsidRPr="003E4A0A" w:rsidRDefault="008868DD" w:rsidP="00544C0F">
            <w:pPr>
              <w:spacing w:line="240" w:lineRule="auto"/>
              <w:rPr>
                <w:b/>
                <w:bCs/>
                <w:color w:val="auto"/>
              </w:rPr>
            </w:pPr>
            <w:r w:rsidRPr="003E4A0A">
              <w:rPr>
                <w:b/>
                <w:bCs/>
                <w:color w:val="auto"/>
                <w:sz w:val="24"/>
                <w:szCs w:val="36"/>
              </w:rPr>
              <w:t>Dispensationen vedrører:</w:t>
            </w:r>
          </w:p>
        </w:tc>
      </w:tr>
      <w:tr w:rsidR="009541EC" w:rsidRPr="002B1BA4" w14:paraId="28D39DAC" w14:textId="77777777" w:rsidTr="00A827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0EA4" w14:textId="6210C3C8" w:rsidR="001266F5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6018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886994">
              <w:rPr>
                <w:color w:val="auto"/>
              </w:rPr>
              <w:t xml:space="preserve"> </w:t>
            </w:r>
            <w:r w:rsidR="006C525B" w:rsidRPr="002B1BA4">
              <w:rPr>
                <w:color w:val="auto"/>
              </w:rPr>
              <w:t>1. sem</w:t>
            </w:r>
            <w:r w:rsidR="00A827CE">
              <w:rPr>
                <w:color w:val="auto"/>
              </w:rPr>
              <w:t>ester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A941" w14:textId="08EE0A87" w:rsidR="001266F5" w:rsidRPr="002B1BA4" w:rsidRDefault="001266F5" w:rsidP="00A827CE">
            <w:pPr>
              <w:spacing w:line="240" w:lineRule="auto"/>
              <w:rPr>
                <w:color w:val="auto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103C" w14:textId="25797A33" w:rsidR="001266F5" w:rsidRPr="002B1BA4" w:rsidRDefault="001266F5" w:rsidP="00A827CE">
            <w:pPr>
              <w:spacing w:line="240" w:lineRule="auto"/>
              <w:rPr>
                <w:color w:val="auto"/>
              </w:rPr>
            </w:pPr>
          </w:p>
        </w:tc>
      </w:tr>
      <w:tr w:rsidR="009541EC" w:rsidRPr="002B1BA4" w14:paraId="39E2DBB2" w14:textId="77777777" w:rsidTr="00A827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49B16" w14:textId="79394998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28665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15177" w:rsidRPr="002B1BA4">
              <w:rPr>
                <w:color w:val="auto"/>
              </w:rPr>
              <w:t>2. sem</w:t>
            </w:r>
            <w:r w:rsidR="0012750E">
              <w:rPr>
                <w:color w:val="auto"/>
              </w:rPr>
              <w:t>.</w:t>
            </w:r>
            <w:r w:rsidR="00515177" w:rsidRPr="002B1BA4">
              <w:rPr>
                <w:color w:val="auto"/>
              </w:rPr>
              <w:t>/Modul 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7F66" w14:textId="338B7DB0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11271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 w:rsidRP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15177" w:rsidRPr="002B1BA4">
              <w:rPr>
                <w:color w:val="auto"/>
              </w:rPr>
              <w:t>2. sem</w:t>
            </w:r>
            <w:r w:rsidR="0012750E">
              <w:rPr>
                <w:color w:val="auto"/>
              </w:rPr>
              <w:t>.</w:t>
            </w:r>
            <w:r w:rsidR="00515177" w:rsidRPr="002B1BA4">
              <w:rPr>
                <w:color w:val="auto"/>
              </w:rPr>
              <w:t>/Modul 4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2ED2" w14:textId="77777777" w:rsidR="00515177" w:rsidRPr="002B1BA4" w:rsidRDefault="00515177" w:rsidP="00A827CE">
            <w:pPr>
              <w:spacing w:line="240" w:lineRule="auto"/>
              <w:rPr>
                <w:color w:val="auto"/>
              </w:rPr>
            </w:pPr>
          </w:p>
        </w:tc>
      </w:tr>
      <w:tr w:rsidR="009541EC" w:rsidRPr="002B1BA4" w14:paraId="0D0056D4" w14:textId="77777777" w:rsidTr="00A827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185A" w14:textId="7066E8C6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742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 w:rsidRP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15177" w:rsidRPr="002B1BA4">
              <w:rPr>
                <w:color w:val="auto"/>
              </w:rPr>
              <w:t>3. sem</w:t>
            </w:r>
            <w:r w:rsidR="003D5AEE" w:rsidRPr="002B1BA4">
              <w:rPr>
                <w:color w:val="auto"/>
              </w:rPr>
              <w:t>.</w:t>
            </w:r>
            <w:r w:rsidR="00515177" w:rsidRPr="002B1BA4">
              <w:rPr>
                <w:color w:val="auto"/>
              </w:rPr>
              <w:t>/Modul 5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029F" w14:textId="6AAB0E43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12486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 w:rsidRP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15177" w:rsidRPr="002B1BA4">
              <w:rPr>
                <w:color w:val="auto"/>
              </w:rPr>
              <w:t>3. sem</w:t>
            </w:r>
            <w:r w:rsidR="0012750E">
              <w:rPr>
                <w:color w:val="auto"/>
              </w:rPr>
              <w:t>.</w:t>
            </w:r>
            <w:r w:rsidR="00515177" w:rsidRPr="002B1BA4">
              <w:rPr>
                <w:color w:val="auto"/>
              </w:rPr>
              <w:t>/Modul 6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6400" w14:textId="77777777" w:rsidR="00515177" w:rsidRPr="002B1BA4" w:rsidRDefault="00515177" w:rsidP="00A827CE">
            <w:pPr>
              <w:spacing w:line="240" w:lineRule="auto"/>
              <w:rPr>
                <w:color w:val="auto"/>
              </w:rPr>
            </w:pPr>
          </w:p>
        </w:tc>
      </w:tr>
      <w:tr w:rsidR="009541EC" w:rsidRPr="002B1BA4" w14:paraId="4BA2F9BC" w14:textId="77777777" w:rsidTr="00A827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FC97" w14:textId="5870E109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8866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15177" w:rsidRPr="002B1BA4">
              <w:rPr>
                <w:color w:val="auto"/>
              </w:rPr>
              <w:t>4./5. sem</w:t>
            </w:r>
            <w:r w:rsidR="0012750E">
              <w:rPr>
                <w:color w:val="auto"/>
              </w:rPr>
              <w:t>.</w:t>
            </w:r>
            <w:r w:rsidR="00515177" w:rsidRPr="002B1BA4">
              <w:rPr>
                <w:color w:val="auto"/>
              </w:rPr>
              <w:t>/Modul 7</w:t>
            </w:r>
            <w:r w:rsidR="003D5AEE" w:rsidRPr="002B1BA4">
              <w:rPr>
                <w:color w:val="auto"/>
              </w:rPr>
              <w:t xml:space="preserve"> 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01921" w14:textId="30DF6CE0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2508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3D5AEE" w:rsidRPr="002B1BA4">
              <w:rPr>
                <w:color w:val="auto"/>
              </w:rPr>
              <w:t>4./5. sem</w:t>
            </w:r>
            <w:r w:rsidR="0012750E">
              <w:rPr>
                <w:color w:val="auto"/>
              </w:rPr>
              <w:t>.</w:t>
            </w:r>
            <w:r w:rsidR="003D5AEE" w:rsidRPr="002B1BA4">
              <w:rPr>
                <w:color w:val="auto"/>
              </w:rPr>
              <w:t>/Modul 8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0CC85" w14:textId="253B9653" w:rsidR="00515177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7997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3D5AEE" w:rsidRPr="002B1BA4">
              <w:rPr>
                <w:color w:val="auto"/>
              </w:rPr>
              <w:t>4./5. sem</w:t>
            </w:r>
            <w:r w:rsidR="0012750E">
              <w:rPr>
                <w:color w:val="auto"/>
              </w:rPr>
              <w:t>.</w:t>
            </w:r>
            <w:r w:rsidR="003D5AEE" w:rsidRPr="002B1BA4">
              <w:rPr>
                <w:color w:val="auto"/>
              </w:rPr>
              <w:t>/Modul 9</w:t>
            </w:r>
          </w:p>
        </w:tc>
      </w:tr>
      <w:tr w:rsidR="009541EC" w:rsidRPr="002B1BA4" w14:paraId="4E900B79" w14:textId="77777777" w:rsidTr="00A827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BC2F" w14:textId="35DA56B8" w:rsidR="005D600F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9614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D600F" w:rsidRPr="002B1BA4">
              <w:rPr>
                <w:color w:val="auto"/>
              </w:rPr>
              <w:t>6. sem</w:t>
            </w:r>
            <w:r w:rsidR="00A827CE">
              <w:rPr>
                <w:color w:val="auto"/>
              </w:rPr>
              <w:t>.</w:t>
            </w:r>
            <w:r w:rsidR="005D600F" w:rsidRPr="002B1BA4">
              <w:rPr>
                <w:color w:val="auto"/>
              </w:rPr>
              <w:t>/</w:t>
            </w:r>
            <w:r w:rsidR="00F838FA" w:rsidRPr="002B1BA4">
              <w:rPr>
                <w:color w:val="auto"/>
              </w:rPr>
              <w:t>M</w:t>
            </w:r>
            <w:r w:rsidR="005D600F" w:rsidRPr="002B1BA4">
              <w:rPr>
                <w:color w:val="auto"/>
              </w:rPr>
              <w:t xml:space="preserve">odul A </w:t>
            </w:r>
            <w:r w:rsidR="005D600F" w:rsidRPr="00A827CE">
              <w:rPr>
                <w:i/>
                <w:iCs/>
                <w:color w:val="auto"/>
              </w:rPr>
              <w:t>eller</w:t>
            </w:r>
            <w:r w:rsidR="005D600F" w:rsidRPr="002B1BA4">
              <w:rPr>
                <w:color w:val="auto"/>
              </w:rPr>
              <w:t xml:space="preserve"> B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4B7E" w14:textId="2E2FFC8B" w:rsidR="005D600F" w:rsidRPr="002B1BA4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7489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B2A22" w:rsidRPr="002B1BA4">
              <w:rPr>
                <w:color w:val="auto"/>
              </w:rPr>
              <w:t xml:space="preserve"> </w:t>
            </w:r>
            <w:r w:rsidR="005D600F" w:rsidRPr="002B1BA4">
              <w:rPr>
                <w:color w:val="auto"/>
              </w:rPr>
              <w:t>6. sem</w:t>
            </w:r>
            <w:r w:rsidR="0012750E">
              <w:rPr>
                <w:color w:val="auto"/>
              </w:rPr>
              <w:t>.</w:t>
            </w:r>
            <w:r w:rsidR="005D600F" w:rsidRPr="002B1BA4">
              <w:rPr>
                <w:color w:val="auto"/>
              </w:rPr>
              <w:t xml:space="preserve">/Valgmodul C, D </w:t>
            </w:r>
            <w:r w:rsidR="005D600F" w:rsidRPr="00A827CE">
              <w:rPr>
                <w:i/>
                <w:iCs/>
                <w:color w:val="auto"/>
              </w:rPr>
              <w:t>eller</w:t>
            </w:r>
            <w:r w:rsidR="005D600F" w:rsidRPr="002B1BA4">
              <w:rPr>
                <w:color w:val="auto"/>
              </w:rPr>
              <w:t xml:space="preserve"> E</w:t>
            </w:r>
          </w:p>
        </w:tc>
      </w:tr>
      <w:tr w:rsidR="009541EC" w:rsidRPr="002B1BA4" w14:paraId="54A49F86" w14:textId="77777777" w:rsidTr="00DD009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14:paraId="559D01FD" w14:textId="3AFCC028" w:rsidR="0012750E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16440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12750E" w:rsidRPr="002B1BA4">
              <w:rPr>
                <w:color w:val="auto"/>
              </w:rPr>
              <w:t xml:space="preserve"> 7. sem</w:t>
            </w:r>
            <w:r w:rsidR="0012750E">
              <w:rPr>
                <w:color w:val="auto"/>
              </w:rPr>
              <w:t>.</w:t>
            </w:r>
            <w:r w:rsidR="0012750E" w:rsidRPr="002B1BA4">
              <w:rPr>
                <w:color w:val="auto"/>
              </w:rPr>
              <w:t>/Modul 12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</w:tcBorders>
            <w:vAlign w:val="center"/>
          </w:tcPr>
          <w:p w14:paraId="1C7521F6" w14:textId="27702B14" w:rsidR="0012750E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11057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12750E">
              <w:rPr>
                <w:color w:val="auto"/>
              </w:rPr>
              <w:t xml:space="preserve"> 7. sem</w:t>
            </w:r>
            <w:r w:rsidR="0012750E" w:rsidRPr="0012750E">
              <w:rPr>
                <w:color w:val="auto"/>
              </w:rPr>
              <w:t>./Modul 13 (Bachelorprojekt)</w:t>
            </w:r>
          </w:p>
        </w:tc>
      </w:tr>
      <w:tr w:rsidR="00A827CE" w:rsidRPr="002B1BA4" w14:paraId="7C9E9BCD" w14:textId="77777777" w:rsidTr="00091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402" w:type="dxa"/>
            <w:gridSpan w:val="5"/>
            <w:tcBorders>
              <w:top w:val="single" w:sz="4" w:space="0" w:color="auto"/>
            </w:tcBorders>
            <w:vAlign w:val="center"/>
          </w:tcPr>
          <w:p w14:paraId="1CB59194" w14:textId="4DA516C4" w:rsidR="00A827CE" w:rsidRDefault="001C0ECF" w:rsidP="00A827CE">
            <w:pPr>
              <w:spacing w:line="240" w:lineRule="auto"/>
              <w:rPr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93235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2F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A827CE">
              <w:rPr>
                <w:color w:val="auto"/>
              </w:rPr>
              <w:t xml:space="preserve"> Samlet/resterende studietid</w:t>
            </w:r>
          </w:p>
        </w:tc>
      </w:tr>
      <w:tr w:rsidR="006837D8" w:rsidRPr="003E4A0A" w14:paraId="6BC55564" w14:textId="77777777" w:rsidTr="00544C0F">
        <w:trPr>
          <w:trHeight w:val="397"/>
        </w:trPr>
        <w:tc>
          <w:tcPr>
            <w:tcW w:w="9402" w:type="dxa"/>
            <w:gridSpan w:val="5"/>
            <w:shd w:val="clear" w:color="auto" w:fill="E4E2F4" w:themeFill="accent3" w:themeFillTint="33"/>
            <w:vAlign w:val="center"/>
          </w:tcPr>
          <w:p w14:paraId="6C9D5B52" w14:textId="2E7B2458" w:rsidR="006837D8" w:rsidRPr="003E4A0A" w:rsidRDefault="00667356" w:rsidP="00544C0F">
            <w:pPr>
              <w:spacing w:line="240" w:lineRule="auto"/>
              <w:rPr>
                <w:b/>
                <w:bCs/>
                <w:lang w:val="pt-BR"/>
              </w:rPr>
            </w:pPr>
            <w:r w:rsidRPr="003E4A0A">
              <w:rPr>
                <w:b/>
                <w:bCs/>
                <w:color w:val="auto"/>
                <w:sz w:val="24"/>
                <w:szCs w:val="36"/>
              </w:rPr>
              <w:t>Der søges dispensation til:</w:t>
            </w:r>
          </w:p>
        </w:tc>
      </w:tr>
      <w:tr w:rsidR="009541EC" w:rsidRPr="0033259B" w14:paraId="25A83585" w14:textId="77777777" w:rsidTr="006C640A">
        <w:trPr>
          <w:trHeight w:val="397"/>
        </w:trPr>
        <w:tc>
          <w:tcPr>
            <w:tcW w:w="5524" w:type="dxa"/>
            <w:gridSpan w:val="3"/>
            <w:vAlign w:val="center"/>
          </w:tcPr>
          <w:p w14:paraId="4A0C15F8" w14:textId="74ACB1EE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76488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D6D83">
              <w:rPr>
                <w:color w:val="auto"/>
                <w:lang w:val="pt-BR"/>
              </w:rPr>
              <w:t xml:space="preserve"> </w:t>
            </w:r>
            <w:r w:rsidR="00BC1EBB">
              <w:rPr>
                <w:color w:val="auto"/>
                <w:lang w:val="pt-BR"/>
              </w:rPr>
              <w:t>Yderligere eksamensforsøg (4. og 5. forsøg)</w:t>
            </w:r>
          </w:p>
        </w:tc>
        <w:tc>
          <w:tcPr>
            <w:tcW w:w="3878" w:type="dxa"/>
            <w:gridSpan w:val="2"/>
            <w:vAlign w:val="center"/>
          </w:tcPr>
          <w:p w14:paraId="4CB3B80A" w14:textId="7291D5FB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1809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BC1EBB">
              <w:rPr>
                <w:color w:val="auto"/>
                <w:lang w:val="pt-BR"/>
              </w:rPr>
              <w:t>Holdskifte</w:t>
            </w:r>
          </w:p>
        </w:tc>
      </w:tr>
      <w:tr w:rsidR="009541EC" w:rsidRPr="0033259B" w14:paraId="1DF0A5EA" w14:textId="77777777" w:rsidTr="006C640A">
        <w:trPr>
          <w:trHeight w:val="397"/>
        </w:trPr>
        <w:tc>
          <w:tcPr>
            <w:tcW w:w="5524" w:type="dxa"/>
            <w:gridSpan w:val="3"/>
            <w:vAlign w:val="center"/>
          </w:tcPr>
          <w:p w14:paraId="4119F9A5" w14:textId="14CE3317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5260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BC1EBB">
              <w:rPr>
                <w:color w:val="auto"/>
                <w:lang w:val="pt-BR"/>
              </w:rPr>
              <w:t>Særlige hensyn/vilkår i praktikken (Modul 7)</w:t>
            </w:r>
          </w:p>
        </w:tc>
        <w:tc>
          <w:tcPr>
            <w:tcW w:w="3878" w:type="dxa"/>
            <w:gridSpan w:val="2"/>
            <w:vAlign w:val="center"/>
          </w:tcPr>
          <w:p w14:paraId="1C8B0FFA" w14:textId="5FCAF132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-103503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BC1EBB" w:rsidRPr="0033259B">
              <w:rPr>
                <w:color w:val="auto"/>
                <w:lang w:val="pt-BR"/>
              </w:rPr>
              <w:t>Studieinaktivitet</w:t>
            </w:r>
          </w:p>
        </w:tc>
      </w:tr>
      <w:tr w:rsidR="009541EC" w:rsidRPr="0033259B" w14:paraId="17AFB568" w14:textId="77777777" w:rsidTr="006C640A">
        <w:trPr>
          <w:trHeight w:val="397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3419CF69" w14:textId="458AC389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-19160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BC1EBB">
              <w:rPr>
                <w:color w:val="auto"/>
                <w:lang w:val="pt-BR"/>
              </w:rPr>
              <w:t>Særlige eksamensvilkår (fx forlænget tid)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14:paraId="5D36BAF8" w14:textId="0794047A" w:rsidR="00BC1EBB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22187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CFB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9C7E2A">
              <w:rPr>
                <w:color w:val="auto"/>
                <w:lang w:val="pt-BR"/>
              </w:rPr>
              <w:t>Dispensation for gruppekrav</w:t>
            </w:r>
          </w:p>
        </w:tc>
      </w:tr>
      <w:tr w:rsidR="009C7E2A" w:rsidRPr="0033259B" w14:paraId="2AEE766E" w14:textId="77777777" w:rsidTr="006C640A">
        <w:trPr>
          <w:trHeight w:val="397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29C" w14:textId="4F7EAD15" w:rsidR="009C7E2A" w:rsidRPr="0033259B" w:rsidRDefault="001C0ECF" w:rsidP="006C640A">
            <w:pPr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166736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00C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746B5">
              <w:rPr>
                <w:color w:val="auto"/>
                <w:lang w:val="pt-BR"/>
              </w:rPr>
              <w:t xml:space="preserve"> </w:t>
            </w:r>
            <w:r w:rsidR="009C7E2A">
              <w:rPr>
                <w:color w:val="auto"/>
                <w:lang w:val="pt-BR"/>
              </w:rPr>
              <w:t xml:space="preserve">Andet  </w:t>
            </w:r>
            <w:sdt>
              <w:sdtPr>
                <w:rPr>
                  <w:color w:val="auto"/>
                  <w:lang w:val="pt-BR"/>
                </w:rPr>
                <w:id w:val="-924790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216630824" w:edGrp="everyone"/>
                <w:r w:rsidR="00696CFB" w:rsidRPr="00FE25D3">
                  <w:rPr>
                    <w:rStyle w:val="Pladsholdertekst"/>
                    <w:color w:val="808080" w:themeColor="background1" w:themeShade="80"/>
                    <w:shd w:val="clear" w:color="auto" w:fill="F2F2F2" w:themeFill="background1" w:themeFillShade="F2"/>
                  </w:rPr>
                  <w:t>Klik eller tryk her for at skrive tekst.</w:t>
                </w:r>
                <w:permEnd w:id="1216630824"/>
              </w:sdtContent>
            </w:sdt>
          </w:p>
        </w:tc>
      </w:tr>
      <w:tr w:rsidR="009541EC" w:rsidRPr="003E4A0A" w14:paraId="55C7AFDB" w14:textId="77777777" w:rsidTr="006C640A">
        <w:trPr>
          <w:trHeight w:val="397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2F4" w:themeFill="accent3" w:themeFillTint="33"/>
            <w:vAlign w:val="center"/>
          </w:tcPr>
          <w:p w14:paraId="1DDA9C32" w14:textId="5395A845" w:rsidR="006C640A" w:rsidRPr="003E4A0A" w:rsidRDefault="006C640A" w:rsidP="006C640A">
            <w:pPr>
              <w:spacing w:line="240" w:lineRule="auto"/>
              <w:rPr>
                <w:color w:val="auto"/>
                <w:lang w:val="pt-BR"/>
              </w:rPr>
            </w:pPr>
            <w:r w:rsidRPr="0094150E">
              <w:rPr>
                <w:b/>
                <w:bCs/>
                <w:color w:val="auto"/>
                <w:sz w:val="24"/>
                <w:szCs w:val="36"/>
                <w:lang w:val="pt-BR"/>
              </w:rPr>
              <w:t>Begrundelse</w:t>
            </w:r>
            <w:r w:rsidRPr="003E4A0A">
              <w:rPr>
                <w:color w:val="auto"/>
                <w:sz w:val="24"/>
                <w:szCs w:val="36"/>
                <w:lang w:val="pt-BR"/>
              </w:rPr>
              <w:t xml:space="preserve"> </w:t>
            </w:r>
            <w:r w:rsidRPr="0094150E">
              <w:rPr>
                <w:b/>
                <w:bCs/>
                <w:color w:val="auto"/>
                <w:sz w:val="24"/>
                <w:szCs w:val="36"/>
                <w:lang w:val="pt-BR"/>
              </w:rPr>
              <w:t>for dispensation: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2F4" w:themeFill="accent3" w:themeFillTint="33"/>
            <w:vAlign w:val="center"/>
          </w:tcPr>
          <w:p w14:paraId="2E3581F7" w14:textId="479991A6" w:rsidR="006C640A" w:rsidRPr="003E4A0A" w:rsidRDefault="006C640A" w:rsidP="006C640A">
            <w:pPr>
              <w:spacing w:line="240" w:lineRule="auto"/>
              <w:rPr>
                <w:color w:val="auto"/>
                <w:lang w:val="pt-BR"/>
              </w:rPr>
            </w:pPr>
            <w:r w:rsidRPr="0094150E">
              <w:rPr>
                <w:b/>
                <w:bCs/>
                <w:color w:val="auto"/>
                <w:sz w:val="24"/>
                <w:szCs w:val="36"/>
                <w:lang w:val="pt-BR"/>
              </w:rPr>
              <w:t>Dato</w:t>
            </w:r>
            <w:r w:rsidRPr="003E4A0A">
              <w:rPr>
                <w:color w:val="auto"/>
                <w:sz w:val="24"/>
                <w:szCs w:val="36"/>
                <w:lang w:val="pt-BR"/>
              </w:rPr>
              <w:t xml:space="preserve">: </w:t>
            </w:r>
            <w:sdt>
              <w:sdtPr>
                <w:rPr>
                  <w:color w:val="auto"/>
                  <w:sz w:val="24"/>
                  <w:szCs w:val="36"/>
                  <w:lang w:val="pt-BR"/>
                </w:rPr>
                <w:id w:val="1430384039"/>
                <w:placeholder>
                  <w:docPart w:val="DefaultPlaceholder_-1854013437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permStart w:id="1299939268" w:edGrp="everyone"/>
                <w:r w:rsidRPr="00FE25D3">
                  <w:rPr>
                    <w:rStyle w:val="Pladsholdertekst"/>
                    <w:color w:val="808080" w:themeColor="background1" w:themeShade="80"/>
                    <w:shd w:val="clear" w:color="auto" w:fill="F2F2F2" w:themeFill="background1" w:themeFillShade="F2"/>
                  </w:rPr>
                  <w:t>Klik eller tryk for at angive en dato.</w:t>
                </w:r>
                <w:permEnd w:id="1299939268"/>
              </w:sdtContent>
            </w:sdt>
          </w:p>
        </w:tc>
      </w:tr>
      <w:tr w:rsidR="00671635" w:rsidRPr="00671635" w14:paraId="6C0ED8D3" w14:textId="77777777" w:rsidTr="00CA32F0">
        <w:tc>
          <w:tcPr>
            <w:tcW w:w="9402" w:type="dxa"/>
            <w:gridSpan w:val="5"/>
          </w:tcPr>
          <w:p w14:paraId="48B5C290" w14:textId="163CBFB0" w:rsidR="00CA32F0" w:rsidRDefault="00CA32F0" w:rsidP="00807A5A">
            <w:pPr>
              <w:spacing w:line="240" w:lineRule="auto"/>
              <w:rPr>
                <w:color w:val="auto"/>
                <w:lang w:val="pt-BR"/>
              </w:rPr>
            </w:pPr>
          </w:p>
          <w:p w14:paraId="61E308F5" w14:textId="77777777" w:rsidR="009541EC" w:rsidRDefault="001C0ECF" w:rsidP="009541EC">
            <w:pPr>
              <w:tabs>
                <w:tab w:val="left" w:pos="5564"/>
              </w:tabs>
              <w:spacing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-12558185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749169798" w:edGrp="everyone"/>
                <w:r w:rsidR="009541EC" w:rsidRPr="00FE25D3">
                  <w:rPr>
                    <w:rStyle w:val="Pladsholdertekst"/>
                    <w:shd w:val="clear" w:color="auto" w:fill="F2F2F2" w:themeFill="background1" w:themeFillShade="F2"/>
                  </w:rPr>
                  <w:t>Klik eller tryk her for at skrive tekst.</w:t>
                </w:r>
                <w:permEnd w:id="749169798"/>
              </w:sdtContent>
            </w:sdt>
          </w:p>
          <w:p w14:paraId="148235EF" w14:textId="7659AFC3" w:rsidR="009541EC" w:rsidRDefault="009541EC" w:rsidP="009541EC">
            <w:pPr>
              <w:tabs>
                <w:tab w:val="left" w:pos="5564"/>
              </w:tabs>
              <w:spacing w:line="240" w:lineRule="auto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ab/>
            </w:r>
          </w:p>
          <w:p w14:paraId="575D6B5F" w14:textId="77777777" w:rsidR="009541EC" w:rsidRPr="00671635" w:rsidRDefault="009541EC" w:rsidP="009541EC">
            <w:pPr>
              <w:tabs>
                <w:tab w:val="left" w:pos="5564"/>
              </w:tabs>
              <w:spacing w:line="240" w:lineRule="auto"/>
              <w:rPr>
                <w:color w:val="auto"/>
                <w:lang w:val="pt-BR"/>
              </w:rPr>
            </w:pPr>
          </w:p>
          <w:p w14:paraId="040918F3" w14:textId="77777777" w:rsidR="00CA32F0" w:rsidRPr="00671635" w:rsidRDefault="00CA32F0" w:rsidP="00807A5A">
            <w:pPr>
              <w:spacing w:line="240" w:lineRule="auto"/>
              <w:rPr>
                <w:color w:val="auto"/>
                <w:lang w:val="pt-BR"/>
              </w:rPr>
            </w:pPr>
          </w:p>
        </w:tc>
      </w:tr>
      <w:tr w:rsidR="00672C5F" w:rsidRPr="00671635" w14:paraId="186783AF" w14:textId="77777777" w:rsidTr="00CA32F0">
        <w:tc>
          <w:tcPr>
            <w:tcW w:w="9402" w:type="dxa"/>
            <w:gridSpan w:val="5"/>
          </w:tcPr>
          <w:p w14:paraId="007B61E7" w14:textId="246DCA8F" w:rsidR="00CA32F0" w:rsidRPr="00671635" w:rsidRDefault="001C0ECF" w:rsidP="00672C5F">
            <w:pPr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96376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44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62714">
              <w:rPr>
                <w:color w:val="auto"/>
                <w:lang w:val="pt-BR"/>
              </w:rPr>
              <w:t xml:space="preserve"> </w:t>
            </w:r>
            <w:r w:rsidR="00671635" w:rsidRPr="00671635">
              <w:rPr>
                <w:color w:val="auto"/>
                <w:lang w:val="pt-BR"/>
              </w:rPr>
              <w:t xml:space="preserve">Der er vedlagt dokumentation </w:t>
            </w:r>
            <w:r w:rsidR="00672C5F">
              <w:rPr>
                <w:color w:val="auto"/>
                <w:lang w:val="pt-BR"/>
              </w:rPr>
              <w:t>for usædvanlige forhold</w:t>
            </w:r>
            <w:r w:rsidR="00BC0AB2">
              <w:rPr>
                <w:color w:val="auto"/>
                <w:lang w:val="pt-BR"/>
              </w:rPr>
              <w:t xml:space="preserve"> </w:t>
            </w:r>
            <w:r w:rsidR="00FB0B5C">
              <w:rPr>
                <w:color w:val="auto"/>
                <w:lang w:val="pt-BR"/>
              </w:rPr>
              <w:t>til ansøgningen</w:t>
            </w:r>
            <w:r w:rsidR="00A827CE">
              <w:rPr>
                <w:color w:val="auto"/>
                <w:lang w:val="pt-BR"/>
              </w:rPr>
              <w:t>.</w:t>
            </w:r>
            <w:r w:rsidR="00F43008">
              <w:rPr>
                <w:color w:val="auto"/>
                <w:lang w:val="pt-BR"/>
              </w:rPr>
              <w:br/>
            </w:r>
            <w:r w:rsidR="00B72A78" w:rsidRPr="006C640A">
              <w:rPr>
                <w:rFonts w:cs="Arial"/>
                <w:sz w:val="14"/>
                <w:szCs w:val="18"/>
              </w:rPr>
              <w:t xml:space="preserve">Lægeerklæringer </w:t>
            </w:r>
            <w:r w:rsidR="00B72A78" w:rsidRPr="006C640A">
              <w:rPr>
                <w:rFonts w:cs="Arial"/>
                <w:b/>
                <w:sz w:val="14"/>
                <w:szCs w:val="18"/>
                <w:u w:val="single"/>
              </w:rPr>
              <w:t>skal</w:t>
            </w:r>
            <w:r w:rsidR="00B72A78" w:rsidRPr="006C640A">
              <w:rPr>
                <w:rFonts w:cs="Arial"/>
                <w:sz w:val="14"/>
                <w:szCs w:val="18"/>
              </w:rPr>
              <w:t xml:space="preserve"> opfylde §5 i </w:t>
            </w:r>
            <w:hyperlink r:id="rId11" w:history="1">
              <w:r w:rsidR="00B72A78" w:rsidRPr="006C640A">
                <w:rPr>
                  <w:rStyle w:val="Hyperlink"/>
                  <w:rFonts w:cs="Arial"/>
                  <w:sz w:val="14"/>
                  <w:szCs w:val="18"/>
                </w:rPr>
                <w:t>Bekendtgørelsen om afgivelse af erklæringer mv. nr. 908 af 18.august 2011</w:t>
              </w:r>
            </w:hyperlink>
            <w:r w:rsidR="00B72A78" w:rsidRPr="006C640A">
              <w:rPr>
                <w:rFonts w:cs="Arial"/>
                <w:sz w:val="14"/>
                <w:szCs w:val="18"/>
              </w:rPr>
              <w:t>. Uddannelsen dækker ikke udgifter til lægeerklæringer eller anden dokumentation.</w:t>
            </w:r>
          </w:p>
        </w:tc>
      </w:tr>
      <w:tr w:rsidR="00D4600C" w:rsidRPr="00671635" w14:paraId="6541B91C" w14:textId="77777777" w:rsidTr="00CA32F0">
        <w:tc>
          <w:tcPr>
            <w:tcW w:w="9402" w:type="dxa"/>
            <w:gridSpan w:val="5"/>
          </w:tcPr>
          <w:p w14:paraId="23433B2B" w14:textId="04D4C5E5" w:rsidR="00D4600C" w:rsidRDefault="001C0ECF" w:rsidP="002271BA">
            <w:pPr>
              <w:spacing w:before="120" w:after="120"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173234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00C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D4600C">
              <w:rPr>
                <w:color w:val="auto"/>
                <w:lang w:val="pt-BR"/>
              </w:rPr>
              <w:t xml:space="preserve"> Dokumentation for usædvanlige forhold eftersendes i særskilt mail.</w:t>
            </w:r>
          </w:p>
        </w:tc>
      </w:tr>
      <w:tr w:rsidR="00CA32F0" w:rsidRPr="00671635" w14:paraId="7AC95AAF" w14:textId="77777777" w:rsidTr="00CA32F0">
        <w:tc>
          <w:tcPr>
            <w:tcW w:w="9402" w:type="dxa"/>
            <w:gridSpan w:val="5"/>
          </w:tcPr>
          <w:p w14:paraId="1049D051" w14:textId="32299535" w:rsidR="00CA32F0" w:rsidRPr="00671635" w:rsidRDefault="001C0ECF" w:rsidP="002271BA">
            <w:pPr>
              <w:spacing w:before="120" w:after="120" w:line="240" w:lineRule="auto"/>
              <w:rPr>
                <w:color w:val="auto"/>
                <w:lang w:val="pt-BR"/>
              </w:rPr>
            </w:pPr>
            <w:sdt>
              <w:sdtPr>
                <w:rPr>
                  <w:color w:val="auto"/>
                  <w:lang w:val="pt-BR"/>
                </w:rPr>
                <w:id w:val="5124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F5F">
                  <w:rPr>
                    <w:rFonts w:ascii="MS Gothic" w:eastAsia="MS Gothic" w:hAnsi="MS Gothic" w:hint="eastAsia"/>
                    <w:color w:val="auto"/>
                    <w:lang w:val="pt-BR"/>
                  </w:rPr>
                  <w:t>☐</w:t>
                </w:r>
              </w:sdtContent>
            </w:sdt>
            <w:r w:rsidR="00194F5F">
              <w:rPr>
                <w:color w:val="auto"/>
                <w:lang w:val="pt-BR"/>
              </w:rPr>
              <w:t xml:space="preserve"> </w:t>
            </w:r>
            <w:r w:rsidR="00D4600C">
              <w:rPr>
                <w:color w:val="auto"/>
                <w:lang w:val="pt-BR"/>
              </w:rPr>
              <w:t xml:space="preserve">Jeg ønsker </w:t>
            </w:r>
            <w:r w:rsidR="00671635" w:rsidRPr="00671635">
              <w:rPr>
                <w:color w:val="auto"/>
                <w:u w:val="single"/>
                <w:lang w:val="pt-BR"/>
              </w:rPr>
              <w:t>ikke</w:t>
            </w:r>
            <w:r w:rsidR="00671635" w:rsidRPr="00671635">
              <w:rPr>
                <w:color w:val="auto"/>
                <w:lang w:val="pt-BR"/>
              </w:rPr>
              <w:t xml:space="preserve"> </w:t>
            </w:r>
            <w:r w:rsidR="00D4600C">
              <w:rPr>
                <w:color w:val="auto"/>
                <w:lang w:val="pt-BR"/>
              </w:rPr>
              <w:t xml:space="preserve">at </w:t>
            </w:r>
            <w:r w:rsidR="00671635" w:rsidRPr="00671635">
              <w:rPr>
                <w:color w:val="auto"/>
                <w:lang w:val="pt-BR"/>
              </w:rPr>
              <w:t>v</w:t>
            </w:r>
            <w:r w:rsidR="00D4600C">
              <w:rPr>
                <w:color w:val="auto"/>
                <w:lang w:val="pt-BR"/>
              </w:rPr>
              <w:t>edlægge</w:t>
            </w:r>
            <w:r w:rsidR="00671635" w:rsidRPr="00671635">
              <w:rPr>
                <w:color w:val="auto"/>
                <w:lang w:val="pt-BR"/>
              </w:rPr>
              <w:t xml:space="preserve"> dokumentation </w:t>
            </w:r>
            <w:r w:rsidR="00BC0AB2">
              <w:rPr>
                <w:color w:val="auto"/>
                <w:lang w:val="pt-BR"/>
              </w:rPr>
              <w:t xml:space="preserve">for usædvanlige forhold </w:t>
            </w:r>
            <w:r w:rsidR="00671635" w:rsidRPr="00671635">
              <w:rPr>
                <w:color w:val="auto"/>
                <w:lang w:val="pt-BR"/>
              </w:rPr>
              <w:t>til ansøgningen</w:t>
            </w:r>
          </w:p>
        </w:tc>
      </w:tr>
      <w:tr w:rsidR="00162714" w:rsidRPr="00671635" w14:paraId="1F5184EF" w14:textId="77777777" w:rsidTr="00162714">
        <w:tc>
          <w:tcPr>
            <w:tcW w:w="9402" w:type="dxa"/>
            <w:gridSpan w:val="5"/>
            <w:shd w:val="clear" w:color="auto" w:fill="E4E2F4" w:themeFill="accent3" w:themeFillTint="33"/>
          </w:tcPr>
          <w:p w14:paraId="01727725" w14:textId="5FA50AFC" w:rsidR="00CA32F0" w:rsidRPr="00162714" w:rsidRDefault="00CA32F0" w:rsidP="00625EDA">
            <w:pPr>
              <w:spacing w:before="240" w:after="240" w:line="240" w:lineRule="auto"/>
              <w:jc w:val="center"/>
              <w:rPr>
                <w:b/>
                <w:bCs/>
                <w:i/>
                <w:iCs/>
                <w:color w:val="auto"/>
                <w:lang w:val="pt-BR"/>
              </w:rPr>
            </w:pPr>
            <w:r w:rsidRPr="00162714">
              <w:rPr>
                <w:b/>
                <w:bCs/>
                <w:i/>
                <w:iCs/>
                <w:color w:val="auto"/>
                <w:lang w:val="pt-BR"/>
              </w:rPr>
              <w:t xml:space="preserve">Skemaet udfyldes og sendes til </w:t>
            </w:r>
            <w:hyperlink r:id="rId12" w:history="1">
              <w:r w:rsidR="00A827CE" w:rsidRPr="00F964CA">
                <w:rPr>
                  <w:rStyle w:val="Hyperlink"/>
                  <w:b/>
                  <w:bCs/>
                  <w:i/>
                  <w:iCs/>
                  <w:lang w:val="pt-BR"/>
                </w:rPr>
                <w:t>social@socsci.aau.dk</w:t>
              </w:r>
            </w:hyperlink>
            <w:r w:rsidR="00A827CE">
              <w:rPr>
                <w:b/>
                <w:bCs/>
                <w:i/>
                <w:iCs/>
                <w:color w:val="auto"/>
                <w:lang w:val="pt-BR"/>
              </w:rPr>
              <w:t xml:space="preserve"> fra student-mail</w:t>
            </w:r>
          </w:p>
        </w:tc>
      </w:tr>
    </w:tbl>
    <w:p w14:paraId="1560D10D" w14:textId="77777777" w:rsidR="00CA32F0" w:rsidRPr="00807A5A" w:rsidRDefault="00CA32F0" w:rsidP="00807A5A">
      <w:pPr>
        <w:spacing w:line="240" w:lineRule="auto"/>
        <w:rPr>
          <w:lang w:val="pt-BR"/>
        </w:rPr>
      </w:pPr>
    </w:p>
    <w:sectPr w:rsidR="00CA32F0" w:rsidRPr="00807A5A" w:rsidSect="005C142F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247" w:bottom="85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3468" w14:textId="77777777" w:rsidR="00CB008D" w:rsidRDefault="00CB008D">
      <w:r>
        <w:separator/>
      </w:r>
    </w:p>
    <w:p w14:paraId="3ADC689A" w14:textId="77777777" w:rsidR="00CB008D" w:rsidRDefault="00CB008D"/>
  </w:endnote>
  <w:endnote w:type="continuationSeparator" w:id="0">
    <w:p w14:paraId="523648F8" w14:textId="77777777" w:rsidR="00CB008D" w:rsidRDefault="00CB008D">
      <w:r>
        <w:continuationSeparator/>
      </w:r>
    </w:p>
    <w:p w14:paraId="079A3860" w14:textId="77777777" w:rsidR="00CB008D" w:rsidRDefault="00CB0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87D0" w14:textId="7A2D8A3A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C142F">
      <w:rPr>
        <w:rStyle w:val="Sidetal"/>
        <w:noProof/>
      </w:rPr>
      <w:t>1</w:t>
    </w:r>
    <w:r>
      <w:rPr>
        <w:rStyle w:val="Sidetal"/>
      </w:rPr>
      <w:fldChar w:fldCharType="end"/>
    </w:r>
  </w:p>
  <w:p w14:paraId="4435FC19" w14:textId="77777777" w:rsidR="00FC39BF" w:rsidRDefault="00FC39BF" w:rsidP="00FC39BF">
    <w:pPr>
      <w:pStyle w:val="Sidefod"/>
      <w:ind w:right="360"/>
    </w:pPr>
  </w:p>
  <w:p w14:paraId="66151423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1EAA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752D26C9" w14:textId="77777777" w:rsidR="00FC39BF" w:rsidRDefault="00FC39BF" w:rsidP="00FC39BF">
    <w:pPr>
      <w:pStyle w:val="Sidefod"/>
      <w:ind w:right="360"/>
    </w:pPr>
  </w:p>
  <w:p w14:paraId="6035F4B7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A57" w14:textId="0AA393A9" w:rsidR="00FD4A62" w:rsidRDefault="00FD4A62" w:rsidP="00CD033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D1BA" w14:textId="77777777" w:rsidR="00CB008D" w:rsidRDefault="00CB008D">
      <w:r>
        <w:separator/>
      </w:r>
    </w:p>
    <w:p w14:paraId="766BB697" w14:textId="77777777" w:rsidR="00CB008D" w:rsidRDefault="00CB008D"/>
  </w:footnote>
  <w:footnote w:type="continuationSeparator" w:id="0">
    <w:p w14:paraId="0AF612DA" w14:textId="77777777" w:rsidR="00CB008D" w:rsidRDefault="00CB008D">
      <w:r>
        <w:continuationSeparator/>
      </w:r>
    </w:p>
    <w:p w14:paraId="1D3DEF31" w14:textId="77777777" w:rsidR="00CB008D" w:rsidRDefault="00CB0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090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5868B" wp14:editId="1F477DFB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1561836985" name="Billede 156183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E6D"/>
    <w:multiLevelType w:val="hybridMultilevel"/>
    <w:tmpl w:val="3F368FE6"/>
    <w:lvl w:ilvl="0" w:tplc="CEF045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BDA3D38"/>
    <w:multiLevelType w:val="hybridMultilevel"/>
    <w:tmpl w:val="4756FB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55"/>
    <w:multiLevelType w:val="hybridMultilevel"/>
    <w:tmpl w:val="75B8A5AE"/>
    <w:lvl w:ilvl="0" w:tplc="EE723D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56140B8"/>
    <w:multiLevelType w:val="hybridMultilevel"/>
    <w:tmpl w:val="89BC90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55F"/>
    <w:multiLevelType w:val="hybridMultilevel"/>
    <w:tmpl w:val="530436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92623"/>
    <w:multiLevelType w:val="hybridMultilevel"/>
    <w:tmpl w:val="B900EE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0986"/>
    <w:multiLevelType w:val="hybridMultilevel"/>
    <w:tmpl w:val="97EE1AF4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5574"/>
    <w:multiLevelType w:val="hybridMultilevel"/>
    <w:tmpl w:val="51F0ED9C"/>
    <w:lvl w:ilvl="0" w:tplc="9E0E3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5" w:hanging="360"/>
      </w:pPr>
    </w:lvl>
    <w:lvl w:ilvl="2" w:tplc="0406001B" w:tentative="1">
      <w:start w:val="1"/>
      <w:numFmt w:val="lowerRoman"/>
      <w:lvlText w:val="%3."/>
      <w:lvlJc w:val="right"/>
      <w:pPr>
        <w:ind w:left="1875" w:hanging="180"/>
      </w:pPr>
    </w:lvl>
    <w:lvl w:ilvl="3" w:tplc="0406000F" w:tentative="1">
      <w:start w:val="1"/>
      <w:numFmt w:val="decimal"/>
      <w:lvlText w:val="%4."/>
      <w:lvlJc w:val="left"/>
      <w:pPr>
        <w:ind w:left="2595" w:hanging="360"/>
      </w:pPr>
    </w:lvl>
    <w:lvl w:ilvl="4" w:tplc="04060019" w:tentative="1">
      <w:start w:val="1"/>
      <w:numFmt w:val="lowerLetter"/>
      <w:lvlText w:val="%5."/>
      <w:lvlJc w:val="left"/>
      <w:pPr>
        <w:ind w:left="3315" w:hanging="360"/>
      </w:pPr>
    </w:lvl>
    <w:lvl w:ilvl="5" w:tplc="0406001B" w:tentative="1">
      <w:start w:val="1"/>
      <w:numFmt w:val="lowerRoman"/>
      <w:lvlText w:val="%6."/>
      <w:lvlJc w:val="right"/>
      <w:pPr>
        <w:ind w:left="4035" w:hanging="180"/>
      </w:pPr>
    </w:lvl>
    <w:lvl w:ilvl="6" w:tplc="0406000F" w:tentative="1">
      <w:start w:val="1"/>
      <w:numFmt w:val="decimal"/>
      <w:lvlText w:val="%7."/>
      <w:lvlJc w:val="left"/>
      <w:pPr>
        <w:ind w:left="4755" w:hanging="360"/>
      </w:pPr>
    </w:lvl>
    <w:lvl w:ilvl="7" w:tplc="04060019" w:tentative="1">
      <w:start w:val="1"/>
      <w:numFmt w:val="lowerLetter"/>
      <w:lvlText w:val="%8."/>
      <w:lvlJc w:val="left"/>
      <w:pPr>
        <w:ind w:left="5475" w:hanging="360"/>
      </w:pPr>
    </w:lvl>
    <w:lvl w:ilvl="8" w:tplc="0406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35498814">
    <w:abstractNumId w:val="5"/>
  </w:num>
  <w:num w:numId="2" w16cid:durableId="1422406261">
    <w:abstractNumId w:val="2"/>
  </w:num>
  <w:num w:numId="3" w16cid:durableId="913781980">
    <w:abstractNumId w:val="1"/>
  </w:num>
  <w:num w:numId="4" w16cid:durableId="95251718">
    <w:abstractNumId w:val="3"/>
  </w:num>
  <w:num w:numId="5" w16cid:durableId="1727408465">
    <w:abstractNumId w:val="7"/>
  </w:num>
  <w:num w:numId="6" w16cid:durableId="935943506">
    <w:abstractNumId w:val="0"/>
  </w:num>
  <w:num w:numId="7" w16cid:durableId="403576684">
    <w:abstractNumId w:val="6"/>
  </w:num>
  <w:num w:numId="8" w16cid:durableId="1933121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8D"/>
    <w:rsid w:val="00060002"/>
    <w:rsid w:val="00061F7C"/>
    <w:rsid w:val="00080C9F"/>
    <w:rsid w:val="000A2939"/>
    <w:rsid w:val="000B1A1C"/>
    <w:rsid w:val="000E4433"/>
    <w:rsid w:val="000E7F4D"/>
    <w:rsid w:val="000F523C"/>
    <w:rsid w:val="000F6B7B"/>
    <w:rsid w:val="001214F8"/>
    <w:rsid w:val="00121B99"/>
    <w:rsid w:val="001266F5"/>
    <w:rsid w:val="0012750E"/>
    <w:rsid w:val="00141D96"/>
    <w:rsid w:val="00162714"/>
    <w:rsid w:val="00163013"/>
    <w:rsid w:val="00166302"/>
    <w:rsid w:val="001746B5"/>
    <w:rsid w:val="00185AF3"/>
    <w:rsid w:val="00194F5F"/>
    <w:rsid w:val="001A7B92"/>
    <w:rsid w:val="001C0ECF"/>
    <w:rsid w:val="001D6D83"/>
    <w:rsid w:val="001D7A68"/>
    <w:rsid w:val="001E2502"/>
    <w:rsid w:val="001F0820"/>
    <w:rsid w:val="0022413C"/>
    <w:rsid w:val="00224347"/>
    <w:rsid w:val="002271BA"/>
    <w:rsid w:val="002307F7"/>
    <w:rsid w:val="00231514"/>
    <w:rsid w:val="00237028"/>
    <w:rsid w:val="00263D4C"/>
    <w:rsid w:val="002B1BA4"/>
    <w:rsid w:val="002B2A22"/>
    <w:rsid w:val="002B70C7"/>
    <w:rsid w:val="002D2433"/>
    <w:rsid w:val="002F7091"/>
    <w:rsid w:val="00306E49"/>
    <w:rsid w:val="0033259B"/>
    <w:rsid w:val="00351373"/>
    <w:rsid w:val="00356EF4"/>
    <w:rsid w:val="00385B95"/>
    <w:rsid w:val="00385EB7"/>
    <w:rsid w:val="003949D4"/>
    <w:rsid w:val="003D44B3"/>
    <w:rsid w:val="003D5AEE"/>
    <w:rsid w:val="003E4A0A"/>
    <w:rsid w:val="003E67FE"/>
    <w:rsid w:val="003F123A"/>
    <w:rsid w:val="00400D44"/>
    <w:rsid w:val="00402A44"/>
    <w:rsid w:val="0040348C"/>
    <w:rsid w:val="00422DE0"/>
    <w:rsid w:val="0042369B"/>
    <w:rsid w:val="00441FF9"/>
    <w:rsid w:val="004805F6"/>
    <w:rsid w:val="00486448"/>
    <w:rsid w:val="004A4117"/>
    <w:rsid w:val="004B509A"/>
    <w:rsid w:val="004C2BF8"/>
    <w:rsid w:val="004F77BD"/>
    <w:rsid w:val="004F7C48"/>
    <w:rsid w:val="00515177"/>
    <w:rsid w:val="00544C0F"/>
    <w:rsid w:val="00552EBC"/>
    <w:rsid w:val="0055567B"/>
    <w:rsid w:val="00556BFB"/>
    <w:rsid w:val="0056006A"/>
    <w:rsid w:val="005714D5"/>
    <w:rsid w:val="005750EC"/>
    <w:rsid w:val="00581FE2"/>
    <w:rsid w:val="005A5397"/>
    <w:rsid w:val="005B5970"/>
    <w:rsid w:val="005C142F"/>
    <w:rsid w:val="005D600F"/>
    <w:rsid w:val="005D6F38"/>
    <w:rsid w:val="005D768A"/>
    <w:rsid w:val="005F68B7"/>
    <w:rsid w:val="00603F61"/>
    <w:rsid w:val="00605F2F"/>
    <w:rsid w:val="006177F7"/>
    <w:rsid w:val="00625EDA"/>
    <w:rsid w:val="00667356"/>
    <w:rsid w:val="00671635"/>
    <w:rsid w:val="00672C5F"/>
    <w:rsid w:val="00676D58"/>
    <w:rsid w:val="006837D8"/>
    <w:rsid w:val="006924CB"/>
    <w:rsid w:val="00696CFB"/>
    <w:rsid w:val="006C0FBD"/>
    <w:rsid w:val="006C525B"/>
    <w:rsid w:val="006C640A"/>
    <w:rsid w:val="006E040F"/>
    <w:rsid w:val="00712D9E"/>
    <w:rsid w:val="00763F74"/>
    <w:rsid w:val="007A16F2"/>
    <w:rsid w:val="007B429E"/>
    <w:rsid w:val="007C14D7"/>
    <w:rsid w:val="008033F6"/>
    <w:rsid w:val="00807A5A"/>
    <w:rsid w:val="00834602"/>
    <w:rsid w:val="00846124"/>
    <w:rsid w:val="008525CF"/>
    <w:rsid w:val="00861F88"/>
    <w:rsid w:val="0087381C"/>
    <w:rsid w:val="008868DD"/>
    <w:rsid w:val="00886994"/>
    <w:rsid w:val="008B208A"/>
    <w:rsid w:val="008B349C"/>
    <w:rsid w:val="008B7879"/>
    <w:rsid w:val="00906C31"/>
    <w:rsid w:val="00913864"/>
    <w:rsid w:val="00927076"/>
    <w:rsid w:val="009379C1"/>
    <w:rsid w:val="00937C54"/>
    <w:rsid w:val="0094150E"/>
    <w:rsid w:val="00946363"/>
    <w:rsid w:val="009541EC"/>
    <w:rsid w:val="00955F3C"/>
    <w:rsid w:val="00956A18"/>
    <w:rsid w:val="009745C0"/>
    <w:rsid w:val="0098529D"/>
    <w:rsid w:val="0098539B"/>
    <w:rsid w:val="00992646"/>
    <w:rsid w:val="009961C1"/>
    <w:rsid w:val="009B4AC7"/>
    <w:rsid w:val="009C7E2A"/>
    <w:rsid w:val="009D1939"/>
    <w:rsid w:val="009E1DDA"/>
    <w:rsid w:val="009E23E2"/>
    <w:rsid w:val="00A06294"/>
    <w:rsid w:val="00A2276C"/>
    <w:rsid w:val="00A2598E"/>
    <w:rsid w:val="00A46EC6"/>
    <w:rsid w:val="00A51035"/>
    <w:rsid w:val="00A5384C"/>
    <w:rsid w:val="00A567B7"/>
    <w:rsid w:val="00A7426A"/>
    <w:rsid w:val="00A827CE"/>
    <w:rsid w:val="00A90430"/>
    <w:rsid w:val="00A912BB"/>
    <w:rsid w:val="00AA319B"/>
    <w:rsid w:val="00AC66DC"/>
    <w:rsid w:val="00AD4B52"/>
    <w:rsid w:val="00B154A2"/>
    <w:rsid w:val="00B44811"/>
    <w:rsid w:val="00B50C28"/>
    <w:rsid w:val="00B72A78"/>
    <w:rsid w:val="00BC0AB2"/>
    <w:rsid w:val="00BC1EBB"/>
    <w:rsid w:val="00BC2ECC"/>
    <w:rsid w:val="00BC2F35"/>
    <w:rsid w:val="00BC51F9"/>
    <w:rsid w:val="00BD71E1"/>
    <w:rsid w:val="00BF7682"/>
    <w:rsid w:val="00C177CD"/>
    <w:rsid w:val="00C31B82"/>
    <w:rsid w:val="00C45B29"/>
    <w:rsid w:val="00C45E8D"/>
    <w:rsid w:val="00C70916"/>
    <w:rsid w:val="00C70AD4"/>
    <w:rsid w:val="00C7440C"/>
    <w:rsid w:val="00C9056C"/>
    <w:rsid w:val="00CA171B"/>
    <w:rsid w:val="00CA32F0"/>
    <w:rsid w:val="00CB008D"/>
    <w:rsid w:val="00CD033E"/>
    <w:rsid w:val="00CE33CB"/>
    <w:rsid w:val="00D01BFA"/>
    <w:rsid w:val="00D1361C"/>
    <w:rsid w:val="00D21A64"/>
    <w:rsid w:val="00D353ED"/>
    <w:rsid w:val="00D4319A"/>
    <w:rsid w:val="00D4600C"/>
    <w:rsid w:val="00DA03EB"/>
    <w:rsid w:val="00DA36A2"/>
    <w:rsid w:val="00E24AA6"/>
    <w:rsid w:val="00E2520E"/>
    <w:rsid w:val="00E35EC0"/>
    <w:rsid w:val="00EB2B26"/>
    <w:rsid w:val="00ED23C5"/>
    <w:rsid w:val="00EF01CF"/>
    <w:rsid w:val="00EF2347"/>
    <w:rsid w:val="00F12451"/>
    <w:rsid w:val="00F133D1"/>
    <w:rsid w:val="00F34096"/>
    <w:rsid w:val="00F35960"/>
    <w:rsid w:val="00F43008"/>
    <w:rsid w:val="00F43CE4"/>
    <w:rsid w:val="00F473D9"/>
    <w:rsid w:val="00F838FA"/>
    <w:rsid w:val="00F84F1A"/>
    <w:rsid w:val="00F86044"/>
    <w:rsid w:val="00FB0B5C"/>
    <w:rsid w:val="00FC39BF"/>
    <w:rsid w:val="00FD2C89"/>
    <w:rsid w:val="00FD4A62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FB1434F"/>
  <w15:docId w15:val="{D99AD1A4-5087-4C8A-AB8A-60F8E83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CB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008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pacing w:val="0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6177F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7440C"/>
    <w:rPr>
      <w:color w:val="666666"/>
    </w:rPr>
  </w:style>
  <w:style w:type="character" w:styleId="Ulstomtale">
    <w:name w:val="Unresolved Mention"/>
    <w:basedOn w:val="Standardskrifttypeiafsnit"/>
    <w:uiPriority w:val="99"/>
    <w:semiHidden/>
    <w:unhideWhenUsed/>
    <w:rsid w:val="00A82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ial@socsci.aau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Forms/R0710.aspx?id=13824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B69B33-7391-4919-BFA2-7EF3A9D682E1}"/>
      </w:docPartPr>
      <w:docPartBody>
        <w:p w:rsidR="006A0783" w:rsidRDefault="006A0783">
          <w:r w:rsidRPr="00F964C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CE7ED-403B-49F7-A65B-A14671126040}"/>
      </w:docPartPr>
      <w:docPartBody>
        <w:p w:rsidR="006A0783" w:rsidRDefault="006A0783">
          <w:r w:rsidRPr="00F964CA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83"/>
    <w:rsid w:val="006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A078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57</TotalTime>
  <Pages>1</Pages>
  <Words>209</Words>
  <Characters>1366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Filtenborg Pedersen</dc:creator>
  <cp:lastModifiedBy>Cirkeline Kappel</cp:lastModifiedBy>
  <cp:revision>2</cp:revision>
  <cp:lastPrinted>2024-05-06T07:57:00Z</cp:lastPrinted>
  <dcterms:created xsi:type="dcterms:W3CDTF">2024-06-03T07:03:00Z</dcterms:created>
  <dcterms:modified xsi:type="dcterms:W3CDTF">2024-06-03T07:03:00Z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