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9" w:type="dxa"/>
        <w:tblInd w:w="108" w:type="dxa"/>
        <w:tblLook w:val="0000" w:firstRow="0" w:lastRow="0" w:firstColumn="0" w:lastColumn="0" w:noHBand="0" w:noVBand="0"/>
      </w:tblPr>
      <w:tblGrid>
        <w:gridCol w:w="1858"/>
        <w:gridCol w:w="6291"/>
        <w:gridCol w:w="286"/>
        <w:gridCol w:w="1374"/>
      </w:tblGrid>
      <w:tr w:rsidR="00CA0B70" w:rsidRPr="000D40C3" w14:paraId="209A32D9" w14:textId="77777777" w:rsidTr="00B77474">
        <w:trPr>
          <w:cantSplit/>
          <w:trHeight w:val="325"/>
        </w:trPr>
        <w:tc>
          <w:tcPr>
            <w:tcW w:w="9809" w:type="dxa"/>
            <w:gridSpan w:val="4"/>
            <w:shd w:val="clear" w:color="auto" w:fill="E0E0E0"/>
          </w:tcPr>
          <w:p w14:paraId="00463635" w14:textId="6D25B05B" w:rsidR="00CA0B70" w:rsidRPr="000D40C3" w:rsidRDefault="00CA0B70" w:rsidP="007E5C96">
            <w:pPr>
              <w:pStyle w:val="ETITableText"/>
              <w:rPr>
                <w:b/>
                <w:bCs w:val="0"/>
                <w:lang w:val="en-GB"/>
              </w:rPr>
            </w:pPr>
            <w:r w:rsidRPr="000D40C3">
              <w:rPr>
                <w:b/>
                <w:bCs w:val="0"/>
                <w:lang w:val="en-GB"/>
              </w:rPr>
              <w:t>Notification of semester group meeting</w:t>
            </w:r>
            <w:r>
              <w:rPr>
                <w:b/>
                <w:bCs w:val="0"/>
                <w:lang w:val="en-GB"/>
              </w:rPr>
              <w:t xml:space="preserve"> for xxx</w:t>
            </w:r>
          </w:p>
        </w:tc>
      </w:tr>
      <w:tr w:rsidR="000D40C3" w:rsidRPr="000D40C3" w14:paraId="2FD3CEE5" w14:textId="77777777" w:rsidTr="000D40C3">
        <w:trPr>
          <w:trHeight w:val="312"/>
        </w:trPr>
        <w:tc>
          <w:tcPr>
            <w:tcW w:w="1858" w:type="dxa"/>
          </w:tcPr>
          <w:p w14:paraId="569D6D06" w14:textId="40F48110" w:rsidR="00E2461D" w:rsidRPr="000D40C3" w:rsidRDefault="00CA0B70">
            <w:pPr>
              <w:pStyle w:val="ETITableText"/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6291" w:type="dxa"/>
          </w:tcPr>
          <w:p w14:paraId="706C5E43" w14:textId="6D0CFEB4" w:rsidR="00E2461D" w:rsidRPr="000D40C3" w:rsidRDefault="00CA0B70">
            <w:pPr>
              <w:pStyle w:val="ETITableText"/>
              <w:rPr>
                <w:lang w:val="en-GB"/>
              </w:rPr>
            </w:pPr>
            <w:r>
              <w:rPr>
                <w:lang w:val="en-GB"/>
              </w:rPr>
              <w:t>xxx</w:t>
            </w:r>
          </w:p>
        </w:tc>
        <w:tc>
          <w:tcPr>
            <w:tcW w:w="286" w:type="dxa"/>
          </w:tcPr>
          <w:p w14:paraId="08691D70" w14:textId="77777777" w:rsidR="00E2461D" w:rsidRPr="000D40C3" w:rsidRDefault="00E2461D">
            <w:pPr>
              <w:pStyle w:val="ETITableText"/>
              <w:rPr>
                <w:lang w:val="en-GB"/>
              </w:rPr>
            </w:pPr>
          </w:p>
        </w:tc>
        <w:tc>
          <w:tcPr>
            <w:tcW w:w="1374" w:type="dxa"/>
          </w:tcPr>
          <w:p w14:paraId="439B1725" w14:textId="77777777" w:rsidR="00E2461D" w:rsidRPr="000D40C3" w:rsidRDefault="00E2461D">
            <w:pPr>
              <w:pStyle w:val="ETITableText"/>
              <w:rPr>
                <w:lang w:val="en-GB"/>
              </w:rPr>
            </w:pPr>
          </w:p>
        </w:tc>
      </w:tr>
      <w:tr w:rsidR="000D40C3" w:rsidRPr="000D40C3" w14:paraId="446ECE6B" w14:textId="77777777" w:rsidTr="000D40C3">
        <w:trPr>
          <w:trHeight w:val="312"/>
        </w:trPr>
        <w:tc>
          <w:tcPr>
            <w:tcW w:w="1858" w:type="dxa"/>
          </w:tcPr>
          <w:p w14:paraId="6BB4E29B" w14:textId="21FD2D09" w:rsidR="00E2461D" w:rsidRPr="000D40C3" w:rsidRDefault="00CA0B70">
            <w:pPr>
              <w:pStyle w:val="ETITableText"/>
              <w:rPr>
                <w:lang w:val="en-GB"/>
              </w:rPr>
            </w:pPr>
            <w:r>
              <w:rPr>
                <w:lang w:val="en-GB"/>
              </w:rPr>
              <w:t>Meeting no.</w:t>
            </w:r>
            <w:r w:rsidR="00E2461D" w:rsidRPr="000D40C3">
              <w:rPr>
                <w:lang w:val="en-GB"/>
              </w:rPr>
              <w:t>:</w:t>
            </w:r>
          </w:p>
        </w:tc>
        <w:tc>
          <w:tcPr>
            <w:tcW w:w="6291" w:type="dxa"/>
          </w:tcPr>
          <w:p w14:paraId="15665616" w14:textId="7DB19F55" w:rsidR="00E2461D" w:rsidRPr="000D40C3" w:rsidRDefault="00CA0B70" w:rsidP="00DE0FD4">
            <w:pPr>
              <w:pStyle w:val="ETITableText"/>
              <w:rPr>
                <w:lang w:val="en-GB"/>
              </w:rPr>
            </w:pPr>
            <w:r>
              <w:rPr>
                <w:lang w:val="en-GB"/>
              </w:rPr>
              <w:t>xxx</w:t>
            </w:r>
          </w:p>
        </w:tc>
        <w:tc>
          <w:tcPr>
            <w:tcW w:w="286" w:type="dxa"/>
          </w:tcPr>
          <w:p w14:paraId="1201548D" w14:textId="77777777" w:rsidR="00E2461D" w:rsidRPr="000D40C3" w:rsidRDefault="00E2461D">
            <w:pPr>
              <w:pStyle w:val="ETITableText"/>
              <w:rPr>
                <w:lang w:val="en-GB"/>
              </w:rPr>
            </w:pPr>
          </w:p>
        </w:tc>
        <w:tc>
          <w:tcPr>
            <w:tcW w:w="1374" w:type="dxa"/>
          </w:tcPr>
          <w:p w14:paraId="58154E6F" w14:textId="77777777" w:rsidR="00E2461D" w:rsidRPr="000D40C3" w:rsidRDefault="00E2461D">
            <w:pPr>
              <w:pStyle w:val="ETITableText"/>
              <w:rPr>
                <w:lang w:val="en-GB"/>
              </w:rPr>
            </w:pPr>
          </w:p>
        </w:tc>
      </w:tr>
      <w:tr w:rsidR="000D40C3" w:rsidRPr="000D40C3" w14:paraId="715541B6" w14:textId="77777777" w:rsidTr="000D40C3">
        <w:trPr>
          <w:trHeight w:val="554"/>
        </w:trPr>
        <w:tc>
          <w:tcPr>
            <w:tcW w:w="1858" w:type="dxa"/>
          </w:tcPr>
          <w:p w14:paraId="06A660A6" w14:textId="77777777" w:rsidR="00E2461D" w:rsidRPr="000D40C3" w:rsidRDefault="007E5C96">
            <w:pPr>
              <w:pStyle w:val="ETITableText"/>
              <w:rPr>
                <w:lang w:val="en-GB"/>
              </w:rPr>
            </w:pPr>
            <w:r w:rsidRPr="000D40C3">
              <w:rPr>
                <w:lang w:val="en-GB"/>
              </w:rPr>
              <w:t>Participants</w:t>
            </w:r>
            <w:r w:rsidR="00E2461D" w:rsidRPr="000D40C3">
              <w:rPr>
                <w:lang w:val="en-GB"/>
              </w:rPr>
              <w:t>:</w:t>
            </w:r>
          </w:p>
        </w:tc>
        <w:tc>
          <w:tcPr>
            <w:tcW w:w="6291" w:type="dxa"/>
          </w:tcPr>
          <w:p w14:paraId="0FDD4007" w14:textId="7382648F" w:rsidR="000D40C3" w:rsidRDefault="00DE0FD4" w:rsidP="009C4755">
            <w:pPr>
              <w:pStyle w:val="ETITableText"/>
              <w:ind w:right="-675"/>
              <w:rPr>
                <w:lang w:val="en-GB"/>
              </w:rPr>
            </w:pPr>
            <w:r>
              <w:rPr>
                <w:lang w:val="en-GB"/>
              </w:rPr>
              <w:t>xxx</w:t>
            </w:r>
            <w:r w:rsidR="00F87070" w:rsidRPr="000D40C3">
              <w:rPr>
                <w:lang w:val="en-GB"/>
              </w:rPr>
              <w:t xml:space="preserve"> (Semester </w:t>
            </w:r>
            <w:r w:rsidR="009C4755" w:rsidRPr="000D40C3">
              <w:rPr>
                <w:lang w:val="en-GB"/>
              </w:rPr>
              <w:t>c</w:t>
            </w:r>
            <w:r w:rsidR="00A158DE" w:rsidRPr="000D40C3">
              <w:rPr>
                <w:lang w:val="en-GB"/>
              </w:rPr>
              <w:t>oordinator</w:t>
            </w:r>
            <w:r w:rsidR="006E4D8A" w:rsidRPr="000D40C3">
              <w:rPr>
                <w:lang w:val="en-GB"/>
              </w:rPr>
              <w:t>)</w:t>
            </w:r>
            <w:r w:rsidR="00F87070" w:rsidRPr="000D40C3">
              <w:rPr>
                <w:lang w:val="en-GB"/>
              </w:rPr>
              <w:t>,</w:t>
            </w:r>
            <w:r w:rsidR="001A66E8" w:rsidRPr="000D40C3">
              <w:rPr>
                <w:lang w:val="en-GB"/>
              </w:rPr>
              <w:t xml:space="preserve"> </w:t>
            </w:r>
            <w:r>
              <w:rPr>
                <w:lang w:val="en-GB"/>
              </w:rPr>
              <w:t>xxx</w:t>
            </w:r>
            <w:r w:rsidR="009C4755" w:rsidRPr="000D40C3">
              <w:rPr>
                <w:lang w:val="en-GB"/>
              </w:rPr>
              <w:t xml:space="preserve"> (Semester sec</w:t>
            </w:r>
            <w:r w:rsidR="00A158DE" w:rsidRPr="000D40C3">
              <w:rPr>
                <w:lang w:val="en-GB"/>
              </w:rPr>
              <w:t>ret</w:t>
            </w:r>
            <w:r w:rsidR="009C4755" w:rsidRPr="000D40C3">
              <w:rPr>
                <w:lang w:val="en-GB"/>
              </w:rPr>
              <w:t>ary</w:t>
            </w:r>
            <w:r w:rsidR="000D40C3">
              <w:rPr>
                <w:lang w:val="en-GB"/>
              </w:rPr>
              <w:t>),</w:t>
            </w:r>
          </w:p>
          <w:p w14:paraId="37D66924" w14:textId="131202FE" w:rsidR="00E2461D" w:rsidRPr="000D40C3" w:rsidRDefault="00953B21" w:rsidP="009C4755">
            <w:pPr>
              <w:pStyle w:val="ETITableText"/>
              <w:ind w:right="-675"/>
              <w:rPr>
                <w:lang w:val="en-GB"/>
              </w:rPr>
            </w:pPr>
            <w:r w:rsidRPr="000D40C3">
              <w:rPr>
                <w:lang w:val="en-GB"/>
              </w:rPr>
              <w:t xml:space="preserve">1 </w:t>
            </w:r>
            <w:r w:rsidR="009C4755" w:rsidRPr="000D40C3">
              <w:rPr>
                <w:lang w:val="en-GB"/>
              </w:rPr>
              <w:t>representative</w:t>
            </w:r>
            <w:r w:rsidR="000D40C3">
              <w:rPr>
                <w:lang w:val="en-GB"/>
              </w:rPr>
              <w:t xml:space="preserve"> </w:t>
            </w:r>
            <w:r w:rsidR="009C4755" w:rsidRPr="000D40C3">
              <w:rPr>
                <w:lang w:val="en-GB"/>
              </w:rPr>
              <w:t>from each project group</w:t>
            </w:r>
            <w:r w:rsidR="00CA0B70">
              <w:rPr>
                <w:lang w:val="en-GB"/>
              </w:rPr>
              <w:t xml:space="preserve"> + teachers (if needed)</w:t>
            </w:r>
          </w:p>
        </w:tc>
        <w:tc>
          <w:tcPr>
            <w:tcW w:w="286" w:type="dxa"/>
          </w:tcPr>
          <w:p w14:paraId="378C63B1" w14:textId="77777777" w:rsidR="00E2461D" w:rsidRPr="000D40C3" w:rsidRDefault="00E2461D">
            <w:pPr>
              <w:pStyle w:val="ETITableText"/>
              <w:rPr>
                <w:lang w:val="en-GB"/>
              </w:rPr>
            </w:pPr>
          </w:p>
        </w:tc>
        <w:tc>
          <w:tcPr>
            <w:tcW w:w="1374" w:type="dxa"/>
          </w:tcPr>
          <w:p w14:paraId="1FD9606F" w14:textId="77777777" w:rsidR="00E2461D" w:rsidRPr="000D40C3" w:rsidRDefault="00E2461D">
            <w:pPr>
              <w:pStyle w:val="ETITableText"/>
              <w:rPr>
                <w:lang w:val="en-GB"/>
              </w:rPr>
            </w:pPr>
          </w:p>
        </w:tc>
      </w:tr>
    </w:tbl>
    <w:p w14:paraId="5D22E885" w14:textId="77777777" w:rsidR="00A158DE" w:rsidRPr="000D40C3" w:rsidRDefault="00A158DE" w:rsidP="00A158DE">
      <w:pPr>
        <w:pStyle w:val="ETI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5"/>
      </w:tblGrid>
      <w:tr w:rsidR="00A158DE" w:rsidRPr="000D40C3" w14:paraId="53D9C37E" w14:textId="77777777" w:rsidTr="00A158DE">
        <w:tc>
          <w:tcPr>
            <w:tcW w:w="9755" w:type="dxa"/>
            <w:shd w:val="clear" w:color="auto" w:fill="D9D9D9" w:themeFill="background1" w:themeFillShade="D9"/>
          </w:tcPr>
          <w:p w14:paraId="1F3F20CB" w14:textId="77777777" w:rsidR="00A158DE" w:rsidRPr="000D40C3" w:rsidRDefault="007E5C96" w:rsidP="007E5C96">
            <w:pPr>
              <w:pStyle w:val="ETIBodytext"/>
              <w:rPr>
                <w:b/>
              </w:rPr>
            </w:pPr>
            <w:r w:rsidRPr="000D40C3">
              <w:rPr>
                <w:b/>
              </w:rPr>
              <w:t>Agenda</w:t>
            </w:r>
            <w:r w:rsidR="00A158DE" w:rsidRPr="000D40C3">
              <w:rPr>
                <w:b/>
              </w:rPr>
              <w:t xml:space="preserve"> for </w:t>
            </w:r>
            <w:r w:rsidRPr="000D40C3">
              <w:rPr>
                <w:b/>
              </w:rPr>
              <w:t>1st meeting</w:t>
            </w:r>
          </w:p>
        </w:tc>
      </w:tr>
      <w:tr w:rsidR="00A158DE" w:rsidRPr="000D40C3" w14:paraId="76E2BE70" w14:textId="77777777" w:rsidTr="00A158DE">
        <w:tc>
          <w:tcPr>
            <w:tcW w:w="9755" w:type="dxa"/>
          </w:tcPr>
          <w:p w14:paraId="642D9801" w14:textId="672B3B12" w:rsidR="00A158DE" w:rsidRPr="000D40C3" w:rsidRDefault="007E5C96" w:rsidP="00A158DE">
            <w:pPr>
              <w:pStyle w:val="ETIBodytext"/>
              <w:numPr>
                <w:ilvl w:val="0"/>
                <w:numId w:val="25"/>
              </w:numPr>
            </w:pPr>
            <w:r w:rsidRPr="000D40C3">
              <w:t>Semester start</w:t>
            </w:r>
            <w:r w:rsidR="006E4D8A" w:rsidRPr="000D40C3">
              <w:t xml:space="preserve"> (i</w:t>
            </w:r>
            <w:r w:rsidRPr="000D40C3">
              <w:t>ntro</w:t>
            </w:r>
            <w:r w:rsidR="00A158DE" w:rsidRPr="000D40C3">
              <w:t xml:space="preserve"> </w:t>
            </w:r>
            <w:r w:rsidRPr="000D40C3">
              <w:t>of</w:t>
            </w:r>
            <w:r w:rsidR="00A158DE" w:rsidRPr="000D40C3">
              <w:t xml:space="preserve"> sem</w:t>
            </w:r>
            <w:r w:rsidR="00CA0B70">
              <w:t>ester</w:t>
            </w:r>
            <w:r w:rsidRPr="000D40C3">
              <w:t>, lit</w:t>
            </w:r>
            <w:r w:rsidR="00CA0B70">
              <w:t>erature</w:t>
            </w:r>
            <w:r w:rsidR="00A158DE" w:rsidRPr="000D40C3">
              <w:t xml:space="preserve">, </w:t>
            </w:r>
            <w:r w:rsidRPr="000D40C3">
              <w:t>schedule, etc.</w:t>
            </w:r>
            <w:r w:rsidR="00CA0B70">
              <w:t xml:space="preserve"> + (if 1. sem.: intro by vice chair of study board and study counsellor</w:t>
            </w:r>
            <w:r w:rsidR="00A158DE" w:rsidRPr="000D40C3">
              <w:t>)</w:t>
            </w:r>
            <w:r w:rsidR="00CA0B70">
              <w:t>)</w:t>
            </w:r>
          </w:p>
          <w:p w14:paraId="442D5965" w14:textId="77777777" w:rsidR="00A158DE" w:rsidRPr="000D40C3" w:rsidRDefault="007E5C96" w:rsidP="00A158DE">
            <w:pPr>
              <w:pStyle w:val="ETIBodytext"/>
              <w:numPr>
                <w:ilvl w:val="0"/>
                <w:numId w:val="25"/>
              </w:numPr>
            </w:pPr>
            <w:r w:rsidRPr="000D40C3">
              <w:t>Courses</w:t>
            </w:r>
            <w:r w:rsidR="006E4D8A" w:rsidRPr="000D40C3">
              <w:t xml:space="preserve"> (</w:t>
            </w:r>
            <w:r w:rsidRPr="000D40C3">
              <w:t>one by one, genera</w:t>
            </w:r>
            <w:r w:rsidR="00A158DE" w:rsidRPr="000D40C3">
              <w:t xml:space="preserve">l </w:t>
            </w:r>
            <w:r w:rsidRPr="000D40C3">
              <w:t>comments for the courses</w:t>
            </w:r>
            <w:r w:rsidR="00A158DE" w:rsidRPr="000D40C3">
              <w:t>)</w:t>
            </w:r>
          </w:p>
          <w:p w14:paraId="1ACB5B46" w14:textId="017BCD40" w:rsidR="00A158DE" w:rsidRDefault="007E5C96" w:rsidP="00A158DE">
            <w:pPr>
              <w:pStyle w:val="ETIBodytext"/>
              <w:numPr>
                <w:ilvl w:val="0"/>
                <w:numId w:val="25"/>
              </w:numPr>
            </w:pPr>
            <w:r w:rsidRPr="000D40C3">
              <w:t>Projects</w:t>
            </w:r>
            <w:r w:rsidR="006E4D8A" w:rsidRPr="000D40C3">
              <w:t xml:space="preserve"> (</w:t>
            </w:r>
            <w:r w:rsidRPr="000D40C3">
              <w:t>assigned supervision</w:t>
            </w:r>
            <w:r w:rsidR="00A158DE" w:rsidRPr="000D40C3">
              <w:t xml:space="preserve">, </w:t>
            </w:r>
            <w:r w:rsidRPr="000D40C3">
              <w:t>project start</w:t>
            </w:r>
            <w:r w:rsidR="00A158DE" w:rsidRPr="000D40C3">
              <w:t xml:space="preserve">, </w:t>
            </w:r>
            <w:r w:rsidRPr="000D40C3">
              <w:t>equipment etc.</w:t>
            </w:r>
            <w:r w:rsidR="00A158DE" w:rsidRPr="000D40C3">
              <w:t>)</w:t>
            </w:r>
          </w:p>
          <w:p w14:paraId="057DAED3" w14:textId="13651F7F" w:rsidR="000D58AB" w:rsidRDefault="000D58AB" w:rsidP="00A158DE">
            <w:pPr>
              <w:pStyle w:val="ETIBodytext"/>
              <w:numPr>
                <w:ilvl w:val="0"/>
                <w:numId w:val="25"/>
              </w:numPr>
            </w:pPr>
            <w:r>
              <w:t xml:space="preserve">Study environment (physical, </w:t>
            </w:r>
            <w:r w:rsidRPr="0037615F">
              <w:rPr>
                <w:color w:val="auto"/>
                <w:lang w:val="en-US"/>
              </w:rPr>
              <w:t>in terms of physical, psychological and aesthetic aspects</w:t>
            </w:r>
            <w:r>
              <w:rPr>
                <w:color w:val="1F497D"/>
                <w:lang w:val="en-US"/>
              </w:rPr>
              <w:t xml:space="preserve">) </w:t>
            </w:r>
          </w:p>
          <w:p w14:paraId="06794F45" w14:textId="77777777" w:rsidR="00A158DE" w:rsidRPr="000D40C3" w:rsidRDefault="007E5C96" w:rsidP="00A158DE">
            <w:pPr>
              <w:pStyle w:val="ETIBodytext"/>
              <w:numPr>
                <w:ilvl w:val="0"/>
                <w:numId w:val="25"/>
              </w:numPr>
            </w:pPr>
            <w:r w:rsidRPr="000D40C3">
              <w:t>Any other business</w:t>
            </w:r>
          </w:p>
        </w:tc>
      </w:tr>
      <w:tr w:rsidR="00A158DE" w:rsidRPr="000D40C3" w14:paraId="60CCF4D9" w14:textId="77777777" w:rsidTr="00A158DE">
        <w:tc>
          <w:tcPr>
            <w:tcW w:w="9755" w:type="dxa"/>
            <w:shd w:val="clear" w:color="auto" w:fill="D9D9D9" w:themeFill="background1" w:themeFillShade="D9"/>
          </w:tcPr>
          <w:p w14:paraId="73B0CD9D" w14:textId="77777777" w:rsidR="00A158DE" w:rsidRPr="000D40C3" w:rsidRDefault="007E5C96" w:rsidP="007E5C96">
            <w:pPr>
              <w:pStyle w:val="ETIBodytext"/>
              <w:rPr>
                <w:b/>
              </w:rPr>
            </w:pPr>
            <w:r w:rsidRPr="000D40C3">
              <w:rPr>
                <w:b/>
              </w:rPr>
              <w:t>Agenda for 2nd meeting</w:t>
            </w:r>
          </w:p>
        </w:tc>
      </w:tr>
      <w:tr w:rsidR="00A158DE" w:rsidRPr="000D40C3" w14:paraId="14B67B9E" w14:textId="77777777" w:rsidTr="00A158DE">
        <w:tc>
          <w:tcPr>
            <w:tcW w:w="9755" w:type="dxa"/>
          </w:tcPr>
          <w:p w14:paraId="31DA0991" w14:textId="77777777" w:rsidR="00A158DE" w:rsidRPr="000D40C3" w:rsidRDefault="001427C3" w:rsidP="00A158DE">
            <w:pPr>
              <w:pStyle w:val="ETIBodytext"/>
              <w:numPr>
                <w:ilvl w:val="0"/>
                <w:numId w:val="26"/>
              </w:numPr>
            </w:pPr>
            <w:r w:rsidRPr="000D40C3">
              <w:t>Courses (one by one, general comments for the courses)</w:t>
            </w:r>
          </w:p>
          <w:p w14:paraId="14ADC643" w14:textId="2975FE3D" w:rsidR="00A158DE" w:rsidRDefault="009C4755" w:rsidP="00A158DE">
            <w:pPr>
              <w:pStyle w:val="ETIBodytext"/>
              <w:numPr>
                <w:ilvl w:val="0"/>
                <w:numId w:val="26"/>
              </w:numPr>
            </w:pPr>
            <w:r w:rsidRPr="000D40C3">
              <w:t>Projects</w:t>
            </w:r>
            <w:r w:rsidR="00A158DE" w:rsidRPr="000D40C3">
              <w:t xml:space="preserve"> (status </w:t>
            </w:r>
            <w:r w:rsidRPr="000D40C3">
              <w:t>on project work</w:t>
            </w:r>
            <w:r w:rsidR="00A158DE" w:rsidRPr="000D40C3">
              <w:t>)</w:t>
            </w:r>
          </w:p>
          <w:p w14:paraId="2EA73F5B" w14:textId="081DEB20" w:rsidR="000D58AB" w:rsidRDefault="000D58AB" w:rsidP="00A158DE">
            <w:pPr>
              <w:pStyle w:val="ETIBodytext"/>
              <w:numPr>
                <w:ilvl w:val="0"/>
                <w:numId w:val="26"/>
              </w:numPr>
            </w:pPr>
            <w:r>
              <w:t>Study environment</w:t>
            </w:r>
          </w:p>
          <w:p w14:paraId="699BAFDC" w14:textId="77777777" w:rsidR="00A158DE" w:rsidRPr="000D40C3" w:rsidRDefault="009C4755" w:rsidP="00A158DE">
            <w:pPr>
              <w:pStyle w:val="ETIBodytext"/>
              <w:numPr>
                <w:ilvl w:val="0"/>
                <w:numId w:val="26"/>
              </w:numPr>
            </w:pPr>
            <w:r w:rsidRPr="000D40C3">
              <w:t>Any other business</w:t>
            </w:r>
          </w:p>
        </w:tc>
      </w:tr>
      <w:tr w:rsidR="00A158DE" w:rsidRPr="000D40C3" w14:paraId="1FCEC9A2" w14:textId="77777777" w:rsidTr="00A158DE">
        <w:tc>
          <w:tcPr>
            <w:tcW w:w="9755" w:type="dxa"/>
            <w:shd w:val="clear" w:color="auto" w:fill="D9D9D9" w:themeFill="background1" w:themeFillShade="D9"/>
          </w:tcPr>
          <w:p w14:paraId="37B11711" w14:textId="77777777" w:rsidR="00A158DE" w:rsidRPr="000D40C3" w:rsidRDefault="007E5C96" w:rsidP="007E5C96">
            <w:pPr>
              <w:pStyle w:val="ETIBodytext"/>
              <w:rPr>
                <w:b/>
              </w:rPr>
            </w:pPr>
            <w:r w:rsidRPr="000D40C3">
              <w:rPr>
                <w:b/>
              </w:rPr>
              <w:t>Agenda for 3rd meeting</w:t>
            </w:r>
          </w:p>
        </w:tc>
      </w:tr>
      <w:tr w:rsidR="00A158DE" w:rsidRPr="000D40C3" w14:paraId="053D7367" w14:textId="77777777" w:rsidTr="00A158DE">
        <w:tc>
          <w:tcPr>
            <w:tcW w:w="9755" w:type="dxa"/>
          </w:tcPr>
          <w:p w14:paraId="5B1A1940" w14:textId="77777777" w:rsidR="00A158DE" w:rsidRPr="000D40C3" w:rsidRDefault="009C4755" w:rsidP="00A158DE">
            <w:pPr>
              <w:pStyle w:val="ETIBodytext"/>
              <w:numPr>
                <w:ilvl w:val="0"/>
                <w:numId w:val="27"/>
              </w:numPr>
            </w:pPr>
            <w:r w:rsidRPr="000D40C3">
              <w:t>Courses (one by one, general comments for the courses)</w:t>
            </w:r>
          </w:p>
          <w:p w14:paraId="13479E72" w14:textId="7ED1D8ED" w:rsidR="00A158DE" w:rsidRDefault="009C4755" w:rsidP="00A158DE">
            <w:pPr>
              <w:pStyle w:val="ETIBodytext"/>
              <w:numPr>
                <w:ilvl w:val="0"/>
                <w:numId w:val="27"/>
              </w:numPr>
            </w:pPr>
            <w:r w:rsidRPr="000D40C3">
              <w:t>Projects (status on project work)</w:t>
            </w:r>
          </w:p>
          <w:p w14:paraId="537C060A" w14:textId="44E50D28" w:rsidR="000D58AB" w:rsidRPr="000D40C3" w:rsidRDefault="000D58AB" w:rsidP="00A158DE">
            <w:pPr>
              <w:pStyle w:val="ETIBodytext"/>
              <w:numPr>
                <w:ilvl w:val="0"/>
                <w:numId w:val="27"/>
              </w:numPr>
            </w:pPr>
            <w:r>
              <w:t>Study environment</w:t>
            </w:r>
          </w:p>
          <w:p w14:paraId="3D9627FF" w14:textId="77777777" w:rsidR="00A158DE" w:rsidRPr="000D40C3" w:rsidRDefault="009C4755" w:rsidP="00A158DE">
            <w:pPr>
              <w:pStyle w:val="ETIBodytext"/>
              <w:numPr>
                <w:ilvl w:val="0"/>
                <w:numId w:val="27"/>
              </w:numPr>
            </w:pPr>
            <w:r w:rsidRPr="000D40C3">
              <w:t>Exam</w:t>
            </w:r>
            <w:r w:rsidR="006E4D8A" w:rsidRPr="000D40C3">
              <w:t xml:space="preserve"> (information </w:t>
            </w:r>
            <w:r w:rsidRPr="000D40C3">
              <w:t>from</w:t>
            </w:r>
            <w:r w:rsidR="006E4D8A" w:rsidRPr="000D40C3">
              <w:t xml:space="preserve"> semester</w:t>
            </w:r>
            <w:r w:rsidRPr="000D40C3">
              <w:t xml:space="preserve"> secreta</w:t>
            </w:r>
            <w:r w:rsidR="00A158DE" w:rsidRPr="000D40C3">
              <w:t>r</w:t>
            </w:r>
            <w:r w:rsidRPr="000D40C3">
              <w:t>y</w:t>
            </w:r>
            <w:r w:rsidR="00A158DE" w:rsidRPr="000D40C3">
              <w:t xml:space="preserve">, </w:t>
            </w:r>
            <w:r w:rsidRPr="000D40C3">
              <w:t>questions, etc.</w:t>
            </w:r>
            <w:r w:rsidR="00A158DE" w:rsidRPr="000D40C3">
              <w:t>)</w:t>
            </w:r>
          </w:p>
          <w:p w14:paraId="602BA3F2" w14:textId="77777777" w:rsidR="00A158DE" w:rsidRPr="000D40C3" w:rsidRDefault="009C4755" w:rsidP="00A158DE">
            <w:pPr>
              <w:pStyle w:val="ETIBodytext"/>
              <w:numPr>
                <w:ilvl w:val="0"/>
                <w:numId w:val="27"/>
              </w:numPr>
            </w:pPr>
            <w:r w:rsidRPr="000D40C3">
              <w:t>Any other business</w:t>
            </w:r>
          </w:p>
        </w:tc>
      </w:tr>
    </w:tbl>
    <w:p w14:paraId="2180ECE5" w14:textId="77777777" w:rsidR="00A158DE" w:rsidRPr="000D40C3" w:rsidRDefault="00A158DE" w:rsidP="00A158DE">
      <w:pPr>
        <w:pStyle w:val="ETIBodytext"/>
      </w:pPr>
    </w:p>
    <w:sectPr w:rsidR="00A158DE" w:rsidRPr="000D40C3" w:rsidSect="004231D6">
      <w:headerReference w:type="default" r:id="rId11"/>
      <w:pgSz w:w="11906" w:h="16838" w:code="9"/>
      <w:pgMar w:top="1440" w:right="851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453F1" w14:textId="77777777" w:rsidR="00482BA8" w:rsidRDefault="00482BA8">
      <w:r>
        <w:separator/>
      </w:r>
    </w:p>
  </w:endnote>
  <w:endnote w:type="continuationSeparator" w:id="0">
    <w:p w14:paraId="7F7872B4" w14:textId="77777777" w:rsidR="00482BA8" w:rsidRDefault="0048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2D4D5" w14:textId="77777777" w:rsidR="00482BA8" w:rsidRDefault="00482BA8">
      <w:r>
        <w:separator/>
      </w:r>
    </w:p>
  </w:footnote>
  <w:footnote w:type="continuationSeparator" w:id="0">
    <w:p w14:paraId="561CF03E" w14:textId="77777777" w:rsidR="00482BA8" w:rsidRDefault="0048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5DE67" w14:textId="6D1D4848" w:rsidR="00B77474" w:rsidRDefault="00C50A16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176AE1BA" wp14:editId="7A6261E0">
          <wp:simplePos x="0" y="0"/>
          <wp:positionH relativeFrom="column">
            <wp:posOffset>4966335</wp:posOffset>
          </wp:positionH>
          <wp:positionV relativeFrom="paragraph">
            <wp:posOffset>-332740</wp:posOffset>
          </wp:positionV>
          <wp:extent cx="1200150" cy="844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_U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8445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1D136" w14:textId="77777777" w:rsidR="00B77474" w:rsidRDefault="00B77474"/>
  <w:p w14:paraId="4253DC82" w14:textId="77777777" w:rsidR="00B77474" w:rsidRDefault="00B77474"/>
  <w:p w14:paraId="263F438A" w14:textId="77777777" w:rsidR="00B77474" w:rsidRDefault="00B77474"/>
  <w:p w14:paraId="640ED694" w14:textId="77777777" w:rsidR="00B77474" w:rsidRDefault="00B77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ListNumber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7915A8"/>
    <w:multiLevelType w:val="multilevel"/>
    <w:tmpl w:val="30B277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469164D"/>
    <w:multiLevelType w:val="hybridMultilevel"/>
    <w:tmpl w:val="6644CB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F464A0"/>
    <w:multiLevelType w:val="hybridMultilevel"/>
    <w:tmpl w:val="6644CB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307AA"/>
    <w:multiLevelType w:val="hybridMultilevel"/>
    <w:tmpl w:val="6644CB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6237A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27663042">
    <w:abstractNumId w:val="4"/>
  </w:num>
  <w:num w:numId="2" w16cid:durableId="2046562831">
    <w:abstractNumId w:val="1"/>
  </w:num>
  <w:num w:numId="3" w16cid:durableId="1023090978">
    <w:abstractNumId w:val="10"/>
  </w:num>
  <w:num w:numId="4" w16cid:durableId="902175697">
    <w:abstractNumId w:val="10"/>
  </w:num>
  <w:num w:numId="5" w16cid:durableId="1917401176">
    <w:abstractNumId w:val="10"/>
  </w:num>
  <w:num w:numId="6" w16cid:durableId="874077901">
    <w:abstractNumId w:val="10"/>
  </w:num>
  <w:num w:numId="7" w16cid:durableId="1207913328">
    <w:abstractNumId w:val="3"/>
  </w:num>
  <w:num w:numId="8" w16cid:durableId="549656483">
    <w:abstractNumId w:val="3"/>
  </w:num>
  <w:num w:numId="9" w16cid:durableId="1349722784">
    <w:abstractNumId w:val="22"/>
  </w:num>
  <w:num w:numId="10" w16cid:durableId="503519809">
    <w:abstractNumId w:val="15"/>
  </w:num>
  <w:num w:numId="11" w16cid:durableId="1426996021">
    <w:abstractNumId w:val="0"/>
  </w:num>
  <w:num w:numId="12" w16cid:durableId="1264148067">
    <w:abstractNumId w:val="9"/>
  </w:num>
  <w:num w:numId="13" w16cid:durableId="1476340896">
    <w:abstractNumId w:val="2"/>
  </w:num>
  <w:num w:numId="14" w16cid:durableId="297876816">
    <w:abstractNumId w:val="18"/>
  </w:num>
  <w:num w:numId="15" w16cid:durableId="244921359">
    <w:abstractNumId w:val="17"/>
  </w:num>
  <w:num w:numId="16" w16cid:durableId="875696514">
    <w:abstractNumId w:val="13"/>
  </w:num>
  <w:num w:numId="17" w16cid:durableId="328409280">
    <w:abstractNumId w:val="6"/>
  </w:num>
  <w:num w:numId="18" w16cid:durableId="690256683">
    <w:abstractNumId w:val="11"/>
  </w:num>
  <w:num w:numId="19" w16cid:durableId="2125725893">
    <w:abstractNumId w:val="19"/>
  </w:num>
  <w:num w:numId="20" w16cid:durableId="2107381207">
    <w:abstractNumId w:val="8"/>
  </w:num>
  <w:num w:numId="21" w16cid:durableId="1814175594">
    <w:abstractNumId w:val="20"/>
  </w:num>
  <w:num w:numId="22" w16cid:durableId="1303729050">
    <w:abstractNumId w:val="7"/>
  </w:num>
  <w:num w:numId="23" w16cid:durableId="669715282">
    <w:abstractNumId w:val="14"/>
  </w:num>
  <w:num w:numId="24" w16cid:durableId="1116407872">
    <w:abstractNumId w:val="21"/>
  </w:num>
  <w:num w:numId="25" w16cid:durableId="1525746576">
    <w:abstractNumId w:val="5"/>
  </w:num>
  <w:num w:numId="26" w16cid:durableId="1681813092">
    <w:abstractNumId w:val="16"/>
  </w:num>
  <w:num w:numId="27" w16cid:durableId="544341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667"/>
    <w:rsid w:val="00010808"/>
    <w:rsid w:val="000164B4"/>
    <w:rsid w:val="00022C6F"/>
    <w:rsid w:val="00044E7B"/>
    <w:rsid w:val="000575EC"/>
    <w:rsid w:val="000B4572"/>
    <w:rsid w:val="000C2E99"/>
    <w:rsid w:val="000D0399"/>
    <w:rsid w:val="000D12A7"/>
    <w:rsid w:val="000D40C3"/>
    <w:rsid w:val="000D58AB"/>
    <w:rsid w:val="000E36F7"/>
    <w:rsid w:val="00131DBA"/>
    <w:rsid w:val="00133573"/>
    <w:rsid w:val="0014055A"/>
    <w:rsid w:val="001427C3"/>
    <w:rsid w:val="00162E24"/>
    <w:rsid w:val="001727BA"/>
    <w:rsid w:val="00197B18"/>
    <w:rsid w:val="001A30EB"/>
    <w:rsid w:val="001A66E8"/>
    <w:rsid w:val="001C11A5"/>
    <w:rsid w:val="001C53F8"/>
    <w:rsid w:val="001C5DB6"/>
    <w:rsid w:val="001D00AF"/>
    <w:rsid w:val="001D6869"/>
    <w:rsid w:val="001E7800"/>
    <w:rsid w:val="00201851"/>
    <w:rsid w:val="002049C2"/>
    <w:rsid w:val="002800CE"/>
    <w:rsid w:val="002A44BE"/>
    <w:rsid w:val="002A5512"/>
    <w:rsid w:val="002F10D4"/>
    <w:rsid w:val="0030130C"/>
    <w:rsid w:val="00313758"/>
    <w:rsid w:val="00340630"/>
    <w:rsid w:val="00345F3E"/>
    <w:rsid w:val="00351296"/>
    <w:rsid w:val="003573AE"/>
    <w:rsid w:val="0037615F"/>
    <w:rsid w:val="00376266"/>
    <w:rsid w:val="00382A32"/>
    <w:rsid w:val="00382D1F"/>
    <w:rsid w:val="003E5AB5"/>
    <w:rsid w:val="003F5AA9"/>
    <w:rsid w:val="004231D6"/>
    <w:rsid w:val="00431186"/>
    <w:rsid w:val="0043378B"/>
    <w:rsid w:val="004342DE"/>
    <w:rsid w:val="00451362"/>
    <w:rsid w:val="0047239C"/>
    <w:rsid w:val="00475EDB"/>
    <w:rsid w:val="00482BA8"/>
    <w:rsid w:val="004878E2"/>
    <w:rsid w:val="004A7819"/>
    <w:rsid w:val="004A7D7C"/>
    <w:rsid w:val="004B7443"/>
    <w:rsid w:val="004D0969"/>
    <w:rsid w:val="0050161E"/>
    <w:rsid w:val="00502BAB"/>
    <w:rsid w:val="005057DB"/>
    <w:rsid w:val="0051112D"/>
    <w:rsid w:val="00514DB5"/>
    <w:rsid w:val="0054108F"/>
    <w:rsid w:val="005472BF"/>
    <w:rsid w:val="00560196"/>
    <w:rsid w:val="00574DCF"/>
    <w:rsid w:val="005841A0"/>
    <w:rsid w:val="00595C7F"/>
    <w:rsid w:val="005B4D8B"/>
    <w:rsid w:val="005C1435"/>
    <w:rsid w:val="005C49A0"/>
    <w:rsid w:val="005D6FC2"/>
    <w:rsid w:val="005E175B"/>
    <w:rsid w:val="005E707B"/>
    <w:rsid w:val="005F3BD8"/>
    <w:rsid w:val="00621988"/>
    <w:rsid w:val="006B513F"/>
    <w:rsid w:val="006D09A4"/>
    <w:rsid w:val="006E2F33"/>
    <w:rsid w:val="006E4D8A"/>
    <w:rsid w:val="006F2B25"/>
    <w:rsid w:val="00702FB9"/>
    <w:rsid w:val="0070783A"/>
    <w:rsid w:val="00725E17"/>
    <w:rsid w:val="00736A4C"/>
    <w:rsid w:val="007807A0"/>
    <w:rsid w:val="00796EBF"/>
    <w:rsid w:val="007A3F39"/>
    <w:rsid w:val="007B2444"/>
    <w:rsid w:val="007C1684"/>
    <w:rsid w:val="007E1494"/>
    <w:rsid w:val="007E3992"/>
    <w:rsid w:val="007E5C96"/>
    <w:rsid w:val="007F735F"/>
    <w:rsid w:val="00822CC6"/>
    <w:rsid w:val="008422BF"/>
    <w:rsid w:val="00844667"/>
    <w:rsid w:val="0088743C"/>
    <w:rsid w:val="00887BAD"/>
    <w:rsid w:val="008909A7"/>
    <w:rsid w:val="00894500"/>
    <w:rsid w:val="008A3187"/>
    <w:rsid w:val="008B161B"/>
    <w:rsid w:val="008B7E83"/>
    <w:rsid w:val="008C1634"/>
    <w:rsid w:val="008D0E5C"/>
    <w:rsid w:val="008F1D35"/>
    <w:rsid w:val="00903A15"/>
    <w:rsid w:val="00910B10"/>
    <w:rsid w:val="0091272B"/>
    <w:rsid w:val="009144CC"/>
    <w:rsid w:val="00922BCD"/>
    <w:rsid w:val="00922EF5"/>
    <w:rsid w:val="00946FC4"/>
    <w:rsid w:val="00953B21"/>
    <w:rsid w:val="0096487A"/>
    <w:rsid w:val="00967A62"/>
    <w:rsid w:val="00967EA4"/>
    <w:rsid w:val="0098132A"/>
    <w:rsid w:val="00983055"/>
    <w:rsid w:val="009A6C57"/>
    <w:rsid w:val="009C0518"/>
    <w:rsid w:val="009C4755"/>
    <w:rsid w:val="009C5CEA"/>
    <w:rsid w:val="00A158DE"/>
    <w:rsid w:val="00A34C2D"/>
    <w:rsid w:val="00A57D6B"/>
    <w:rsid w:val="00A60180"/>
    <w:rsid w:val="00A96755"/>
    <w:rsid w:val="00AA2EBC"/>
    <w:rsid w:val="00AE4715"/>
    <w:rsid w:val="00B004D0"/>
    <w:rsid w:val="00B30770"/>
    <w:rsid w:val="00B77474"/>
    <w:rsid w:val="00B846B9"/>
    <w:rsid w:val="00B878FB"/>
    <w:rsid w:val="00BC4D67"/>
    <w:rsid w:val="00BD1577"/>
    <w:rsid w:val="00BF03FE"/>
    <w:rsid w:val="00BF6A9F"/>
    <w:rsid w:val="00C01C51"/>
    <w:rsid w:val="00C32945"/>
    <w:rsid w:val="00C45227"/>
    <w:rsid w:val="00C50A16"/>
    <w:rsid w:val="00C57E62"/>
    <w:rsid w:val="00C60A33"/>
    <w:rsid w:val="00C65635"/>
    <w:rsid w:val="00C66031"/>
    <w:rsid w:val="00C6799A"/>
    <w:rsid w:val="00CA0B70"/>
    <w:rsid w:val="00CB392B"/>
    <w:rsid w:val="00CB6518"/>
    <w:rsid w:val="00CF1BF2"/>
    <w:rsid w:val="00CF227A"/>
    <w:rsid w:val="00D020C5"/>
    <w:rsid w:val="00D03476"/>
    <w:rsid w:val="00D04509"/>
    <w:rsid w:val="00D22138"/>
    <w:rsid w:val="00D22C59"/>
    <w:rsid w:val="00D26C84"/>
    <w:rsid w:val="00D34A5F"/>
    <w:rsid w:val="00D376A7"/>
    <w:rsid w:val="00D46CB5"/>
    <w:rsid w:val="00D543EF"/>
    <w:rsid w:val="00D575F8"/>
    <w:rsid w:val="00D61625"/>
    <w:rsid w:val="00D81EB0"/>
    <w:rsid w:val="00D905B1"/>
    <w:rsid w:val="00DA31CD"/>
    <w:rsid w:val="00DC7928"/>
    <w:rsid w:val="00DD4F23"/>
    <w:rsid w:val="00DD7EB4"/>
    <w:rsid w:val="00DE0FD4"/>
    <w:rsid w:val="00DE5786"/>
    <w:rsid w:val="00E2100B"/>
    <w:rsid w:val="00E21B23"/>
    <w:rsid w:val="00E2461D"/>
    <w:rsid w:val="00E259E5"/>
    <w:rsid w:val="00E506AE"/>
    <w:rsid w:val="00E57BF9"/>
    <w:rsid w:val="00E901F4"/>
    <w:rsid w:val="00E965C1"/>
    <w:rsid w:val="00EA0277"/>
    <w:rsid w:val="00EC010C"/>
    <w:rsid w:val="00F102FB"/>
    <w:rsid w:val="00F75264"/>
    <w:rsid w:val="00F76C53"/>
    <w:rsid w:val="00F87070"/>
    <w:rsid w:val="00FC165B"/>
    <w:rsid w:val="00FD5360"/>
    <w:rsid w:val="00FD7664"/>
    <w:rsid w:val="00FE1D9C"/>
    <w:rsid w:val="00FE7875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0BA0D43"/>
  <w15:docId w15:val="{57AE2F00-305B-447B-9C2D-961206C8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Heading2">
    <w:name w:val="heading 2"/>
    <w:basedOn w:val="Normal"/>
    <w:next w:val="BodyTex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Heading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h4,h41,h42,h43,h411,h421"/>
    <w:basedOn w:val="Normal"/>
    <w:next w:val="BodyTex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Heading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4231D6"/>
    <w:pPr>
      <w:spacing w:after="120"/>
    </w:pPr>
  </w:style>
  <w:style w:type="paragraph" w:styleId="TOC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PlainTex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ListNumber">
    <w:name w:val="List Number"/>
    <w:aliases w:val="List dash"/>
    <w:basedOn w:val="List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odyTex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Heading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TOC2">
    <w:name w:val="toc 2"/>
    <w:basedOn w:val="Normal"/>
    <w:next w:val="Normal"/>
    <w:autoRedefine/>
    <w:semiHidden/>
    <w:rsid w:val="004231D6"/>
    <w:pPr>
      <w:ind w:left="200"/>
    </w:pPr>
  </w:style>
  <w:style w:type="paragraph" w:styleId="TOC3">
    <w:name w:val="toc 3"/>
    <w:basedOn w:val="Normal"/>
    <w:next w:val="Normal"/>
    <w:autoRedefine/>
    <w:semiHidden/>
    <w:rsid w:val="004231D6"/>
    <w:pPr>
      <w:ind w:left="400"/>
    </w:pPr>
  </w:style>
  <w:style w:type="paragraph" w:styleId="TOC4">
    <w:name w:val="toc 4"/>
    <w:basedOn w:val="Normal"/>
    <w:next w:val="Normal"/>
    <w:autoRedefine/>
    <w:semiHidden/>
    <w:rsid w:val="004231D6"/>
    <w:pPr>
      <w:ind w:left="600"/>
    </w:pPr>
  </w:style>
  <w:style w:type="paragraph" w:styleId="TOC5">
    <w:name w:val="toc 5"/>
    <w:basedOn w:val="Normal"/>
    <w:next w:val="Normal"/>
    <w:autoRedefine/>
    <w:semiHidden/>
    <w:rsid w:val="004231D6"/>
    <w:pPr>
      <w:ind w:left="800"/>
    </w:pPr>
  </w:style>
  <w:style w:type="paragraph" w:styleId="TOC6">
    <w:name w:val="toc 6"/>
    <w:basedOn w:val="Normal"/>
    <w:next w:val="Normal"/>
    <w:autoRedefine/>
    <w:semiHidden/>
    <w:rsid w:val="004231D6"/>
    <w:pPr>
      <w:ind w:left="1000"/>
    </w:pPr>
  </w:style>
  <w:style w:type="paragraph" w:styleId="TOC7">
    <w:name w:val="toc 7"/>
    <w:basedOn w:val="Normal"/>
    <w:next w:val="Normal"/>
    <w:autoRedefine/>
    <w:semiHidden/>
    <w:rsid w:val="004231D6"/>
    <w:pPr>
      <w:ind w:left="1200"/>
    </w:pPr>
  </w:style>
  <w:style w:type="paragraph" w:styleId="TOC8">
    <w:name w:val="toc 8"/>
    <w:basedOn w:val="Normal"/>
    <w:next w:val="Normal"/>
    <w:autoRedefine/>
    <w:semiHidden/>
    <w:rsid w:val="004231D6"/>
    <w:pPr>
      <w:ind w:left="1400"/>
    </w:pPr>
  </w:style>
  <w:style w:type="paragraph" w:styleId="TOC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DefaultParagraphFont"/>
    <w:uiPriority w:val="99"/>
    <w:unhideWhenUsed/>
    <w:rsid w:val="001A30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0EB"/>
    <w:pPr>
      <w:ind w:left="720"/>
      <w:contextualSpacing/>
    </w:pPr>
  </w:style>
  <w:style w:type="table" w:styleId="TableGrid">
    <w:name w:val="Table Grid"/>
    <w:basedOn w:val="TableNormal"/>
    <w:uiPriority w:val="59"/>
    <w:rsid w:val="00A1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ion">
    <w:name w:val="translation"/>
    <w:basedOn w:val="DefaultParagraphFont"/>
    <w:rsid w:val="000D5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CB9B5AED95E419214001E62E2D2D4" ma:contentTypeVersion="16" ma:contentTypeDescription="Create a new document." ma:contentTypeScope="" ma:versionID="65f4932a045975c7f74c0f82a30a72ea">
  <xsd:schema xmlns:xsd="http://www.w3.org/2001/XMLSchema" xmlns:xs="http://www.w3.org/2001/XMLSchema" xmlns:p="http://schemas.microsoft.com/office/2006/metadata/properties" xmlns:ns2="f8e70fda-df9e-46bd-96c0-eef56872d6b0" xmlns:ns3="e0a714ce-8a8a-4f4c-847c-a3405ae9f9de" targetNamespace="http://schemas.microsoft.com/office/2006/metadata/properties" ma:root="true" ma:fieldsID="1ed4acfaf07dce2e899da1cc223eecbc" ns2:_="" ns3:_="">
    <xsd:import namespace="f8e70fda-df9e-46bd-96c0-eef56872d6b0"/>
    <xsd:import namespace="e0a714ce-8a8a-4f4c-847c-a3405ae9f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70fda-df9e-46bd-96c0-eef56872d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714ce-8a8a-4f4c-847c-a3405ae9f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30e98a5-1185-4ee9-9a0f-87d3f6e7589e}" ma:internalName="TaxCatchAll" ma:showField="CatchAllData" ma:web="e0a714ce-8a8a-4f4c-847c-a3405ae9f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714ce-8a8a-4f4c-847c-a3405ae9f9de" xsi:nil="true"/>
    <lcf76f155ced4ddcb4097134ff3c332f xmlns="f8e70fda-df9e-46bd-96c0-eef56872d6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21187E-9DE8-4280-9739-E9577B385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C464A-1D40-444A-B596-4EAD5EE74B4B}"/>
</file>

<file path=customXml/itemProps3.xml><?xml version="1.0" encoding="utf-8"?>
<ds:datastoreItem xmlns:ds="http://schemas.openxmlformats.org/officeDocument/2006/customXml" ds:itemID="{C4F64909-F345-436E-9DC5-7856BF3434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3BF632-27B4-43E6-874D-652AE93E625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0a714ce-8a8a-4f4c-847c-a3405ae9f9de"/>
    <ds:schemaRef ds:uri="f8e70fda-df9e-46bd-96c0-eef56872d6b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creator>Mikael</dc:creator>
  <cp:lastModifiedBy>Diana Plejdrup Frank</cp:lastModifiedBy>
  <cp:revision>4</cp:revision>
  <cp:lastPrinted>2011-10-07T11:21:00Z</cp:lastPrinted>
  <dcterms:created xsi:type="dcterms:W3CDTF">2019-07-03T11:35:00Z</dcterms:created>
  <dcterms:modified xsi:type="dcterms:W3CDTF">2025-01-20T12:32:00Z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0x0101006C1CB9B5AED95E419214001E62E2D2D4</vt:lpwstr>
  </property>
  <property fmtid="{D5CDD505-2E9C-101B-9397-08002B2CF9AE}" pid="3" name="MediaServiceImageTags">
    <vt:lpwstr/>
  </property>
</Properties>
</file>