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59" w:rsidRDefault="00A82E59" w14:paraId="3AC350BD" w14:textId="71FD37B3"/>
    <w:p w:rsidR="00A82E59" w:rsidRDefault="00A82E59" w14:paraId="1A4ED474" w14:textId="77777777"/>
    <w:tbl>
      <w:tblPr>
        <w:tblStyle w:val="Tabel-Gitter"/>
        <w:tblW w:w="0" w:type="auto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44"/>
      </w:tblGrid>
      <w:tr w:rsidRPr="00DA3909" w:rsidR="003A0A25" w:rsidTr="19128C1C" w14:paraId="32A48A44" w14:textId="77777777">
        <w:tc>
          <w:tcPr>
            <w:tcW w:w="10044" w:type="dxa"/>
            <w:tcMar/>
          </w:tcPr>
          <w:p w:rsidR="00A82E59" w:rsidRDefault="00A82E59" w14:paraId="1EC9B221" w14:textId="77777777"/>
          <w:tbl>
            <w:tblPr>
              <w:tblStyle w:val="Tabel-Gitter"/>
              <w:tblW w:w="10479" w:type="dxa"/>
              <w:tblLook w:val="04A0" w:firstRow="1" w:lastRow="0" w:firstColumn="1" w:lastColumn="0" w:noHBand="0" w:noVBand="1"/>
            </w:tblPr>
            <w:tblGrid>
              <w:gridCol w:w="7266"/>
              <w:gridCol w:w="3213"/>
            </w:tblGrid>
            <w:tr w:rsidRPr="00DA3909" w:rsidR="00F44001" w:rsidTr="19128C1C" w14:paraId="558154F8" w14:textId="77777777">
              <w:trPr>
                <w:trHeight w:val="2492"/>
              </w:trPr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F44001" w:rsidR="00F44001" w:rsidP="007C79AC" w:rsidRDefault="00F44001" w14:paraId="3D810D66" w14:textId="29867CFB">
                  <w:pPr>
                    <w:tabs>
                      <w:tab w:val="left" w:pos="7230"/>
                    </w:tabs>
                    <w:ind w:left="-38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0F3812" w:rsidR="00552CA4" w:rsidP="00054139" w:rsidRDefault="004B554B" w14:paraId="1AEBC604" w14:textId="77777777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Aalborg Universitet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Postboks 159</w:t>
                  </w:r>
                  <w:r w:rsidR="00552CA4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552CA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9220 </w:t>
                  </w:r>
                  <w:r w:rsidRPr="000F3812" w:rsidR="00552CA4">
                    <w:rPr>
                      <w:rFonts w:cs="Arial"/>
                      <w:color w:val="211A52"/>
                      <w:sz w:val="16"/>
                      <w:szCs w:val="16"/>
                    </w:rPr>
                    <w:t>Aalborg</w:t>
                  </w:r>
                </w:p>
                <w:p w:rsidRPr="000F3812" w:rsidR="00552CA4" w:rsidP="00054139" w:rsidRDefault="00552CA4" w14:paraId="621857A0" w14:textId="77777777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:rsidRPr="000F3812" w:rsidR="00552CA4" w:rsidP="00054139" w:rsidRDefault="00B94E65" w14:paraId="05346355" w14:textId="2605B291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br/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id w:val="442034409"/>
                      <w:placeholder>
                        <w:docPart w:val="6115F37142154EDD8A8FC072CB90B941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Fonts w:cs="Arial"/>
                        <w:color w:val="211A52"/>
                        <w:sz w:val="16"/>
                        <w:szCs w:val="16"/>
                      </w:rPr>
                    </w:sdtEndPr>
                    <w:sdtContent>
                      <w:r w:rsidRPr="19128C1C" w:rsidR="00A82E59">
                        <w:rPr>
                          <w:rFonts w:cs="Arial"/>
                          <w:color w:val="211A52"/>
                        </w:rPr>
                        <w:t>Kirsten Siksne</w:t>
                      </w:r>
                    </w:sdtContent>
                  </w:sdt>
                  <w:r>
                    <w:br/>
                  </w:r>
                  <w:r w:rsidRPr="007D402C">
                    <w:rPr>
                      <w:rFonts w:cs="Arial"/>
                      <w:color w:val="211A52"/>
                      <w:sz w:val="16"/>
                      <w:szCs w:val="16"/>
                    </w:rPr>
                    <w:t>Telefon</w:t>
                  </w:r>
                  <w:r w:rsidRPr="007D402C" w:rsidR="004B554B">
                    <w:rPr>
                      <w:rFonts w:cs="Arial"/>
                      <w:color w:val="211A52"/>
                      <w:sz w:val="16"/>
                      <w:szCs w:val="16"/>
                    </w:rPr>
                    <w:t>:</w:t>
                  </w:r>
                  <w:r w:rsidRPr="007D402C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id w:val="1512173314"/>
                      <w:placeholder>
                        <w:docPart w:val="0212332268CA40A5BFBE1B49E473EE51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/>
                    <w:sdtContent>
                      <w:r w:rsidR="0018049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9940 8976</w:t>
                      </w:r>
                    </w:sdtContent>
                  </w:sdt>
                  <w:r w:rsidRPr="19128C1C" w:rsidR="00552CA4">
                    <w:rPr>
                      <w:rFonts w:cs="Arial"/>
                      <w:color w:val="211A52"/>
                      <w:sz w:val="16"/>
                      <w:szCs w:val="16"/>
                    </w:rPr>
                    <w:t>Telefon</w:t>
                  </w:r>
                  <w:r w:rsidRPr="19128C1C" w:rsidR="004B554B">
                    <w:rPr>
                      <w:rFonts w:cs="Arial"/>
                      <w:color w:val="211A52"/>
                      <w:sz w:val="16"/>
                      <w:szCs w:val="16"/>
                    </w:rPr>
                    <w:t>:</w:t>
                  </w:r>
                  <w:r w:rsidRPr="19128C1C" w:rsidR="00552CA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sdt>
                    <w:sdtPr>
                      <w:id w:val="1512173314"/>
                      <w:alias w:val="(Dokument, Sagsbehandler) Tlfnr."/>
                      <w:placeholder>
                        <w:docPart w:val="0212332268CA40A5BFBE1B49E473EE51"/>
                      </w:placeholder>
                      <w:rPr>
                        <w:rFonts w:cs="Arial"/>
                        <w:color w:val="211A52"/>
                        <w:sz w:val="16"/>
                        <w:szCs w:val="16"/>
                      </w:rPr>
                    </w:sdtPr>
                    <w:sdtContent>
                      <w:r w:rsidRPr="19128C1C" w:rsidR="0018049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9940 8976</w:t>
                      </w:r>
                    </w:sdtContent>
                    <w:sdtEndPr>
                      <w:rPr>
                        <w:rFonts w:cs="Arial"/>
                        <w:color w:val="211A52"/>
                        <w:sz w:val="16"/>
                        <w:szCs w:val="16"/>
                      </w:rPr>
                    </w:sdtEndPr>
                  </w:sdt>
                  <w:r>
                    <w:br/>
                  </w:r>
                  <w:r w:rsidRPr="00180492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E-mail</w:t>
                  </w:r>
                  <w:r w:rsidRPr="00180492" w:rsidR="00552CA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lang w:val="en-US"/>
                      </w:rPr>
                      <w:alias w:val="(Dokument, Sagsbehandler) E-mail"/>
                      <w:id w:val="993454102"/>
                      <w:placeholder>
                        <w:docPart w:val="213044A130B840FFAA5DFD8C476B6CCA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/>
                    <w:sdtContent>
                      <w:r w:rsidRPr="00180492">
                        <w:rPr>
                          <w:rFonts w:cs="Arial"/>
                          <w:color w:val="211A52"/>
                          <w:sz w:val="16"/>
                          <w:szCs w:val="16"/>
                          <w:lang w:val="en-US"/>
                        </w:rPr>
                        <w:t>ksik@mp.aau.dk</w:t>
                      </w:r>
                    </w:sdtContent>
                  </w:sdt>
                  <w:r w:rsidRPr="19128C1C" w:rsidR="00180492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E-mail</w:t>
                  </w:r>
                  <w:r w:rsidRPr="19128C1C" w:rsidR="00552CA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sdt>
                    <w:sdtPr>
                      <w:id w:val="993454102"/>
                      <w:alias w:val="(Dokument, Sagsbehandler) E-mail"/>
                      <w:placeholder>
                        <w:docPart w:val="213044A130B840FFAA5DFD8C476B6CCA"/>
                      </w:placeholder>
                      <w:rPr>
                        <w:rFonts w:cs="Arial"/>
                        <w:color w:val="211A52"/>
                        <w:sz w:val="16"/>
                        <w:szCs w:val="16"/>
                        <w:lang w:val="en-US"/>
                      </w:rPr>
                    </w:sdtPr>
                    <w:sdtContent>
                      <w:r w:rsidRPr="19128C1C" w:rsidR="00180492">
                        <w:rPr>
                          <w:rFonts w:cs="Arial"/>
                          <w:color w:val="211A52"/>
                          <w:sz w:val="16"/>
                          <w:szCs w:val="16"/>
                          <w:lang w:val="en-US"/>
                        </w:rPr>
                        <w:t>ksik@mp.aau.dk</w:t>
                      </w:r>
                    </w:sdtContent>
                    <w:sdtEndPr>
                      <w:rPr>
                        <w:rFonts w:cs="Arial"/>
                        <w:color w:val="211A52"/>
                        <w:sz w:val="16"/>
                        <w:szCs w:val="16"/>
                        <w:lang w:val="en-US"/>
                      </w:rPr>
                    </w:sdtEndPr>
                  </w:sdt>
                </w:p>
                <w:p w:rsidRPr="00180492" w:rsidR="00054139" w:rsidP="19128C1C" w:rsidRDefault="00054139" w14:paraId="41902A7A" w14:textId="2A7CF4FF">
                  <w:pPr>
                    <w:pStyle w:val="Normal"/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="00054139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Dato: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) Brevdato"/>
                      <w:id w:val="-2083670237"/>
                      <w:placeholder>
                        <w:docPart w:val="DC3FD33F33ED4BE299068492589030ED"/>
                      </w:placeholder>
                      <w:showingPlcHdr/>
                      <w:dataBinding w:prefixMappings="xmlns:ns0='Workzone'" w:xpath="//ns0:Root[1]/ns0:data[@id='49EEA436-06AC-4EBB-BB5F-589B474AFE29']/ns0:value" w:storeItemID="{00000000-0000-0000-0000-000000000000}"/>
                      <w:date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Fonts w:cs="Arial"/>
                        <w:color w:val="211A52"/>
                        <w:sz w:val="16"/>
                        <w:szCs w:val="16"/>
                      </w:rPr>
                    </w:sdtEndPr>
                    <w:sdtContent>
                      <w:r w:rsidRPr="005006A6" w:rsidR="00180492">
                        <w:rPr>
                          <w:rStyle w:val="Pladsholdertekst"/>
                        </w:rPr>
                        <w:t>[Brevdato]</w:t>
                      </w:r>
                    </w:sdtContent>
                  </w:sdt>
                  <w:r w:rsidR="00180492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054139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</w:p>
                <w:p w:rsidRPr="005812F9" w:rsidR="00054139" w:rsidP="00054139" w:rsidRDefault="00054139" w14:paraId="52BA70AC" w14:textId="77777777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</w:tc>
            </w:tr>
          </w:tbl>
          <w:p w:rsidRPr="005812F9" w:rsidR="00FD7757" w:rsidP="00B92662" w:rsidRDefault="00FD7757" w14:paraId="5DA589CE" w14:textId="77777777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:rsidRPr="00B94E65" w:rsidR="00A31896" w:rsidP="19128C1C" w:rsidRDefault="009E2B01" w14:paraId="6DA50606" w14:textId="307055F0">
      <w:pPr>
        <w:pStyle w:val="Normal"/>
        <w:tabs>
          <w:tab w:val="left" w:leader="none" w:pos="7230"/>
        </w:tabs>
        <w:rPr>
          <w:rFonts w:cs="Arial"/>
          <w:b w:val="1"/>
          <w:bCs w:val="1"/>
          <w:sz w:val="22"/>
          <w:szCs w:val="22"/>
        </w:rPr>
      </w:pPr>
      <w:r w:rsidRPr="19128C1C" w:rsidR="009E2B01">
        <w:rPr>
          <w:rFonts w:cs="Arial"/>
          <w:b w:val="1"/>
          <w:bCs w:val="1"/>
          <w:sz w:val="24"/>
          <w:szCs w:val="24"/>
        </w:rPr>
        <w:t>Interessetilkendegivelse</w:t>
      </w:r>
      <w:r w:rsidRPr="19128C1C" w:rsidR="00E736CB">
        <w:rPr>
          <w:rFonts w:cs="Arial"/>
          <w:b w:val="1"/>
          <w:bCs w:val="1"/>
          <w:sz w:val="24"/>
          <w:szCs w:val="24"/>
        </w:rPr>
        <w:t xml:space="preserve"> vedrørende procedure for forskningsansøgninger</w:t>
      </w:r>
    </w:p>
    <w:p w:rsidRPr="00BF5A7C" w:rsidR="009E2B01" w:rsidP="009E2B01" w:rsidRDefault="009E2B01" w14:paraId="029E9E34" w14:textId="42B30886">
      <w:pPr>
        <w:rPr>
          <w:color w:val="000000" w:themeColor="text1"/>
        </w:rPr>
      </w:pPr>
    </w:p>
    <w:p w:rsidRPr="00180492" w:rsidR="009E2B01" w:rsidP="009E2B01" w:rsidRDefault="009E2B01" w14:paraId="1A27DDC6" w14:textId="77777777">
      <w:pPr>
        <w:rPr>
          <w:sz w:val="32"/>
          <w:szCs w:val="32"/>
        </w:rPr>
      </w:pPr>
      <w:r w:rsidRPr="00180492">
        <w:rPr>
          <w:sz w:val="32"/>
          <w:szCs w:val="32"/>
        </w:rPr>
        <w:t>Blanket: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B01" w:rsidTr="00D358C6" w14:paraId="22ADF14E" w14:textId="77777777">
        <w:tc>
          <w:tcPr>
            <w:tcW w:w="9628" w:type="dxa"/>
          </w:tcPr>
          <w:p w:rsidRPr="00631FCD" w:rsidR="00180492" w:rsidP="00D358C6" w:rsidRDefault="009E2B01" w14:paraId="0673C735" w14:textId="1F7D609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Skriv ansøgningens fulde titel:</w:t>
            </w:r>
          </w:p>
        </w:tc>
      </w:tr>
      <w:tr w:rsidR="009E2B01" w:rsidTr="00D358C6" w14:paraId="09AE8568" w14:textId="77777777">
        <w:tc>
          <w:tcPr>
            <w:tcW w:w="9628" w:type="dxa"/>
          </w:tcPr>
          <w:p w:rsidR="009E2B01" w:rsidP="00D358C6" w:rsidRDefault="009E2B01" w14:paraId="060F07E5" w14:textId="77777777">
            <w:pPr>
              <w:spacing w:line="360" w:lineRule="auto"/>
            </w:pPr>
          </w:p>
        </w:tc>
      </w:tr>
      <w:tr w:rsidR="009E2B01" w:rsidTr="00D358C6" w14:paraId="53DAEE1D" w14:textId="77777777">
        <w:tc>
          <w:tcPr>
            <w:tcW w:w="9628" w:type="dxa"/>
          </w:tcPr>
          <w:p w:rsidRPr="00631FCD" w:rsidR="009E2B01" w:rsidP="00D358C6" w:rsidRDefault="009E2B01" w14:paraId="07409684" w14:textId="7777777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Skriv fondens fulde navn:</w:t>
            </w:r>
          </w:p>
        </w:tc>
      </w:tr>
      <w:tr w:rsidR="009E2B01" w:rsidTr="00D358C6" w14:paraId="0A7224C1" w14:textId="77777777">
        <w:tc>
          <w:tcPr>
            <w:tcW w:w="9628" w:type="dxa"/>
          </w:tcPr>
          <w:p w:rsidR="009E2B01" w:rsidP="00D358C6" w:rsidRDefault="009E2B01" w14:paraId="10EDB62A" w14:textId="77777777">
            <w:pPr>
              <w:spacing w:line="360" w:lineRule="auto"/>
            </w:pPr>
          </w:p>
        </w:tc>
      </w:tr>
      <w:tr w:rsidR="009E2B01" w:rsidTr="00D358C6" w14:paraId="7C562AC8" w14:textId="77777777">
        <w:tc>
          <w:tcPr>
            <w:tcW w:w="9628" w:type="dxa"/>
          </w:tcPr>
          <w:p w:rsidRPr="00631FCD" w:rsidR="009E2B01" w:rsidP="00D358C6" w:rsidRDefault="009E2B01" w14:paraId="57F8BC21" w14:textId="7777777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Indsæt link til det aktuelle call:</w:t>
            </w:r>
          </w:p>
        </w:tc>
      </w:tr>
      <w:tr w:rsidR="009E2B01" w:rsidTr="00D358C6" w14:paraId="6BC76CBD" w14:textId="77777777">
        <w:tc>
          <w:tcPr>
            <w:tcW w:w="9628" w:type="dxa"/>
          </w:tcPr>
          <w:p w:rsidRPr="00631FCD" w:rsidR="009E2B01" w:rsidP="00D358C6" w:rsidRDefault="009E2B01" w14:paraId="10B430F9" w14:textId="77777777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E2B01" w:rsidTr="00D358C6" w14:paraId="05EF512D" w14:textId="77777777">
        <w:tc>
          <w:tcPr>
            <w:tcW w:w="9628" w:type="dxa"/>
          </w:tcPr>
          <w:p w:rsidRPr="00631FCD" w:rsidR="009E2B01" w:rsidP="00D358C6" w:rsidRDefault="009E2B01" w14:paraId="5CA375E9" w14:textId="7777777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Skriv om du er hoved- eller medansøger:</w:t>
            </w:r>
          </w:p>
        </w:tc>
      </w:tr>
      <w:tr w:rsidR="009E2B01" w:rsidTr="00D358C6" w14:paraId="1B6B2E2E" w14:textId="77777777">
        <w:tc>
          <w:tcPr>
            <w:tcW w:w="9628" w:type="dxa"/>
          </w:tcPr>
          <w:p w:rsidR="009E2B01" w:rsidP="00D358C6" w:rsidRDefault="009E2B01" w14:paraId="4909E38B" w14:textId="77777777">
            <w:pPr>
              <w:spacing w:line="360" w:lineRule="auto"/>
            </w:pPr>
          </w:p>
        </w:tc>
      </w:tr>
      <w:tr w:rsidR="009E2B01" w:rsidTr="00D358C6" w14:paraId="55242A7F" w14:textId="77777777">
        <w:tc>
          <w:tcPr>
            <w:tcW w:w="9628" w:type="dxa"/>
          </w:tcPr>
          <w:p w:rsidRPr="00631FCD" w:rsidR="009E2B01" w:rsidP="00D358C6" w:rsidRDefault="009E2B01" w14:paraId="79D756A6" w14:textId="7777777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Skriv det forventet ansøgte beløb ved fonden:</w:t>
            </w:r>
          </w:p>
        </w:tc>
      </w:tr>
      <w:tr w:rsidR="009E2B01" w:rsidTr="00D358C6" w14:paraId="12B98953" w14:textId="77777777">
        <w:tc>
          <w:tcPr>
            <w:tcW w:w="9628" w:type="dxa"/>
          </w:tcPr>
          <w:p w:rsidR="009E2B01" w:rsidP="00D358C6" w:rsidRDefault="009E2B01" w14:paraId="677F1E47" w14:textId="77777777">
            <w:pPr>
              <w:spacing w:line="360" w:lineRule="auto"/>
            </w:pPr>
          </w:p>
        </w:tc>
      </w:tr>
    </w:tbl>
    <w:p w:rsidR="009E2B01" w:rsidP="009E2B01" w:rsidRDefault="009E2B01" w14:paraId="72D5EE78" w14:textId="77777777"/>
    <w:p w:rsidRPr="00180492" w:rsidR="00180492" w:rsidP="00180492" w:rsidRDefault="00180492" w14:paraId="6227509D" w14:textId="73BA2E2F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94E65">
        <w:rPr>
          <w:rFonts w:ascii="Arial" w:hAnsi="Arial" w:cs="Arial"/>
          <w:sz w:val="22"/>
          <w:szCs w:val="22"/>
        </w:rPr>
        <w:t>kal sendes</w:t>
      </w:r>
      <w:r w:rsidRPr="00180492">
        <w:rPr>
          <w:rFonts w:ascii="Arial" w:hAnsi="Arial" w:cs="Arial"/>
          <w:sz w:val="22"/>
          <w:szCs w:val="22"/>
        </w:rPr>
        <w:t xml:space="preserve"> til </w:t>
      </w:r>
      <w:hyperlink w:history="1" r:id="rId12">
        <w:r w:rsidRPr="00B94E65">
          <w:rPr>
            <w:rStyle w:val="Hyperlink"/>
            <w:rFonts w:ascii="Arial" w:hAnsi="Arial" w:cs="Arial"/>
            <w:sz w:val="22"/>
            <w:szCs w:val="22"/>
          </w:rPr>
          <w:t>Kirsten Siksne</w:t>
        </w:r>
      </w:hyperlink>
      <w:bookmarkStart w:name="_GoBack" w:id="0"/>
      <w:bookmarkEnd w:id="0"/>
      <w:r w:rsidRPr="00180492">
        <w:rPr>
          <w:rFonts w:ascii="Arial" w:hAnsi="Arial" w:cs="Arial"/>
          <w:sz w:val="22"/>
          <w:szCs w:val="22"/>
        </w:rPr>
        <w:t xml:space="preserve"> </w:t>
      </w:r>
      <w:r w:rsidRPr="00180492">
        <w:rPr>
          <w:rStyle w:val="normaltextrun"/>
          <w:rFonts w:ascii="Arial" w:hAnsi="Arial" w:cs="Arial"/>
          <w:color w:val="000000"/>
          <w:sz w:val="22"/>
          <w:szCs w:val="22"/>
        </w:rPr>
        <w:t>senest 4 uger før fondens ansøgningsfrist.</w:t>
      </w:r>
      <w:r w:rsidRPr="0018049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03C82" w:rsidP="00047F27" w:rsidRDefault="00203C82" w14:paraId="4E568A8E" w14:textId="03CD62BB">
      <w:pPr>
        <w:jc w:val="both"/>
        <w:rPr>
          <w:rFonts w:cs="Arial"/>
          <w:szCs w:val="20"/>
        </w:rPr>
      </w:pPr>
    </w:p>
    <w:p w:rsidR="00203C82" w:rsidP="00047F27" w:rsidRDefault="00203C82" w14:paraId="0DD5603C" w14:textId="23DC8BEE">
      <w:pPr>
        <w:jc w:val="both"/>
        <w:rPr>
          <w:rFonts w:cs="Arial"/>
          <w:szCs w:val="20"/>
        </w:rPr>
      </w:pPr>
    </w:p>
    <w:p w:rsidR="00203C82" w:rsidP="00047F27" w:rsidRDefault="00203C82" w14:paraId="68838518" w14:textId="77777777">
      <w:pPr>
        <w:jc w:val="both"/>
        <w:rPr>
          <w:rFonts w:cs="Arial"/>
          <w:szCs w:val="20"/>
        </w:rPr>
      </w:pPr>
    </w:p>
    <w:sectPr w:rsidR="00203C82" w:rsidSect="00DF3B4F">
      <w:headerReference w:type="default" r:id="rId13"/>
      <w:footerReference w:type="default" r:id="rId14"/>
      <w:pgSz w:w="11906" w:h="16838" w:orient="portrait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2C" w:rsidP="00E16C5A" w:rsidRDefault="007D402C" w14:paraId="13E023D4" w14:textId="77777777">
      <w:pPr>
        <w:spacing w:after="0" w:line="240" w:lineRule="auto"/>
      </w:pPr>
      <w:r>
        <w:separator/>
      </w:r>
    </w:p>
  </w:endnote>
  <w:endnote w:type="continuationSeparator" w:id="0">
    <w:p w:rsidR="007D402C" w:rsidP="00E16C5A" w:rsidRDefault="007D402C" w14:paraId="44B074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58319"/>
      <w:docPartObj>
        <w:docPartGallery w:val="Page Numbers (Bottom of Page)"/>
        <w:docPartUnique/>
      </w:docPartObj>
    </w:sdtPr>
    <w:sdtEndPr/>
    <w:sdtContent>
      <w:p w:rsidR="007C79AC" w:rsidRDefault="007C79AC" w14:paraId="7A70F7D9" w14:textId="454FF70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E65">
          <w:rPr>
            <w:noProof/>
          </w:rPr>
          <w:t>1</w:t>
        </w:r>
        <w:r>
          <w:fldChar w:fldCharType="end"/>
        </w:r>
      </w:p>
    </w:sdtContent>
  </w:sdt>
  <w:p w:rsidR="007C79AC" w:rsidRDefault="007C79AC" w14:paraId="5AE13AB7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2C" w:rsidP="00E16C5A" w:rsidRDefault="007D402C" w14:paraId="33CB484B" w14:textId="77777777">
      <w:pPr>
        <w:spacing w:after="0" w:line="240" w:lineRule="auto"/>
      </w:pPr>
      <w:r>
        <w:separator/>
      </w:r>
    </w:p>
  </w:footnote>
  <w:footnote w:type="continuationSeparator" w:id="0">
    <w:p w:rsidR="007D402C" w:rsidP="00E16C5A" w:rsidRDefault="007D402C" w14:paraId="7B09D72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E16C5A" w:rsidP="007C79AC" w:rsidRDefault="007C79AC" w14:paraId="349B72F6" w14:textId="77777777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FDB4561" wp14:editId="7A0179D8">
          <wp:simplePos x="0" y="0"/>
          <wp:positionH relativeFrom="column">
            <wp:posOffset>4457065</wp:posOffset>
          </wp:positionH>
          <wp:positionV relativeFrom="paragraph">
            <wp:posOffset>-1905</wp:posOffset>
          </wp:positionV>
          <wp:extent cx="1785620" cy="1054100"/>
          <wp:effectExtent l="0" t="0" r="0" b="0"/>
          <wp:wrapSquare wrapText="bothSides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="19128C1C">
      <w:rPr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E79"/>
    <w:multiLevelType w:val="hybridMultilevel"/>
    <w:tmpl w:val="5CAEF9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65F"/>
    <w:multiLevelType w:val="hybridMultilevel"/>
    <w:tmpl w:val="BF6C18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504C"/>
    <w:multiLevelType w:val="hybridMultilevel"/>
    <w:tmpl w:val="0AE67F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D57E3"/>
    <w:multiLevelType w:val="hybridMultilevel"/>
    <w:tmpl w:val="2CD43E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77706"/>
    <w:multiLevelType w:val="hybridMultilevel"/>
    <w:tmpl w:val="C306765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5B0F71"/>
    <w:multiLevelType w:val="hybridMultilevel"/>
    <w:tmpl w:val="B68499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96AB1"/>
    <w:multiLevelType w:val="hybridMultilevel"/>
    <w:tmpl w:val="8E50288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8210AB"/>
    <w:multiLevelType w:val="hybridMultilevel"/>
    <w:tmpl w:val="DDFA64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720DE"/>
    <w:multiLevelType w:val="hybridMultilevel"/>
    <w:tmpl w:val="5D04D29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0E35ED"/>
    <w:multiLevelType w:val="hybridMultilevel"/>
    <w:tmpl w:val="B2E47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91BFE"/>
    <w:multiLevelType w:val="hybridMultilevel"/>
    <w:tmpl w:val="1004E3E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06A4B"/>
    <w:multiLevelType w:val="hybridMultilevel"/>
    <w:tmpl w:val="B68499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56667"/>
    <w:multiLevelType w:val="hybridMultilevel"/>
    <w:tmpl w:val="738AD83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3"/>
  <w:doNotDisplayPageBoundaries/>
  <w:attachedTemplate r:id="rId1"/>
  <w:trackRevisions w:val="false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2C"/>
    <w:rsid w:val="00027D3B"/>
    <w:rsid w:val="00047F27"/>
    <w:rsid w:val="00054139"/>
    <w:rsid w:val="000D2BD5"/>
    <w:rsid w:val="00104424"/>
    <w:rsid w:val="00105EBB"/>
    <w:rsid w:val="00133818"/>
    <w:rsid w:val="00162535"/>
    <w:rsid w:val="001735C7"/>
    <w:rsid w:val="00180492"/>
    <w:rsid w:val="00181625"/>
    <w:rsid w:val="001A4F3E"/>
    <w:rsid w:val="001F1C5C"/>
    <w:rsid w:val="00203C82"/>
    <w:rsid w:val="00211CB4"/>
    <w:rsid w:val="00236545"/>
    <w:rsid w:val="00275063"/>
    <w:rsid w:val="002F25C6"/>
    <w:rsid w:val="00323289"/>
    <w:rsid w:val="003A0A25"/>
    <w:rsid w:val="003B1CB0"/>
    <w:rsid w:val="00492B3D"/>
    <w:rsid w:val="004B554B"/>
    <w:rsid w:val="004D468A"/>
    <w:rsid w:val="005002EE"/>
    <w:rsid w:val="005130CA"/>
    <w:rsid w:val="005279DB"/>
    <w:rsid w:val="00544DF2"/>
    <w:rsid w:val="00552CA4"/>
    <w:rsid w:val="005703B8"/>
    <w:rsid w:val="005812F9"/>
    <w:rsid w:val="005910B8"/>
    <w:rsid w:val="005A3770"/>
    <w:rsid w:val="005A6581"/>
    <w:rsid w:val="005B7DC2"/>
    <w:rsid w:val="005E3DBC"/>
    <w:rsid w:val="005E6D09"/>
    <w:rsid w:val="006104DD"/>
    <w:rsid w:val="00621983"/>
    <w:rsid w:val="0062321A"/>
    <w:rsid w:val="00641C3A"/>
    <w:rsid w:val="0064344C"/>
    <w:rsid w:val="006F21F5"/>
    <w:rsid w:val="006F4428"/>
    <w:rsid w:val="006F4EF7"/>
    <w:rsid w:val="00706E4C"/>
    <w:rsid w:val="00713A00"/>
    <w:rsid w:val="007511A2"/>
    <w:rsid w:val="00773B3F"/>
    <w:rsid w:val="00774C6B"/>
    <w:rsid w:val="00787A5D"/>
    <w:rsid w:val="00792AA7"/>
    <w:rsid w:val="007A7DA9"/>
    <w:rsid w:val="007B0D53"/>
    <w:rsid w:val="007C79AC"/>
    <w:rsid w:val="007D402C"/>
    <w:rsid w:val="007D7325"/>
    <w:rsid w:val="008121A2"/>
    <w:rsid w:val="00840103"/>
    <w:rsid w:val="00887F80"/>
    <w:rsid w:val="008946CE"/>
    <w:rsid w:val="008A2499"/>
    <w:rsid w:val="008C7818"/>
    <w:rsid w:val="008E689F"/>
    <w:rsid w:val="0092198F"/>
    <w:rsid w:val="00946329"/>
    <w:rsid w:val="0095322F"/>
    <w:rsid w:val="00976543"/>
    <w:rsid w:val="00981E39"/>
    <w:rsid w:val="00986540"/>
    <w:rsid w:val="009D02D3"/>
    <w:rsid w:val="009E2B01"/>
    <w:rsid w:val="00A165FC"/>
    <w:rsid w:val="00A31896"/>
    <w:rsid w:val="00A42DB6"/>
    <w:rsid w:val="00A665D4"/>
    <w:rsid w:val="00A82E59"/>
    <w:rsid w:val="00AE6D37"/>
    <w:rsid w:val="00AF212D"/>
    <w:rsid w:val="00B33E3C"/>
    <w:rsid w:val="00B75E2E"/>
    <w:rsid w:val="00B92662"/>
    <w:rsid w:val="00B94E65"/>
    <w:rsid w:val="00BB5AEE"/>
    <w:rsid w:val="00C1166D"/>
    <w:rsid w:val="00C47D59"/>
    <w:rsid w:val="00C47E68"/>
    <w:rsid w:val="00C57B8B"/>
    <w:rsid w:val="00CE492C"/>
    <w:rsid w:val="00CF64E4"/>
    <w:rsid w:val="00D63ED2"/>
    <w:rsid w:val="00D800E2"/>
    <w:rsid w:val="00DA3909"/>
    <w:rsid w:val="00DC16D9"/>
    <w:rsid w:val="00DF3B4F"/>
    <w:rsid w:val="00E16C5A"/>
    <w:rsid w:val="00E17955"/>
    <w:rsid w:val="00E23A26"/>
    <w:rsid w:val="00E736CB"/>
    <w:rsid w:val="00E74F46"/>
    <w:rsid w:val="00E83766"/>
    <w:rsid w:val="00E9511E"/>
    <w:rsid w:val="00F44001"/>
    <w:rsid w:val="00F654AF"/>
    <w:rsid w:val="00F71E06"/>
    <w:rsid w:val="00FA37EC"/>
    <w:rsid w:val="00FD7757"/>
    <w:rsid w:val="19128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DC54E3B"/>
  <w15:docId w15:val="{D1B77478-8A0A-4EAB-8192-5D81413974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7D3B"/>
    <w:rPr>
      <w:rFonts w:ascii="Arial" w:hAnsi="Arial"/>
      <w:sz w:val="2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color="4F81BD" w:themeColor="accent1" w:sz="4" w:space="4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39"/>
    <w:rsid w:val="003A0A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840103"/>
    <w:pPr>
      <w:ind w:left="720"/>
      <w:contextualSpacing/>
    </w:pPr>
  </w:style>
  <w:style w:type="character" w:styleId="apple-converted-space" w:customStyle="1">
    <w:name w:val="apple-converted-space"/>
    <w:basedOn w:val="Standardskrifttypeiafsnit"/>
    <w:rsid w:val="007D7325"/>
  </w:style>
  <w:style w:type="paragraph" w:styleId="paragraph" w:customStyle="1">
    <w:name w:val="paragraph"/>
    <w:basedOn w:val="Normal"/>
    <w:rsid w:val="001804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normaltextrun" w:customStyle="1">
    <w:name w:val="normaltextrun"/>
    <w:basedOn w:val="Standardskrifttypeiafsnit"/>
    <w:rsid w:val="00180492"/>
  </w:style>
  <w:style w:type="character" w:styleId="eop" w:customStyle="1">
    <w:name w:val="eop"/>
    <w:basedOn w:val="Standardskrifttypeiafsnit"/>
    <w:rsid w:val="0018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ksik@mp.aau.d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Notat%20WorkZ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15F37142154EDD8A8FC072CB90B9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098913-79D2-4C67-83BA-01B6E29C4DDE}"/>
      </w:docPartPr>
      <w:docPartBody>
        <w:p w:rsidR="005E3DBC" w:rsidRDefault="005E3DBC">
          <w:pPr>
            <w:pStyle w:val="6115F37142154EDD8A8FC072CB90B941"/>
          </w:pPr>
          <w:r w:rsidRPr="005006A6">
            <w:rPr>
              <w:rStyle w:val="Pladsholdertekst"/>
            </w:rPr>
            <w:t>[Navn 1]</w:t>
          </w:r>
        </w:p>
      </w:docPartBody>
    </w:docPart>
    <w:docPart>
      <w:docPartPr>
        <w:name w:val="0212332268CA40A5BFBE1B49E473EE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3E0009-FCB4-4410-A271-81319D3DCC3C}"/>
      </w:docPartPr>
      <w:docPartBody>
        <w:p w:rsidR="005E3DBC" w:rsidRDefault="005E3DBC">
          <w:pPr>
            <w:pStyle w:val="0212332268CA40A5BFBE1B49E473EE51"/>
          </w:pPr>
          <w:r w:rsidRPr="005006A6">
            <w:rPr>
              <w:rStyle w:val="Pladsholdertekst"/>
            </w:rPr>
            <w:t>[Tlfnr.]</w:t>
          </w:r>
        </w:p>
      </w:docPartBody>
    </w:docPart>
    <w:docPart>
      <w:docPartPr>
        <w:name w:val="213044A130B840FFAA5DFD8C476B6C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592091-BA1D-4F45-BFA8-29B353608B1C}"/>
      </w:docPartPr>
      <w:docPartBody>
        <w:p w:rsidR="005E3DBC" w:rsidRDefault="005E3DBC">
          <w:pPr>
            <w:pStyle w:val="213044A130B840FFAA5DFD8C476B6CCA"/>
          </w:pPr>
          <w:r w:rsidRPr="005006A6">
            <w:rPr>
              <w:rStyle w:val="Pladsholdertekst"/>
            </w:rPr>
            <w:t>[E-mail]</w:t>
          </w:r>
        </w:p>
      </w:docPartBody>
    </w:docPart>
    <w:docPart>
      <w:docPartPr>
        <w:name w:val="DC3FD33F33ED4BE299068492589030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71EA7-1A0F-4828-A962-756EC4B0A706}"/>
      </w:docPartPr>
      <w:docPartBody>
        <w:p w:rsidR="005E3DBC" w:rsidRDefault="005E3DBC">
          <w:pPr>
            <w:pStyle w:val="DC3FD33F33ED4BE299068492589030ED"/>
          </w:pPr>
          <w:r w:rsidRPr="005006A6">
            <w:rPr>
              <w:rStyle w:val="Pladsholdertekst"/>
            </w:rPr>
            <w:t>[Brevdato]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BC"/>
    <w:rsid w:val="005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6115F37142154EDD8A8FC072CB90B941">
    <w:name w:val="6115F37142154EDD8A8FC072CB90B941"/>
  </w:style>
  <w:style w:type="paragraph" w:customStyle="1" w:styleId="0212332268CA40A5BFBE1B49E473EE51">
    <w:name w:val="0212332268CA40A5BFBE1B49E473EE51"/>
  </w:style>
  <w:style w:type="paragraph" w:customStyle="1" w:styleId="213044A130B840FFAA5DFD8C476B6CCA">
    <w:name w:val="213044A130B840FFAA5DFD8C476B6CCA"/>
  </w:style>
  <w:style w:type="paragraph" w:customStyle="1" w:styleId="DC3FD33F33ED4BE299068492589030ED">
    <w:name w:val="DC3FD33F33ED4BE299068492589030ED"/>
  </w:style>
  <w:style w:type="paragraph" w:customStyle="1" w:styleId="8CFB4A49DBB044688DDE5978A68D8D4A">
    <w:name w:val="8CFB4A49DBB044688DDE5978A68D8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67C8CB326444E87C64C18ACB97058" ma:contentTypeVersion="2" ma:contentTypeDescription="Create a new document." ma:contentTypeScope="" ma:versionID="c3ed5044867cbae2aeee309fae492b0f">
  <xsd:schema xmlns:xsd="http://www.w3.org/2001/XMLSchema" xmlns:xs="http://www.w3.org/2001/XMLSchema" xmlns:p="http://schemas.microsoft.com/office/2006/metadata/properties" xmlns:ns2="09e910a6-0f38-4333-b47f-5d33cc6febeb" targetNamespace="http://schemas.microsoft.com/office/2006/metadata/properties" ma:root="true" ma:fieldsID="a21894072333965f67995cb3971b3e32" ns2:_="">
    <xsd:import namespace="09e910a6-0f38-4333-b47f-5d33cc6fe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10a6-0f38-4333-b47f-5d33cc6fe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 xmlns="Workzone">
  <data id="0E759691-92E6-410E-8BE1-51B9C921F021">
    <value> </value>
  </data>
  <data id="9733590E-B905-4B87-B8C7-4FE6DE8F80A3">
    <value>Kirsten Siksne</value>
  </data>
  <data id="B480A2E6-4AA4-46BB-A3EB-50BB1BF32DCA">
    <value/>
  </data>
  <data id="567FBE68-2975-4779-9AB6-B8E1173DB6D2">
    <value>9940 8976</value>
  </data>
  <data id="AE0F6F2C-F0A4-4BFE-96D9-96533598AA5A">
    <value>ksik@mp.aau.dk</value>
  </data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8D0D-0C2A-49B3-ADB7-AC482A393E27}"/>
</file>

<file path=customXml/itemProps2.xml><?xml version="1.0" encoding="utf-8"?>
<ds:datastoreItem xmlns:ds="http://schemas.openxmlformats.org/officeDocument/2006/customXml" ds:itemID="{18312D59-90C8-4FAE-82A4-3EA72F84DA1F}">
  <ds:schemaRefs>
    <ds:schemaRef ds:uri="b02e800a-98d5-498a-aab0-33ea79f3a99d"/>
    <ds:schemaRef ds:uri="http://purl.org/dc/elements/1.1/"/>
    <ds:schemaRef ds:uri="2017e797-7063-42fb-a202-8654ea0a9f60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BA0EF935-69FA-4271-8406-3B64385100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D5379A-D771-449A-A7FC-DD98D01D72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Notat WorkZone</ap:Template>
  <ap:Application>Microsoft Word for the web</ap:Application>
  <ap:DocSecurity>0</ap:DocSecurity>
  <ap:ScaleCrop>false</ap:ScaleCrop>
  <ap:Company>Aalborg Universitet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Klavs Odgaard Christensen</dc:creator>
  <cp:lastModifiedBy>Amra Ibrisevic</cp:lastModifiedBy>
  <cp:revision>6</cp:revision>
  <cp:lastPrinted>2013-01-24T13:04:00Z</cp:lastPrinted>
  <dcterms:created xsi:type="dcterms:W3CDTF">2021-05-28T08:06:00Z</dcterms:created>
  <dcterms:modified xsi:type="dcterms:W3CDTF">2021-05-28T08:59:31Z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0x010100C2F67C8CB326444E87C64C18ACB97058</vt:lpwstr>
  </property>
</Properties>
</file>