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02B7" w14:textId="77777777" w:rsidR="005F36E1" w:rsidRDefault="005F36E1" w:rsidP="005F36E1">
      <w:pPr>
        <w:pStyle w:val="Sidehove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42363" wp14:editId="6CDB0321">
            <wp:simplePos x="0" y="0"/>
            <wp:positionH relativeFrom="column">
              <wp:posOffset>4283092</wp:posOffset>
            </wp:positionH>
            <wp:positionV relativeFrom="paragraph">
              <wp:posOffset>-33655</wp:posOffset>
            </wp:positionV>
            <wp:extent cx="1682115" cy="419735"/>
            <wp:effectExtent l="0" t="0" r="0" b="0"/>
            <wp:wrapSquare wrapText="bothSides"/>
            <wp:docPr id="7" name="Billede 7" descr="Et billede, der indeholder Grafik, Font/skrifttype, grafisk design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Grafik, Font/skrifttype, grafisk design, skærmbillede&#10;&#10;Indhold genereret af kunstig intelligens kan være forker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1D09F" w14:textId="77777777" w:rsidR="005F36E1" w:rsidRDefault="005F36E1" w:rsidP="00EB4D2D">
      <w:pPr>
        <w:jc w:val="center"/>
        <w:rPr>
          <w:rFonts w:ascii="Calibri" w:hAnsi="Calibri" w:cs="Calibri"/>
          <w:b/>
          <w:color w:val="1F3864"/>
          <w:sz w:val="40"/>
          <w:szCs w:val="40"/>
          <w:lang w:val="en-US"/>
        </w:rPr>
      </w:pPr>
    </w:p>
    <w:p w14:paraId="5839CB16" w14:textId="77777777" w:rsidR="005F36E1" w:rsidRDefault="005F36E1" w:rsidP="00EB4D2D">
      <w:pPr>
        <w:jc w:val="center"/>
        <w:rPr>
          <w:rFonts w:ascii="Calibri" w:hAnsi="Calibri" w:cs="Calibri"/>
          <w:b/>
          <w:color w:val="1F3864"/>
          <w:sz w:val="40"/>
          <w:szCs w:val="40"/>
          <w:lang w:val="en-US"/>
        </w:rPr>
      </w:pPr>
    </w:p>
    <w:p w14:paraId="76CD7862" w14:textId="5A4D0807" w:rsidR="00EB4D2D" w:rsidRPr="0010308E" w:rsidRDefault="00EB4D2D" w:rsidP="00EB4D2D">
      <w:pPr>
        <w:jc w:val="center"/>
        <w:rPr>
          <w:color w:val="1F3864"/>
          <w:lang w:val="en-US"/>
        </w:rPr>
      </w:pPr>
      <w:proofErr w:type="spellStart"/>
      <w:r>
        <w:rPr>
          <w:rFonts w:ascii="Calibri" w:hAnsi="Calibri" w:cs="Calibri"/>
          <w:b/>
          <w:color w:val="1F3864"/>
          <w:sz w:val="40"/>
          <w:szCs w:val="40"/>
          <w:lang w:val="en-US"/>
        </w:rPr>
        <w:t>Bachelorprojekt</w:t>
      </w:r>
      <w:proofErr w:type="spellEnd"/>
      <w:r>
        <w:rPr>
          <w:rFonts w:ascii="Calibri" w:hAnsi="Calibri" w:cs="Calibri"/>
          <w:b/>
          <w:color w:val="1F3864"/>
          <w:sz w:val="40"/>
          <w:szCs w:val="4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color w:val="1F3864"/>
          <w:sz w:val="40"/>
          <w:szCs w:val="40"/>
          <w:lang w:val="en-US"/>
        </w:rPr>
        <w:t>diplomingeniør</w:t>
      </w:r>
      <w:proofErr w:type="spellEnd"/>
    </w:p>
    <w:p w14:paraId="43903A2B" w14:textId="77777777" w:rsidR="00EB4D2D" w:rsidRPr="0010308E" w:rsidRDefault="00EB4D2D" w:rsidP="00EB4D2D">
      <w:pPr>
        <w:rPr>
          <w:color w:val="1F386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4681"/>
      </w:tblGrid>
      <w:tr w:rsidR="00EB4D2D" w:rsidRPr="0010308E" w14:paraId="089AFD1E" w14:textId="77777777" w:rsidTr="00751422">
        <w:tc>
          <w:tcPr>
            <w:tcW w:w="9778" w:type="dxa"/>
            <w:gridSpan w:val="2"/>
          </w:tcPr>
          <w:p w14:paraId="0F145320" w14:textId="77777777" w:rsidR="00EB4D2D" w:rsidRPr="00074694" w:rsidRDefault="00EB4D2D" w:rsidP="00751422">
            <w:pPr>
              <w:rPr>
                <w:rFonts w:ascii="Calibri" w:hAnsi="Calibri" w:cs="Calibri"/>
                <w:b/>
                <w:color w:val="1F386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color w:val="1F3864"/>
                <w:lang w:val="en-US"/>
              </w:rPr>
              <w:t>Fulde</w:t>
            </w:r>
            <w:proofErr w:type="spellEnd"/>
            <w:r>
              <w:rPr>
                <w:rFonts w:ascii="Calibri" w:hAnsi="Calibri" w:cs="Calibri"/>
                <w:b/>
                <w:color w:val="1F386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1F3864"/>
                <w:lang w:val="en-US"/>
              </w:rPr>
              <w:t>navn</w:t>
            </w:r>
            <w:proofErr w:type="spellEnd"/>
            <w:r>
              <w:rPr>
                <w:rFonts w:ascii="Calibri" w:hAnsi="Calibri" w:cs="Calibri"/>
                <w:b/>
                <w:color w:val="1F3864"/>
                <w:lang w:val="en-US"/>
              </w:rPr>
              <w:t xml:space="preserve"> og </w:t>
            </w:r>
            <w:proofErr w:type="spellStart"/>
            <w:r>
              <w:rPr>
                <w:rFonts w:ascii="Calibri" w:hAnsi="Calibri" w:cs="Calibri"/>
                <w:b/>
                <w:color w:val="1F3864"/>
                <w:lang w:val="en-US"/>
              </w:rPr>
              <w:t>studienummer</w:t>
            </w:r>
            <w:proofErr w:type="spellEnd"/>
            <w:r w:rsidRPr="00074694">
              <w:rPr>
                <w:rFonts w:ascii="Calibri" w:hAnsi="Calibri" w:cs="Calibri"/>
                <w:b/>
                <w:color w:val="1F3864"/>
                <w:lang w:val="en-US"/>
              </w:rPr>
              <w:t>:</w:t>
            </w:r>
          </w:p>
          <w:p w14:paraId="19C59B63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US"/>
              </w:rPr>
            </w:pPr>
          </w:p>
          <w:p w14:paraId="4CE6F79C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US"/>
              </w:rPr>
            </w:pPr>
          </w:p>
          <w:p w14:paraId="53B602EC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US"/>
              </w:rPr>
            </w:pPr>
          </w:p>
        </w:tc>
      </w:tr>
      <w:tr w:rsidR="00EB4D2D" w:rsidRPr="0010308E" w14:paraId="30A98D6E" w14:textId="77777777" w:rsidTr="00751422">
        <w:tc>
          <w:tcPr>
            <w:tcW w:w="4889" w:type="dxa"/>
            <w:tcBorders>
              <w:right w:val="nil"/>
            </w:tcBorders>
          </w:tcPr>
          <w:p w14:paraId="3CED1229" w14:textId="77777777" w:rsidR="00EB4D2D" w:rsidRPr="00074694" w:rsidRDefault="00EB4D2D" w:rsidP="00751422">
            <w:pPr>
              <w:rPr>
                <w:rFonts w:ascii="Calibri" w:hAnsi="Calibri" w:cs="Calibri"/>
                <w:b/>
                <w:color w:val="1F3864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color w:val="1F3864"/>
                <w:lang w:val="en-GB"/>
              </w:rPr>
              <w:t>Uddannelse</w:t>
            </w:r>
            <w:proofErr w:type="spellEnd"/>
            <w:r w:rsidRPr="00074694">
              <w:rPr>
                <w:rFonts w:ascii="Calibri" w:hAnsi="Calibri" w:cs="Calibri"/>
                <w:b/>
                <w:color w:val="1F3864"/>
                <w:lang w:val="en-GB"/>
              </w:rPr>
              <w:t xml:space="preserve">: </w:t>
            </w:r>
          </w:p>
          <w:p w14:paraId="6DDE7374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14:paraId="0A000AB3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3EA73BAF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</w:tc>
      </w:tr>
      <w:tr w:rsidR="00EB4D2D" w:rsidRPr="0010308E" w14:paraId="4ECC187B" w14:textId="77777777" w:rsidTr="00751422">
        <w:tc>
          <w:tcPr>
            <w:tcW w:w="4889" w:type="dxa"/>
            <w:tcBorders>
              <w:right w:val="nil"/>
            </w:tcBorders>
          </w:tcPr>
          <w:p w14:paraId="73A37B2A" w14:textId="77777777" w:rsidR="00EB4D2D" w:rsidRPr="00074694" w:rsidRDefault="00EB4D2D" w:rsidP="00751422">
            <w:pPr>
              <w:rPr>
                <w:rFonts w:ascii="Calibri" w:hAnsi="Calibri" w:cs="Calibri"/>
                <w:b/>
                <w:color w:val="1F3864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color w:val="1F3864"/>
                <w:lang w:val="en-GB"/>
              </w:rPr>
              <w:t>Vejleder</w:t>
            </w:r>
            <w:proofErr w:type="spellEnd"/>
            <w:r w:rsidRPr="00074694">
              <w:rPr>
                <w:rFonts w:ascii="Calibri" w:hAnsi="Calibri" w:cs="Calibri"/>
                <w:b/>
                <w:color w:val="1F3864"/>
                <w:lang w:val="en-GB"/>
              </w:rPr>
              <w:t xml:space="preserve">: </w:t>
            </w:r>
          </w:p>
          <w:p w14:paraId="61B90207" w14:textId="77777777" w:rsidR="00EB4D2D" w:rsidRPr="0010308E" w:rsidRDefault="00EB4D2D" w:rsidP="00751422">
            <w:pPr>
              <w:rPr>
                <w:rFonts w:ascii="Calibri" w:hAnsi="Calibri" w:cs="Calibri"/>
                <w:b/>
                <w:color w:val="1F3864"/>
                <w:lang w:val="en-GB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14:paraId="118FA57B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</w:tc>
      </w:tr>
      <w:tr w:rsidR="00EB4D2D" w:rsidRPr="003D5D4A" w14:paraId="1DFD3018" w14:textId="77777777" w:rsidTr="00751422">
        <w:tc>
          <w:tcPr>
            <w:tcW w:w="4889" w:type="dxa"/>
            <w:tcBorders>
              <w:right w:val="nil"/>
            </w:tcBorders>
          </w:tcPr>
          <w:p w14:paraId="06D3F463" w14:textId="77777777" w:rsidR="00EB4D2D" w:rsidRPr="003D5D4A" w:rsidRDefault="00EB4D2D" w:rsidP="00751422">
            <w:pPr>
              <w:rPr>
                <w:rFonts w:ascii="Calibri" w:hAnsi="Calibri" w:cs="Calibri"/>
                <w:b/>
                <w:color w:val="1F3864"/>
              </w:rPr>
            </w:pPr>
            <w:r w:rsidRPr="003D5D4A">
              <w:rPr>
                <w:rFonts w:ascii="Calibri" w:hAnsi="Calibri" w:cs="Calibri"/>
                <w:b/>
                <w:color w:val="1F3864"/>
              </w:rPr>
              <w:t>Samarbejdsvirksomhed eller -organisation:</w:t>
            </w:r>
          </w:p>
          <w:p w14:paraId="0C533B4E" w14:textId="77777777" w:rsidR="00EB4D2D" w:rsidRPr="003D5D4A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  <w:p w14:paraId="7016E1CB" w14:textId="77777777" w:rsidR="00EB4D2D" w:rsidRPr="003D5D4A" w:rsidRDefault="00EB4D2D" w:rsidP="00751422">
            <w:pPr>
              <w:rPr>
                <w:rFonts w:ascii="Calibri" w:hAnsi="Calibri" w:cs="Calibri"/>
                <w:b/>
                <w:color w:val="1F3864"/>
              </w:rPr>
            </w:pPr>
            <w:r w:rsidRPr="003D5D4A">
              <w:rPr>
                <w:rFonts w:ascii="Calibri" w:hAnsi="Calibri" w:cs="Calibri"/>
                <w:b/>
                <w:color w:val="1F3864"/>
              </w:rPr>
              <w:t>Kontaktperson ved virksomhed eller organisation:</w:t>
            </w:r>
          </w:p>
          <w:p w14:paraId="38E12D5F" w14:textId="77777777" w:rsidR="00EB4D2D" w:rsidRPr="003D5D4A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  <w:p w14:paraId="31965C78" w14:textId="77777777" w:rsidR="00EB4D2D" w:rsidRPr="003D5D4A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14:paraId="706641F4" w14:textId="77777777" w:rsidR="00EB4D2D" w:rsidRPr="003D5D4A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</w:tc>
      </w:tr>
      <w:tr w:rsidR="00EB4D2D" w:rsidRPr="0010308E" w14:paraId="74DE899E" w14:textId="77777777" w:rsidTr="00751422">
        <w:tc>
          <w:tcPr>
            <w:tcW w:w="4889" w:type="dxa"/>
            <w:tcBorders>
              <w:right w:val="nil"/>
            </w:tcBorders>
          </w:tcPr>
          <w:p w14:paraId="152AC557" w14:textId="77777777" w:rsidR="00EB4D2D" w:rsidRPr="00074694" w:rsidRDefault="00EB4D2D" w:rsidP="00751422">
            <w:pPr>
              <w:rPr>
                <w:rFonts w:ascii="Calibri" w:hAnsi="Calibri" w:cs="Calibri"/>
                <w:b/>
                <w:color w:val="1F3864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color w:val="1F3864"/>
                <w:lang w:val="en-GB"/>
              </w:rPr>
              <w:t>Projekttitel</w:t>
            </w:r>
            <w:proofErr w:type="spellEnd"/>
            <w:r w:rsidRPr="00074694">
              <w:rPr>
                <w:rFonts w:ascii="Calibri" w:hAnsi="Calibri" w:cs="Calibri"/>
                <w:b/>
                <w:color w:val="1F3864"/>
                <w:lang w:val="en-GB"/>
              </w:rPr>
              <w:t>:</w:t>
            </w:r>
          </w:p>
          <w:p w14:paraId="24E14C0F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722FB0CA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2A9E3151" w14:textId="77777777" w:rsidR="00EB4D2D" w:rsidRPr="0010308E" w:rsidRDefault="00EB4D2D" w:rsidP="00751422">
            <w:pPr>
              <w:rPr>
                <w:rFonts w:ascii="Calibri" w:hAnsi="Calibri" w:cs="Calibri"/>
                <w:b/>
                <w:color w:val="1F3864"/>
                <w:lang w:val="en-GB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14:paraId="11D6B4B0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</w:tc>
      </w:tr>
      <w:tr w:rsidR="00EB4D2D" w:rsidRPr="0010308E" w14:paraId="3F6C2CAE" w14:textId="77777777" w:rsidTr="00751422">
        <w:tc>
          <w:tcPr>
            <w:tcW w:w="4889" w:type="dxa"/>
          </w:tcPr>
          <w:p w14:paraId="18526FC2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  <w:proofErr w:type="spellStart"/>
            <w:r w:rsidRPr="00074694">
              <w:rPr>
                <w:rFonts w:ascii="Calibri" w:hAnsi="Calibri" w:cs="Calibri"/>
                <w:b/>
                <w:color w:val="1F3864"/>
                <w:lang w:val="en-GB"/>
              </w:rPr>
              <w:t>Star</w:t>
            </w:r>
            <w:r>
              <w:rPr>
                <w:rFonts w:ascii="Calibri" w:hAnsi="Calibri" w:cs="Calibri"/>
                <w:b/>
                <w:color w:val="1F3864"/>
                <w:lang w:val="en-GB"/>
              </w:rPr>
              <w:t>tdato</w:t>
            </w:r>
            <w:proofErr w:type="spellEnd"/>
            <w:r w:rsidRPr="00074694">
              <w:rPr>
                <w:rFonts w:ascii="Calibri" w:hAnsi="Calibri" w:cs="Calibri"/>
                <w:b/>
                <w:color w:val="1F3864"/>
                <w:lang w:val="en-GB"/>
              </w:rPr>
              <w:t>:</w:t>
            </w:r>
            <w:r w:rsidRPr="0010308E">
              <w:rPr>
                <w:rFonts w:ascii="Calibri" w:hAnsi="Calibri" w:cs="Calibri"/>
                <w:color w:val="1F3864"/>
                <w:lang w:val="en-GB"/>
              </w:rPr>
              <w:br/>
            </w:r>
          </w:p>
          <w:p w14:paraId="2D96149C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</w:tc>
        <w:tc>
          <w:tcPr>
            <w:tcW w:w="4889" w:type="dxa"/>
          </w:tcPr>
          <w:p w14:paraId="71A161D0" w14:textId="77777777" w:rsidR="00EB4D2D" w:rsidRPr="00074694" w:rsidRDefault="00EB4D2D" w:rsidP="00751422">
            <w:pPr>
              <w:rPr>
                <w:rFonts w:ascii="Calibri" w:hAnsi="Calibri" w:cs="Calibri"/>
                <w:b/>
                <w:color w:val="1F3864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color w:val="1F3864"/>
                <w:lang w:val="en-GB"/>
              </w:rPr>
              <w:t>Afleveringsdato</w:t>
            </w:r>
            <w:proofErr w:type="spellEnd"/>
            <w:r w:rsidRPr="00074694">
              <w:rPr>
                <w:rFonts w:ascii="Calibri" w:hAnsi="Calibri" w:cs="Calibri"/>
                <w:b/>
                <w:color w:val="1F3864"/>
                <w:lang w:val="en-GB"/>
              </w:rPr>
              <w:t>:</w:t>
            </w:r>
          </w:p>
          <w:p w14:paraId="57324ACB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  <w:r w:rsidRPr="0010308E">
              <w:rPr>
                <w:rFonts w:ascii="Calibri" w:hAnsi="Calibri" w:cs="Calibri"/>
                <w:color w:val="1F3864"/>
                <w:lang w:val="en-GB"/>
              </w:rPr>
              <w:t xml:space="preserve">    </w:t>
            </w:r>
          </w:p>
        </w:tc>
      </w:tr>
      <w:tr w:rsidR="00EB4D2D" w:rsidRPr="0010308E" w14:paraId="4C42D379" w14:textId="77777777" w:rsidTr="00751422">
        <w:tc>
          <w:tcPr>
            <w:tcW w:w="9778" w:type="dxa"/>
            <w:gridSpan w:val="2"/>
          </w:tcPr>
          <w:p w14:paraId="33FAEE5F" w14:textId="77777777" w:rsidR="00EB4D2D" w:rsidRPr="00074694" w:rsidRDefault="00EB4D2D" w:rsidP="00751422">
            <w:pPr>
              <w:rPr>
                <w:rFonts w:ascii="Calibri" w:hAnsi="Calibri" w:cs="Calibri"/>
                <w:b/>
                <w:color w:val="1F3864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color w:val="1F3864"/>
                <w:lang w:val="en-GB"/>
              </w:rPr>
              <w:t>Projektbeskrivelse</w:t>
            </w:r>
            <w:proofErr w:type="spellEnd"/>
            <w:r w:rsidRPr="00074694">
              <w:rPr>
                <w:rFonts w:ascii="Calibri" w:hAnsi="Calibri" w:cs="Calibri"/>
                <w:b/>
                <w:color w:val="1F3864"/>
                <w:lang w:val="en-GB"/>
              </w:rPr>
              <w:t xml:space="preserve">: </w:t>
            </w:r>
          </w:p>
          <w:p w14:paraId="3AAC8883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07FDD08D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2F366539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54D617CB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345BA9A7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3B883C84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74866D6A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64207710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4C848EE2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146A476D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</w:tc>
      </w:tr>
      <w:tr w:rsidR="00EB4D2D" w:rsidRPr="0010308E" w14:paraId="3FB02758" w14:textId="77777777" w:rsidTr="00751422">
        <w:tc>
          <w:tcPr>
            <w:tcW w:w="9778" w:type="dxa"/>
            <w:gridSpan w:val="2"/>
          </w:tcPr>
          <w:p w14:paraId="3AB7AF9C" w14:textId="77777777" w:rsidR="00EB4D2D" w:rsidRPr="00074694" w:rsidRDefault="00EB4D2D" w:rsidP="00751422">
            <w:pPr>
              <w:rPr>
                <w:rFonts w:ascii="Calibri" w:hAnsi="Calibri" w:cs="Calibri"/>
                <w:b/>
                <w:color w:val="1F3864"/>
                <w:lang w:val="en-US"/>
              </w:rPr>
            </w:pPr>
            <w:r>
              <w:rPr>
                <w:rFonts w:ascii="Calibri" w:hAnsi="Calibri" w:cs="Calibri"/>
                <w:b/>
                <w:color w:val="1F3864"/>
                <w:lang w:val="en-US"/>
              </w:rPr>
              <w:t xml:space="preserve">Plan for </w:t>
            </w:r>
            <w:proofErr w:type="spellStart"/>
            <w:r>
              <w:rPr>
                <w:rFonts w:ascii="Calibri" w:hAnsi="Calibri" w:cs="Calibri"/>
                <w:b/>
                <w:color w:val="1F3864"/>
                <w:lang w:val="en-US"/>
              </w:rPr>
              <w:t>vejledning</w:t>
            </w:r>
            <w:proofErr w:type="spellEnd"/>
            <w:r w:rsidRPr="00074694">
              <w:rPr>
                <w:rFonts w:ascii="Calibri" w:hAnsi="Calibri" w:cs="Calibri"/>
                <w:b/>
                <w:color w:val="1F3864"/>
                <w:lang w:val="en-US"/>
              </w:rPr>
              <w:t>:</w:t>
            </w:r>
          </w:p>
          <w:p w14:paraId="33D8C7AB" w14:textId="77777777" w:rsidR="00EB4D2D" w:rsidRPr="000A57C1" w:rsidRDefault="00EB4D2D" w:rsidP="00751422">
            <w:pPr>
              <w:rPr>
                <w:rFonts w:ascii="Calibri" w:hAnsi="Calibri" w:cs="Calibri"/>
                <w:color w:val="767171"/>
                <w:sz w:val="20"/>
                <w:szCs w:val="20"/>
                <w:lang w:val="en-US"/>
              </w:rPr>
            </w:pPr>
            <w:r w:rsidRPr="000A57C1">
              <w:rPr>
                <w:rFonts w:ascii="Calibri" w:hAnsi="Calibri" w:cs="Calibri"/>
                <w:color w:val="767171"/>
                <w:sz w:val="20"/>
                <w:szCs w:val="20"/>
                <w:lang w:val="en-US"/>
              </w:rPr>
              <w:t>.</w:t>
            </w:r>
          </w:p>
          <w:p w14:paraId="1E70B65A" w14:textId="77777777" w:rsidR="00EB4D2D" w:rsidRDefault="00EB4D2D" w:rsidP="00751422">
            <w:pPr>
              <w:rPr>
                <w:rFonts w:ascii="Calibri" w:hAnsi="Calibri" w:cs="Calibri"/>
                <w:color w:val="1F3864"/>
                <w:lang w:val="en-US"/>
              </w:rPr>
            </w:pPr>
          </w:p>
          <w:p w14:paraId="65105C41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US"/>
              </w:rPr>
            </w:pPr>
          </w:p>
        </w:tc>
      </w:tr>
      <w:tr w:rsidR="00EB4D2D" w:rsidRPr="0010308E" w14:paraId="5A0A6773" w14:textId="77777777" w:rsidTr="00751422">
        <w:tc>
          <w:tcPr>
            <w:tcW w:w="9778" w:type="dxa"/>
            <w:gridSpan w:val="2"/>
          </w:tcPr>
          <w:p w14:paraId="63E22CDD" w14:textId="77777777" w:rsidR="00EB4D2D" w:rsidRPr="004A3C33" w:rsidRDefault="00EB4D2D" w:rsidP="00751422">
            <w:pPr>
              <w:rPr>
                <w:rFonts w:ascii="Calibri" w:hAnsi="Calibri" w:cs="Calibri"/>
                <w:b/>
                <w:bCs/>
                <w:color w:val="1F3864"/>
                <w:lang w:val="en-GB"/>
              </w:rPr>
            </w:pPr>
            <w:r w:rsidRPr="004A3C33">
              <w:rPr>
                <w:rFonts w:ascii="Calibri" w:hAnsi="Calibri" w:cs="Calibri"/>
                <w:b/>
                <w:bCs/>
                <w:color w:val="1F3864"/>
                <w:lang w:val="en-GB"/>
              </w:rPr>
              <w:t xml:space="preserve">Dato og </w:t>
            </w:r>
            <w:proofErr w:type="spellStart"/>
            <w:r w:rsidRPr="004A3C33">
              <w:rPr>
                <w:rFonts w:ascii="Calibri" w:hAnsi="Calibri" w:cs="Calibri"/>
                <w:b/>
                <w:bCs/>
                <w:color w:val="1F3864"/>
                <w:lang w:val="en-GB"/>
              </w:rPr>
              <w:t>underskrift</w:t>
            </w:r>
            <w:proofErr w:type="spellEnd"/>
            <w:r w:rsidRPr="004A3C33">
              <w:rPr>
                <w:rFonts w:ascii="Calibri" w:hAnsi="Calibri" w:cs="Calibri"/>
                <w:b/>
                <w:bCs/>
                <w:color w:val="1F3864"/>
                <w:lang w:val="en-GB"/>
              </w:rPr>
              <w:t xml:space="preserve">, </w:t>
            </w:r>
            <w:proofErr w:type="spellStart"/>
            <w:r w:rsidRPr="004A3C33">
              <w:rPr>
                <w:rFonts w:ascii="Calibri" w:hAnsi="Calibri" w:cs="Calibri"/>
                <w:b/>
                <w:bCs/>
                <w:color w:val="1F3864"/>
                <w:lang w:val="en-GB"/>
              </w:rPr>
              <w:t>studerende</w:t>
            </w:r>
            <w:proofErr w:type="spellEnd"/>
          </w:p>
          <w:p w14:paraId="76E00894" w14:textId="77777777" w:rsidR="00EB4D2D" w:rsidRPr="007C0EF0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0BB5FDFF" w14:textId="77777777" w:rsidR="00EB4D2D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  <w:p w14:paraId="5FDDC639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  <w:lang w:val="en-GB"/>
              </w:rPr>
            </w:pPr>
          </w:p>
        </w:tc>
      </w:tr>
      <w:tr w:rsidR="00EB4D2D" w:rsidRPr="00247067" w14:paraId="5C241B82" w14:textId="77777777" w:rsidTr="00751422">
        <w:tc>
          <w:tcPr>
            <w:tcW w:w="9778" w:type="dxa"/>
            <w:gridSpan w:val="2"/>
          </w:tcPr>
          <w:p w14:paraId="5C2F9273" w14:textId="77777777" w:rsidR="00EB4D2D" w:rsidRPr="004A3C33" w:rsidRDefault="00EB4D2D" w:rsidP="00751422">
            <w:pPr>
              <w:rPr>
                <w:rFonts w:ascii="Calibri" w:hAnsi="Calibri" w:cs="Calibri"/>
                <w:b/>
                <w:bCs/>
                <w:color w:val="1F3864"/>
              </w:rPr>
            </w:pPr>
            <w:r w:rsidRPr="004A3C33">
              <w:rPr>
                <w:rFonts w:ascii="Calibri" w:hAnsi="Calibri" w:cs="Calibri"/>
                <w:b/>
                <w:bCs/>
                <w:color w:val="1F3864"/>
              </w:rPr>
              <w:lastRenderedPageBreak/>
              <w:t>Dato og underskrift, vejleder eller koordinator</w:t>
            </w:r>
          </w:p>
          <w:p w14:paraId="2812204B" w14:textId="77777777" w:rsidR="00EB4D2D" w:rsidRPr="00247067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  <w:p w14:paraId="5A6DA0E8" w14:textId="77777777" w:rsidR="00EB4D2D" w:rsidRPr="00247067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  <w:p w14:paraId="3AC2BEF2" w14:textId="77777777" w:rsidR="00EB4D2D" w:rsidRPr="00247067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</w:tc>
      </w:tr>
      <w:tr w:rsidR="00EB4D2D" w:rsidRPr="0010308E" w14:paraId="7BBE7B9E" w14:textId="77777777" w:rsidTr="00751422">
        <w:tc>
          <w:tcPr>
            <w:tcW w:w="9778" w:type="dxa"/>
            <w:gridSpan w:val="2"/>
          </w:tcPr>
          <w:p w14:paraId="70404302" w14:textId="5B830E46" w:rsidR="00EB4D2D" w:rsidRPr="004A3C33" w:rsidRDefault="00EB4D2D" w:rsidP="00751422">
            <w:pPr>
              <w:rPr>
                <w:rFonts w:ascii="Calibri" w:hAnsi="Calibri" w:cs="Calibri"/>
                <w:b/>
                <w:bCs/>
                <w:color w:val="1F3864"/>
              </w:rPr>
            </w:pPr>
            <w:r w:rsidRPr="004A3C33">
              <w:rPr>
                <w:rFonts w:ascii="Calibri" w:hAnsi="Calibri" w:cs="Calibri"/>
                <w:b/>
                <w:bCs/>
                <w:color w:val="1F3864"/>
              </w:rPr>
              <w:t xml:space="preserve">Dato og underskrift, </w:t>
            </w:r>
            <w:r w:rsidR="0062598F" w:rsidRPr="004A3C33">
              <w:rPr>
                <w:rFonts w:ascii="Calibri" w:hAnsi="Calibri" w:cs="Calibri"/>
                <w:b/>
                <w:bCs/>
                <w:color w:val="1F3864"/>
              </w:rPr>
              <w:t xml:space="preserve">studieleder </w:t>
            </w:r>
            <w:r w:rsidRPr="004A3C33">
              <w:rPr>
                <w:rFonts w:ascii="Calibri" w:hAnsi="Calibri" w:cs="Calibri"/>
                <w:b/>
                <w:bCs/>
                <w:color w:val="1F3864"/>
              </w:rPr>
              <w:t>Thomas Ditlev Brunø</w:t>
            </w:r>
            <w:r w:rsidRPr="004A3C33">
              <w:rPr>
                <w:rFonts w:ascii="Calibri" w:hAnsi="Calibri" w:cs="Calibri"/>
                <w:b/>
                <w:bCs/>
                <w:color w:val="1F3864"/>
              </w:rPr>
              <w:br/>
            </w:r>
          </w:p>
          <w:p w14:paraId="6C579C6F" w14:textId="77777777" w:rsidR="00EB4D2D" w:rsidRPr="00FC3790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  <w:p w14:paraId="78194023" w14:textId="77777777" w:rsidR="00EB4D2D" w:rsidRPr="0010308E" w:rsidRDefault="00EB4D2D" w:rsidP="00751422">
            <w:pPr>
              <w:rPr>
                <w:rFonts w:ascii="Calibri" w:hAnsi="Calibri" w:cs="Calibri"/>
                <w:color w:val="1F3864"/>
              </w:rPr>
            </w:pPr>
          </w:p>
        </w:tc>
      </w:tr>
    </w:tbl>
    <w:p w14:paraId="559954CF" w14:textId="77777777" w:rsidR="00EB4D2D" w:rsidRPr="00EB4D2D" w:rsidRDefault="00EB4D2D" w:rsidP="00EB4D2D">
      <w:pPr>
        <w:jc w:val="both"/>
        <w:rPr>
          <w:color w:val="1F3864"/>
          <w:sz w:val="20"/>
          <w:szCs w:val="20"/>
        </w:rPr>
      </w:pPr>
    </w:p>
    <w:p w14:paraId="76575F24" w14:textId="77777777" w:rsidR="00EB4D2D" w:rsidRPr="00EB4D2D" w:rsidRDefault="00EB4D2D" w:rsidP="00EB4D2D">
      <w:pPr>
        <w:jc w:val="both"/>
        <w:rPr>
          <w:rFonts w:ascii="Calibri" w:hAnsi="Calibri" w:cs="Calibri"/>
          <w:color w:val="1F3864"/>
          <w:sz w:val="22"/>
          <w:szCs w:val="22"/>
        </w:rPr>
      </w:pPr>
    </w:p>
    <w:p w14:paraId="10E9CF08" w14:textId="77777777" w:rsidR="00EB4D2D" w:rsidRPr="00FC3790" w:rsidRDefault="00EB4D2D" w:rsidP="00EB4D2D">
      <w:pPr>
        <w:jc w:val="both"/>
        <w:rPr>
          <w:rFonts w:ascii="Calibri" w:hAnsi="Calibri" w:cs="Calibri"/>
          <w:b/>
          <w:color w:val="1F3864"/>
          <w:sz w:val="22"/>
          <w:szCs w:val="22"/>
        </w:rPr>
      </w:pPr>
      <w:r w:rsidRPr="00FC3790">
        <w:rPr>
          <w:rFonts w:ascii="Calibri" w:hAnsi="Calibri" w:cs="Calibri"/>
          <w:b/>
          <w:color w:val="1F3864"/>
          <w:sz w:val="22"/>
          <w:szCs w:val="22"/>
        </w:rPr>
        <w:t>Ansøgningen skal sendes til d</w:t>
      </w:r>
      <w:r>
        <w:rPr>
          <w:rFonts w:ascii="Calibri" w:hAnsi="Calibri" w:cs="Calibri"/>
          <w:b/>
          <w:color w:val="1F3864"/>
          <w:sz w:val="22"/>
          <w:szCs w:val="22"/>
        </w:rPr>
        <w:t>et studienævn din uddannelse hører under:</w:t>
      </w:r>
    </w:p>
    <w:p w14:paraId="74B82F8F" w14:textId="77777777" w:rsidR="00EB4D2D" w:rsidRPr="00FC3790" w:rsidRDefault="00EB4D2D" w:rsidP="00EB4D2D">
      <w:pPr>
        <w:jc w:val="both"/>
        <w:rPr>
          <w:rFonts w:ascii="Calibri" w:hAnsi="Calibri" w:cs="Calibri"/>
          <w:i/>
          <w:color w:val="1F3864"/>
          <w:sz w:val="22"/>
          <w:szCs w:val="22"/>
        </w:rPr>
      </w:pPr>
      <w:r w:rsidRPr="00FC3790">
        <w:rPr>
          <w:rFonts w:ascii="Calibri" w:hAnsi="Calibri" w:cs="Calibri"/>
          <w:i/>
          <w:color w:val="1F3864"/>
          <w:sz w:val="22"/>
          <w:szCs w:val="22"/>
        </w:rPr>
        <w:t>Studienævn for Produ</w:t>
      </w:r>
      <w:r>
        <w:rPr>
          <w:rFonts w:ascii="Calibri" w:hAnsi="Calibri" w:cs="Calibri"/>
          <w:i/>
          <w:color w:val="1F3864"/>
          <w:sz w:val="22"/>
          <w:szCs w:val="22"/>
        </w:rPr>
        <w:t>ktion</w:t>
      </w:r>
      <w:r w:rsidRPr="00FC3790">
        <w:rPr>
          <w:rFonts w:ascii="Calibri" w:hAnsi="Calibri" w:cs="Calibri"/>
          <w:i/>
          <w:color w:val="1F3864"/>
          <w:sz w:val="22"/>
          <w:szCs w:val="22"/>
        </w:rPr>
        <w:t xml:space="preserve">: </w:t>
      </w:r>
      <w:hyperlink r:id="rId11" w:history="1">
        <w:r w:rsidRPr="00FC3790">
          <w:rPr>
            <w:rStyle w:val="Hyperlink"/>
            <w:rFonts w:ascii="Calibri" w:hAnsi="Calibri" w:cs="Calibri"/>
            <w:i/>
            <w:sz w:val="22"/>
            <w:szCs w:val="22"/>
          </w:rPr>
          <w:t>snp@mp.aau.dk</w:t>
        </w:r>
      </w:hyperlink>
      <w:r w:rsidRPr="00FC3790">
        <w:rPr>
          <w:rFonts w:ascii="Calibri" w:hAnsi="Calibri" w:cs="Calibri"/>
          <w:i/>
          <w:color w:val="1F3864"/>
          <w:sz w:val="22"/>
          <w:szCs w:val="22"/>
        </w:rPr>
        <w:t xml:space="preserve"> </w:t>
      </w:r>
    </w:p>
    <w:p w14:paraId="37F82538" w14:textId="19D7D7BE" w:rsidR="00351373" w:rsidRPr="0026137A" w:rsidRDefault="00EB4D2D" w:rsidP="0026137A">
      <w:pPr>
        <w:jc w:val="both"/>
        <w:rPr>
          <w:rFonts w:ascii="Calibri" w:hAnsi="Calibri" w:cs="Calibri"/>
          <w:i/>
          <w:color w:val="1F3864"/>
          <w:sz w:val="22"/>
          <w:szCs w:val="22"/>
        </w:rPr>
      </w:pPr>
      <w:r w:rsidRPr="00FC3790">
        <w:rPr>
          <w:rFonts w:ascii="Calibri" w:hAnsi="Calibri" w:cs="Calibri"/>
          <w:i/>
          <w:color w:val="1F3864"/>
          <w:sz w:val="22"/>
          <w:szCs w:val="22"/>
        </w:rPr>
        <w:t>Studienævn for Meka</w:t>
      </w:r>
      <w:r>
        <w:rPr>
          <w:rFonts w:ascii="Calibri" w:hAnsi="Calibri" w:cs="Calibri"/>
          <w:i/>
          <w:color w:val="1F3864"/>
          <w:sz w:val="22"/>
          <w:szCs w:val="22"/>
        </w:rPr>
        <w:t>nik og Fysik</w:t>
      </w:r>
      <w:r w:rsidRPr="00FC3790">
        <w:rPr>
          <w:rFonts w:ascii="Calibri" w:hAnsi="Calibri" w:cs="Calibri"/>
          <w:i/>
          <w:color w:val="1F3864"/>
          <w:sz w:val="22"/>
          <w:szCs w:val="22"/>
        </w:rPr>
        <w:t xml:space="preserve">: </w:t>
      </w:r>
      <w:hyperlink r:id="rId12" w:history="1">
        <w:r w:rsidRPr="00FC3790">
          <w:rPr>
            <w:rStyle w:val="Hyperlink"/>
            <w:rFonts w:ascii="Calibri" w:hAnsi="Calibri" w:cs="Calibri"/>
            <w:i/>
            <w:sz w:val="22"/>
            <w:szCs w:val="22"/>
          </w:rPr>
          <w:t>snmp@mp.aau.dk</w:t>
        </w:r>
      </w:hyperlink>
    </w:p>
    <w:p w14:paraId="45B8B8C6" w14:textId="54A5AD50" w:rsidR="00351373" w:rsidRPr="00351373" w:rsidRDefault="00351373" w:rsidP="00351373"/>
    <w:p w14:paraId="5A955F31" w14:textId="77777777" w:rsidR="00C177CD" w:rsidRPr="00955F3C" w:rsidRDefault="00C177CD">
      <w:pPr>
        <w:rPr>
          <w:color w:val="002060"/>
        </w:rPr>
      </w:pPr>
    </w:p>
    <w:p w14:paraId="2F71BDC8" w14:textId="77777777" w:rsidR="00C177CD" w:rsidRPr="00955F3C" w:rsidRDefault="00C177CD">
      <w:pPr>
        <w:rPr>
          <w:color w:val="002060"/>
        </w:rPr>
      </w:pPr>
    </w:p>
    <w:p w14:paraId="398A7979" w14:textId="77777777" w:rsidR="00807A5A" w:rsidRDefault="00807A5A" w:rsidP="00807A5A">
      <w:pPr>
        <w:spacing w:line="240" w:lineRule="auto"/>
        <w:rPr>
          <w:lang w:val="pt-BR"/>
        </w:rPr>
      </w:pPr>
    </w:p>
    <w:p w14:paraId="16A07930" w14:textId="60AE1C36" w:rsidR="00E757F9" w:rsidRDefault="00E757F9" w:rsidP="00807A5A">
      <w:pPr>
        <w:spacing w:line="240" w:lineRule="auto"/>
        <w:rPr>
          <w:lang w:val="pt-BR"/>
        </w:rPr>
      </w:pPr>
      <w:r>
        <w:rPr>
          <w:lang w:val="pt-BR"/>
        </w:rPr>
        <w:t>Praktisk info:</w:t>
      </w:r>
    </w:p>
    <w:p w14:paraId="1F30A1CE" w14:textId="77777777" w:rsidR="00E757F9" w:rsidRDefault="00E757F9" w:rsidP="00807A5A">
      <w:pPr>
        <w:spacing w:line="240" w:lineRule="auto"/>
        <w:rPr>
          <w:lang w:val="pt-BR"/>
        </w:rPr>
      </w:pPr>
    </w:p>
    <w:p w14:paraId="69A2AC57" w14:textId="1A43340D" w:rsidR="00E757F9" w:rsidRDefault="00E757F9" w:rsidP="00807A5A">
      <w:pPr>
        <w:spacing w:line="240" w:lineRule="auto"/>
        <w:rPr>
          <w:lang w:val="pt-BR"/>
        </w:rPr>
      </w:pPr>
      <w:r>
        <w:rPr>
          <w:lang w:val="pt-BR"/>
        </w:rPr>
        <w:t xml:space="preserve">Resumé </w:t>
      </w:r>
    </w:p>
    <w:p w14:paraId="3EEAA909" w14:textId="5FF02187" w:rsidR="00E757F9" w:rsidRDefault="00E757F9" w:rsidP="00807A5A">
      <w:pPr>
        <w:spacing w:line="240" w:lineRule="auto"/>
      </w:pPr>
      <w:r>
        <w:rPr>
          <w:lang w:val="pt-BR"/>
        </w:rPr>
        <w:t>D</w:t>
      </w:r>
      <w:proofErr w:type="spellStart"/>
      <w:r w:rsidRPr="00E757F9">
        <w:t>iplombachelorprojekter</w:t>
      </w:r>
      <w:proofErr w:type="spellEnd"/>
      <w:r>
        <w:t xml:space="preserve"> </w:t>
      </w:r>
      <w:r w:rsidRPr="00E757F9">
        <w:t>skal indeholde et resumé. Hvis rapporten er skrevet på dansk, skal resuméet være på engelsk. Hvis rapporten er skrevet på engelsk, kan resumeet være på dansk eller engelsk. Resuméet indgår i helhedsvurderingen af rapporten.</w:t>
      </w:r>
    </w:p>
    <w:p w14:paraId="74AA0179" w14:textId="77777777" w:rsidR="00E757F9" w:rsidRDefault="00E757F9" w:rsidP="00807A5A">
      <w:pPr>
        <w:spacing w:line="240" w:lineRule="auto"/>
      </w:pPr>
    </w:p>
    <w:p w14:paraId="6E58A8A4" w14:textId="35995E36" w:rsidR="00E757F9" w:rsidRPr="00807A5A" w:rsidRDefault="00E757F9" w:rsidP="00807A5A">
      <w:pPr>
        <w:spacing w:line="240" w:lineRule="auto"/>
        <w:rPr>
          <w:lang w:val="pt-BR"/>
        </w:rPr>
      </w:pPr>
      <w:r>
        <w:t>Du kan finde flere retningslinjer for projektskrivning her</w:t>
      </w:r>
      <w:r w:rsidR="009E5E65">
        <w:t xml:space="preserve">  </w:t>
      </w:r>
      <w:hyperlink r:id="rId13" w:history="1">
        <w:r w:rsidR="009E5E65" w:rsidRPr="00F17DFD">
          <w:rPr>
            <w:rStyle w:val="Hyperlink"/>
          </w:rPr>
          <w:t>https://www.mp.aau.dk/education/rules-and-regulations-eng-da#-projektomfang,---format-og--aflevering-/-project-hand-in</w:t>
        </w:r>
      </w:hyperlink>
      <w:r>
        <w:t xml:space="preserve"> </w:t>
      </w:r>
    </w:p>
    <w:sectPr w:rsidR="00E757F9" w:rsidRPr="00807A5A" w:rsidSect="0087381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05AC1" w14:textId="77777777" w:rsidR="00EB4D2D" w:rsidRDefault="00EB4D2D">
      <w:r>
        <w:separator/>
      </w:r>
    </w:p>
    <w:p w14:paraId="6C9678D9" w14:textId="77777777" w:rsidR="00EB4D2D" w:rsidRDefault="00EB4D2D"/>
  </w:endnote>
  <w:endnote w:type="continuationSeparator" w:id="0">
    <w:p w14:paraId="1CE0D64B" w14:textId="77777777" w:rsidR="00EB4D2D" w:rsidRDefault="00EB4D2D">
      <w:r>
        <w:continuationSeparator/>
      </w:r>
    </w:p>
    <w:p w14:paraId="7889B58A" w14:textId="77777777" w:rsidR="00EB4D2D" w:rsidRDefault="00EB4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AAF7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8598DBD" w14:textId="77777777" w:rsidR="00FC39BF" w:rsidRDefault="00FC39BF" w:rsidP="00FC39BF">
    <w:pPr>
      <w:pStyle w:val="Sidefod"/>
      <w:ind w:right="360"/>
    </w:pPr>
  </w:p>
  <w:p w14:paraId="2E9F547E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D932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026B1914" w14:textId="77777777" w:rsidR="00FC39BF" w:rsidRDefault="00FC39BF" w:rsidP="00FC39BF">
    <w:pPr>
      <w:pStyle w:val="Sidefod"/>
      <w:ind w:right="360"/>
    </w:pPr>
  </w:p>
  <w:p w14:paraId="61ADB36F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ED241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061F7C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1B8B" w14:textId="77777777" w:rsidR="00EB4D2D" w:rsidRDefault="00EB4D2D">
      <w:r>
        <w:separator/>
      </w:r>
    </w:p>
    <w:p w14:paraId="0AFD679C" w14:textId="77777777" w:rsidR="00EB4D2D" w:rsidRDefault="00EB4D2D"/>
  </w:footnote>
  <w:footnote w:type="continuationSeparator" w:id="0">
    <w:p w14:paraId="61CA7F1A" w14:textId="77777777" w:rsidR="00EB4D2D" w:rsidRDefault="00EB4D2D">
      <w:r>
        <w:continuationSeparator/>
      </w:r>
    </w:p>
    <w:p w14:paraId="307B037B" w14:textId="77777777" w:rsidR="00EB4D2D" w:rsidRDefault="00EB4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F541" w14:textId="0F99A6A3" w:rsidR="00163013" w:rsidRPr="00163013" w:rsidRDefault="00163013" w:rsidP="00163013">
    <w:pPr>
      <w:pStyle w:val="Sidehoved"/>
      <w:jc w:val="center"/>
      <w:rPr>
        <w:sz w:val="20"/>
        <w:szCs w:val="20"/>
      </w:rPr>
    </w:pPr>
  </w:p>
  <w:p w14:paraId="1BFC8F8A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5103" w14:textId="0634C06A" w:rsidR="00EB4D2D" w:rsidRPr="003D5D4A" w:rsidRDefault="00EB4D2D" w:rsidP="00EB4D2D">
    <w:pPr>
      <w:rPr>
        <w:rFonts w:ascii="Calibri" w:hAnsi="Calibri" w:cs="Calibri"/>
        <w:b/>
        <w:color w:val="211A52"/>
      </w:rPr>
    </w:pPr>
    <w:r w:rsidRPr="003D5D4A">
      <w:rPr>
        <w:rFonts w:ascii="Calibri" w:hAnsi="Calibri" w:cs="Calibri"/>
        <w:b/>
        <w:color w:val="211A52"/>
      </w:rPr>
      <w:t>Studienævn for Produktion</w:t>
    </w:r>
  </w:p>
  <w:p w14:paraId="0E15ABCC" w14:textId="3398C11A" w:rsidR="00EB4D2D" w:rsidRDefault="00EB4D2D" w:rsidP="00EB4D2D">
    <w:pPr>
      <w:pStyle w:val="Sidehoved"/>
    </w:pPr>
    <w:r w:rsidRPr="003D5D4A">
      <w:rPr>
        <w:rFonts w:ascii="Calibri" w:hAnsi="Calibri" w:cs="Calibri"/>
        <w:b/>
        <w:color w:val="211A52"/>
      </w:rPr>
      <w:t>Studienævn for Mekanik og Fysik</w:t>
    </w:r>
  </w:p>
  <w:p w14:paraId="53F5A5B0" w14:textId="14B565F9" w:rsidR="00FD4A62" w:rsidRDefault="00FD4A62" w:rsidP="00FD4A62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2D"/>
    <w:rsid w:val="00060002"/>
    <w:rsid w:val="00061F7C"/>
    <w:rsid w:val="00080C9F"/>
    <w:rsid w:val="000B1A1C"/>
    <w:rsid w:val="000F523C"/>
    <w:rsid w:val="001214F8"/>
    <w:rsid w:val="00121B99"/>
    <w:rsid w:val="00163013"/>
    <w:rsid w:val="00166302"/>
    <w:rsid w:val="001E2502"/>
    <w:rsid w:val="0022413C"/>
    <w:rsid w:val="002307F7"/>
    <w:rsid w:val="00237028"/>
    <w:rsid w:val="00243A76"/>
    <w:rsid w:val="0026137A"/>
    <w:rsid w:val="002B70C7"/>
    <w:rsid w:val="002D2433"/>
    <w:rsid w:val="00306E49"/>
    <w:rsid w:val="00351373"/>
    <w:rsid w:val="00385EB7"/>
    <w:rsid w:val="003949D4"/>
    <w:rsid w:val="003D44B3"/>
    <w:rsid w:val="003E67FE"/>
    <w:rsid w:val="00402A44"/>
    <w:rsid w:val="0040348C"/>
    <w:rsid w:val="0042369B"/>
    <w:rsid w:val="00486448"/>
    <w:rsid w:val="004A3C33"/>
    <w:rsid w:val="004F7C48"/>
    <w:rsid w:val="00552EBC"/>
    <w:rsid w:val="0055567B"/>
    <w:rsid w:val="0056006A"/>
    <w:rsid w:val="005714D5"/>
    <w:rsid w:val="005D6F38"/>
    <w:rsid w:val="005D768A"/>
    <w:rsid w:val="005F36E1"/>
    <w:rsid w:val="005F68B7"/>
    <w:rsid w:val="0062598F"/>
    <w:rsid w:val="0067566A"/>
    <w:rsid w:val="006E040F"/>
    <w:rsid w:val="00763F74"/>
    <w:rsid w:val="007A16F2"/>
    <w:rsid w:val="00807A5A"/>
    <w:rsid w:val="00834602"/>
    <w:rsid w:val="008525CF"/>
    <w:rsid w:val="00861F88"/>
    <w:rsid w:val="0087381C"/>
    <w:rsid w:val="008B7879"/>
    <w:rsid w:val="00906C31"/>
    <w:rsid w:val="00913864"/>
    <w:rsid w:val="00927076"/>
    <w:rsid w:val="00955F3C"/>
    <w:rsid w:val="00992646"/>
    <w:rsid w:val="009B4AC7"/>
    <w:rsid w:val="009D1939"/>
    <w:rsid w:val="009E5E65"/>
    <w:rsid w:val="00A2276C"/>
    <w:rsid w:val="00A51035"/>
    <w:rsid w:val="00A567B7"/>
    <w:rsid w:val="00A7426A"/>
    <w:rsid w:val="00A912BB"/>
    <w:rsid w:val="00AA319B"/>
    <w:rsid w:val="00AC66DC"/>
    <w:rsid w:val="00B154A2"/>
    <w:rsid w:val="00BC2F35"/>
    <w:rsid w:val="00BC51F9"/>
    <w:rsid w:val="00C177CD"/>
    <w:rsid w:val="00C31B82"/>
    <w:rsid w:val="00C70AD4"/>
    <w:rsid w:val="00C9056C"/>
    <w:rsid w:val="00CA171B"/>
    <w:rsid w:val="00CD033E"/>
    <w:rsid w:val="00D01BFA"/>
    <w:rsid w:val="00D1361C"/>
    <w:rsid w:val="00D21A64"/>
    <w:rsid w:val="00D353ED"/>
    <w:rsid w:val="00DA03EB"/>
    <w:rsid w:val="00DA36A2"/>
    <w:rsid w:val="00E24AA6"/>
    <w:rsid w:val="00E35EC0"/>
    <w:rsid w:val="00E757F9"/>
    <w:rsid w:val="00EB2B26"/>
    <w:rsid w:val="00EB4D2D"/>
    <w:rsid w:val="00ED23C5"/>
    <w:rsid w:val="00EF01CF"/>
    <w:rsid w:val="00EF2347"/>
    <w:rsid w:val="00F12451"/>
    <w:rsid w:val="00F35960"/>
    <w:rsid w:val="00F43CE4"/>
    <w:rsid w:val="00F473D9"/>
    <w:rsid w:val="00F603DC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045FED0A"/>
  <w15:docId w15:val="{8BC8D450-1638-4B9C-A7AA-59C103F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table" w:styleId="Tabel-Gitter">
    <w:name w:val="Table Grid"/>
    <w:basedOn w:val="Tabel-Normal"/>
    <w:rsid w:val="00EB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E7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p.aau.dk/education/rules-and-regulations-eng-da#-projektomfang,---format-og--aflevering-/-project-hand-i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nmp@mp.aau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np@mp.aau.d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TS%20Tools%20and%20Files\AAU%20Office%20Templates\AAU%20Blank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1a4a60-19f6-458b-89ee-648bbc642c40" xsi:nil="true"/>
    <lcf76f155ced4ddcb4097134ff3c332f xmlns="db11bc59-f31d-4b67-9977-57e90e8ffc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6B84A10249C645AAA25D5A61A793F1" ma:contentTypeVersion="16" ma:contentTypeDescription="Opret et nyt dokument." ma:contentTypeScope="" ma:versionID="fdc027420b8c71a5457152fc090afbc8">
  <xsd:schema xmlns:xsd="http://www.w3.org/2001/XMLSchema" xmlns:xs="http://www.w3.org/2001/XMLSchema" xmlns:p="http://schemas.microsoft.com/office/2006/metadata/properties" xmlns:ns2="db11bc59-f31d-4b67-9977-57e90e8ffce3" xmlns:ns3="b31a4a60-19f6-458b-89ee-648bbc642c40" targetNamespace="http://schemas.microsoft.com/office/2006/metadata/properties" ma:root="true" ma:fieldsID="7cf33f859563cae699fe3b8b684598dc" ns2:_="" ns3:_="">
    <xsd:import namespace="db11bc59-f31d-4b67-9977-57e90e8ffce3"/>
    <xsd:import namespace="b31a4a60-19f6-458b-89ee-648bbc642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bc59-f31d-4b67-9977-57e90e8f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a4a60-19f6-458b-89ee-648bbc642c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2bae9a-bf4a-4169-a681-d3cbc7ad4b8a}" ma:internalName="TaxCatchAll" ma:showField="CatchAllData" ma:web="b31a4a60-19f6-458b-89ee-648bbc642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066C0-752E-4086-ABF2-6C8B68542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  <ds:schemaRef ds:uri="b31a4a60-19f6-458b-89ee-648bbc642c40"/>
    <ds:schemaRef ds:uri="db11bc59-f31d-4b67-9977-57e90e8ffce3"/>
  </ds:schemaRefs>
</ds:datastoreItem>
</file>

<file path=customXml/itemProps3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E23FC-20A6-4689-8176-F687C60E0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1bc59-f31d-4b67-9977-57e90e8ffce3"/>
    <ds:schemaRef ds:uri="b31a4a60-19f6-458b-89ee-648bbc642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AAU Blank (DA)</Template>
  <TotalTime>5</TotalTime>
  <Pages>2</Pages>
  <Words>110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Cathrine Criddle</dc:creator>
  <cp:lastModifiedBy>Ann Cathrine Criddle</cp:lastModifiedBy>
  <cp:revision>8</cp:revision>
  <cp:lastPrinted>2014-02-28T13:51:00Z</cp:lastPrinted>
  <dcterms:created xsi:type="dcterms:W3CDTF">2025-03-03T12:38:00Z</dcterms:created>
  <dcterms:modified xsi:type="dcterms:W3CDTF">2025-03-03T12:45:00Z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0x010100F16B84A10249C645AAA25D5A61A793F1</vt:lpwstr>
  </property>
</Properties>
</file>